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B014" w14:textId="22960E83" w:rsidR="00716E59" w:rsidRPr="00320A26" w:rsidRDefault="00F64C54" w:rsidP="0035474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27EA6DD2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bookmarkStart w:id="0" w:name="_Hlk36743937"/>
      <w:r w:rsidR="00716E59" w:rsidRPr="00320A26">
        <w:rPr>
          <w:rFonts w:asciiTheme="minorHAnsi" w:hAnsiTheme="minorHAnsi" w:cstheme="minorHAnsi"/>
          <w:b/>
          <w:color w:val="000000"/>
          <w:sz w:val="22"/>
          <w:szCs w:val="22"/>
        </w:rPr>
        <w:t>Coronavirus. Misure in materia di rifiuti urbani provenienti da abitazioni di pazienti</w:t>
      </w:r>
      <w:r w:rsidR="0035474F" w:rsidRPr="00320A2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16E59" w:rsidRPr="00320A2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positivi al </w:t>
      </w:r>
      <w:r w:rsidR="00495014">
        <w:rPr>
          <w:rFonts w:asciiTheme="minorHAnsi" w:hAnsiTheme="minorHAnsi" w:cstheme="minorHAnsi"/>
          <w:b/>
          <w:color w:val="000000"/>
          <w:sz w:val="22"/>
          <w:szCs w:val="22"/>
        </w:rPr>
        <w:t>COVID-19</w:t>
      </w:r>
      <w:r w:rsidR="00716E59" w:rsidRPr="00320A26">
        <w:rPr>
          <w:rFonts w:asciiTheme="minorHAnsi" w:hAnsiTheme="minorHAnsi" w:cstheme="minorHAnsi"/>
          <w:b/>
          <w:color w:val="000000"/>
          <w:sz w:val="22"/>
          <w:szCs w:val="22"/>
        </w:rPr>
        <w:t> </w:t>
      </w:r>
      <w:r w:rsidR="00495014">
        <w:rPr>
          <w:rFonts w:asciiTheme="minorHAnsi" w:hAnsiTheme="minorHAnsi" w:cstheme="minorHAnsi"/>
          <w:b/>
          <w:color w:val="000000"/>
          <w:sz w:val="22"/>
          <w:szCs w:val="22"/>
        </w:rPr>
        <w:t>e</w:t>
      </w:r>
      <w:r w:rsidR="00716E59" w:rsidRPr="00320A2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02ED3" w:rsidRPr="00320A26">
        <w:rPr>
          <w:rFonts w:asciiTheme="minorHAnsi" w:hAnsiTheme="minorHAnsi" w:cstheme="minorHAnsi"/>
          <w:b/>
          <w:color w:val="000000"/>
          <w:sz w:val="22"/>
          <w:szCs w:val="22"/>
        </w:rPr>
        <w:t>per la gestione degli </w:t>
      </w:r>
      <w:bookmarkEnd w:id="0"/>
      <w:r w:rsidR="00902ED3" w:rsidRPr="00320A26">
        <w:rPr>
          <w:rFonts w:asciiTheme="minorHAnsi" w:hAnsiTheme="minorHAnsi" w:cstheme="minorHAnsi"/>
          <w:b/>
          <w:color w:val="000000"/>
          <w:sz w:val="22"/>
          <w:szCs w:val="22"/>
        </w:rPr>
        <w:t>impianti</w:t>
      </w:r>
      <w:bookmarkStart w:id="1" w:name="_GoBack"/>
      <w:bookmarkEnd w:id="1"/>
    </w:p>
    <w:p w14:paraId="7FB7D1F1" w14:textId="77777777" w:rsidR="00716E59" w:rsidRPr="00320A26" w:rsidRDefault="00716E59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49FE1338" w14:textId="77777777" w:rsidR="00716E59" w:rsidRPr="00320A26" w:rsidRDefault="0035474F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20A2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Ordinanza della Presidente della </w:t>
      </w:r>
      <w:r w:rsidR="007C51B6" w:rsidRPr="00320A2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G</w:t>
      </w:r>
      <w:r w:rsidRPr="00320A2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iunta</w:t>
      </w:r>
      <w:r w:rsidR="004829AA" w:rsidRPr="00320A2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regionale 30 marzo 2020, n. 13</w:t>
      </w:r>
    </w:p>
    <w:p w14:paraId="3334312C" w14:textId="77777777" w:rsidR="0035474F" w:rsidRPr="00320A26" w:rsidRDefault="0035474F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44F390D" w14:textId="77777777" w:rsidR="0035474F" w:rsidRPr="00320A26" w:rsidRDefault="0035474F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E4CA049" w14:textId="558CDD00" w:rsidR="00716E59" w:rsidRPr="00320A26" w:rsidRDefault="0035474F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320A2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E'</w:t>
      </w:r>
      <w:r w:rsidR="00E63C6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320A2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stata p</w:t>
      </w:r>
      <w:r w:rsidR="00716E59" w:rsidRPr="00320A2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ubblicata nel Bollettino Ufficiale</w:t>
      </w:r>
      <w:r w:rsidR="004829AA" w:rsidRPr="00320A2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della Regione Umbria</w:t>
      </w:r>
      <w:r w:rsidR="00716E59" w:rsidRPr="00320A2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n. 23 del 31 marzo 2020 l'</w:t>
      </w:r>
      <w:r w:rsidR="00F51168" w:rsidRPr="00320A2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Ordinanza della Presidente della Giunta regionale </w:t>
      </w:r>
      <w:r w:rsidR="00716E59" w:rsidRPr="00320A2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30 marzo 2020, n. 13 recante "</w:t>
      </w:r>
      <w:r w:rsidR="00716E59" w:rsidRPr="00320A26">
        <w:rPr>
          <w:rFonts w:asciiTheme="minorHAnsi" w:hAnsiTheme="minorHAnsi" w:cstheme="minorHAnsi"/>
          <w:color w:val="000000"/>
          <w:sz w:val="22"/>
          <w:szCs w:val="22"/>
        </w:rPr>
        <w:t>Ulteriori misure per la gestione dell’Emergenza epidemiologica da COVID-19. Ordinanza ai sensi dell’art. 191 del decreto legislativo 3 aprile 2006, n. 152 in materia di gestione dei rifiuti urbani provenienti da abitazioni di pazienti</w:t>
      </w:r>
      <w:r w:rsidRPr="00320A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16E59" w:rsidRPr="00320A2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positivi al SARS-Cov-2 in isolamento o in quarantena obbligatoria nonché per la gestione di impianti per il trattamento della frazione organica".</w:t>
      </w:r>
    </w:p>
    <w:p w14:paraId="7CADCE08" w14:textId="77777777" w:rsidR="00F51168" w:rsidRPr="00320A26" w:rsidRDefault="00F51168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2C60DFB" w14:textId="77777777" w:rsidR="00716E59" w:rsidRPr="00320A26" w:rsidRDefault="00716E59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20A26">
        <w:rPr>
          <w:rFonts w:asciiTheme="minorHAnsi" w:hAnsiTheme="minorHAnsi" w:cstheme="minorHAnsi"/>
          <w:color w:val="000000"/>
          <w:sz w:val="22"/>
          <w:szCs w:val="22"/>
        </w:rPr>
        <w:t>L’</w:t>
      </w:r>
      <w:r w:rsidR="00A271AF" w:rsidRPr="00320A26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320A26">
        <w:rPr>
          <w:rFonts w:asciiTheme="minorHAnsi" w:hAnsiTheme="minorHAnsi" w:cstheme="minorHAnsi"/>
          <w:color w:val="000000"/>
          <w:sz w:val="22"/>
          <w:szCs w:val="22"/>
        </w:rPr>
        <w:t>rdinanza interviene sulle modalità di trattamento dei rifiuti prodotti da soggetti risultati positivi </w:t>
      </w:r>
      <w:r w:rsidRPr="00320A26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al virus SARS-Cov-2, sull'organizzazione del servizio di raccolta, sulla gestione dei rifiuti e sugli obblighi dei gestori delle discariche e sugli impianti di trattamento della frazione organica.</w:t>
      </w:r>
    </w:p>
    <w:p w14:paraId="7313206F" w14:textId="77777777" w:rsidR="00F51168" w:rsidRPr="00320A26" w:rsidRDefault="00F51168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FD042C0" w14:textId="77777777" w:rsidR="00716E59" w:rsidRPr="00320A26" w:rsidRDefault="00716E59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320A26">
        <w:rPr>
          <w:rFonts w:asciiTheme="minorHAnsi" w:hAnsiTheme="minorHAnsi" w:cstheme="minorHAnsi"/>
          <w:color w:val="000000"/>
          <w:sz w:val="22"/>
          <w:szCs w:val="22"/>
        </w:rPr>
        <w:t>Si rinvia alla lettura dell'</w:t>
      </w:r>
      <w:r w:rsidR="00A271AF" w:rsidRPr="00320A26">
        <w:rPr>
          <w:rFonts w:asciiTheme="minorHAnsi" w:hAnsiTheme="minorHAnsi" w:cstheme="minorHAnsi"/>
          <w:color w:val="000000"/>
          <w:sz w:val="22"/>
          <w:szCs w:val="22"/>
        </w:rPr>
        <w:t>Or</w:t>
      </w:r>
      <w:r w:rsidRPr="00320A26">
        <w:rPr>
          <w:rFonts w:asciiTheme="minorHAnsi" w:hAnsiTheme="minorHAnsi" w:cstheme="minorHAnsi"/>
          <w:color w:val="000000"/>
          <w:sz w:val="22"/>
          <w:szCs w:val="22"/>
        </w:rPr>
        <w:t xml:space="preserve">dinanza consultabile </w:t>
      </w:r>
      <w:r w:rsidR="005854F7" w:rsidRPr="00320A26">
        <w:rPr>
          <w:rFonts w:asciiTheme="minorHAnsi" w:hAnsiTheme="minorHAnsi" w:cstheme="minorHAnsi"/>
          <w:color w:val="000000"/>
          <w:sz w:val="22"/>
          <w:szCs w:val="22"/>
        </w:rPr>
        <w:t xml:space="preserve">e scaricabile nella sezione B.U.R. </w:t>
      </w:r>
      <w:r w:rsidR="005854F7" w:rsidRPr="00320A26">
        <w:rPr>
          <w:rFonts w:asciiTheme="minorHAnsi" w:hAnsiTheme="minorHAnsi" w:cstheme="minorHAnsi"/>
          <w:sz w:val="22"/>
          <w:szCs w:val="22"/>
        </w:rPr>
        <w:t>della Regione Umbria</w:t>
      </w:r>
      <w:r w:rsidR="005854F7" w:rsidRPr="00320A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20A26">
        <w:rPr>
          <w:rFonts w:asciiTheme="minorHAnsi" w:hAnsiTheme="minorHAnsi" w:cstheme="minorHAnsi"/>
          <w:color w:val="000000"/>
          <w:sz w:val="22"/>
          <w:szCs w:val="22"/>
        </w:rPr>
        <w:t xml:space="preserve">al seguente </w:t>
      </w:r>
      <w:hyperlink r:id="rId7" w:history="1">
        <w:r w:rsidRPr="00320A26">
          <w:rPr>
            <w:rStyle w:val="Collegamentoipertestuale"/>
            <w:rFonts w:asciiTheme="minorHAnsi" w:hAnsiTheme="minorHAnsi" w:cstheme="minorHAnsi"/>
            <w:sz w:val="22"/>
            <w:szCs w:val="22"/>
          </w:rPr>
          <w:t>link</w:t>
        </w:r>
      </w:hyperlink>
      <w:r w:rsidR="0057630E" w:rsidRPr="00320A26">
        <w:rPr>
          <w:rFonts w:asciiTheme="minorHAnsi" w:hAnsiTheme="minorHAnsi" w:cstheme="minorHAnsi"/>
          <w:sz w:val="22"/>
          <w:szCs w:val="22"/>
        </w:rPr>
        <w:t>.</w:t>
      </w:r>
    </w:p>
    <w:p w14:paraId="339DA67A" w14:textId="77777777" w:rsidR="009F47D2" w:rsidRPr="00320A26" w:rsidRDefault="009F47D2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2087149" w14:textId="77777777" w:rsidR="00E249A6" w:rsidRPr="00320A26" w:rsidRDefault="00E249A6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EEC4A0" w14:textId="77777777" w:rsidR="007C51B6" w:rsidRPr="00320A26" w:rsidRDefault="007C51B6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FA166D" w14:textId="77777777" w:rsidR="007C51B6" w:rsidRPr="00320A26" w:rsidRDefault="007C51B6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3B2771" w14:textId="77777777" w:rsidR="008C1069" w:rsidRPr="00320A26" w:rsidRDefault="008C1069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A26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4364FDB5" w14:textId="77777777" w:rsidR="008C1069" w:rsidRPr="00320A26" w:rsidRDefault="008C1069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8" w:history="1">
        <w:r w:rsidR="00855B91" w:rsidRPr="00320A26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</w:t>
        </w:r>
        <w:r w:rsidRPr="00320A26">
          <w:rPr>
            <w:rStyle w:val="Collegamentoipertestuale"/>
            <w:rFonts w:asciiTheme="minorHAnsi" w:hAnsiTheme="minorHAnsi" w:cstheme="minorHAnsi"/>
            <w:sz w:val="22"/>
            <w:szCs w:val="22"/>
          </w:rPr>
          <w:t>@confindustria.umbria.it</w:t>
        </w:r>
      </w:hyperlink>
    </w:p>
    <w:p w14:paraId="1465D290" w14:textId="77777777" w:rsidR="008C1069" w:rsidRPr="00320A26" w:rsidRDefault="00855B91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Dott. Di Matteo Tel. 075/5820227 - </w:t>
      </w:r>
      <w:r w:rsidR="008C1069" w:rsidRPr="00320A26">
        <w:rPr>
          <w:rFonts w:asciiTheme="minorHAnsi" w:hAnsiTheme="minorHAnsi" w:cstheme="minorHAnsi"/>
          <w:sz w:val="22"/>
          <w:szCs w:val="22"/>
        </w:rPr>
        <w:t>Do</w:t>
      </w:r>
      <w:r w:rsidRPr="00320A26">
        <w:rPr>
          <w:rFonts w:asciiTheme="minorHAnsi" w:hAnsiTheme="minorHAnsi" w:cstheme="minorHAnsi"/>
          <w:sz w:val="22"/>
          <w:szCs w:val="22"/>
        </w:rPr>
        <w:t xml:space="preserve">tt. Dominici Tel. 0744/443418 </w:t>
      </w:r>
    </w:p>
    <w:p w14:paraId="214B8E92" w14:textId="77777777" w:rsidR="005368B1" w:rsidRPr="00320A26" w:rsidRDefault="005368B1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AA9299D" w14:textId="77777777" w:rsidR="00496EE7" w:rsidRPr="00320A26" w:rsidRDefault="00496EE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6AE5D2D" w14:textId="77777777" w:rsidR="008A3087" w:rsidRPr="00320A26" w:rsidRDefault="008A308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A396BD4" w14:textId="77777777" w:rsidR="00FA09FD" w:rsidRPr="00320A26" w:rsidRDefault="00FA09FD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716E59" w:rsidRPr="00320A26">
        <w:rPr>
          <w:rFonts w:asciiTheme="minorHAnsi" w:hAnsiTheme="minorHAnsi" w:cstheme="minorHAnsi"/>
          <w:sz w:val="22"/>
          <w:szCs w:val="22"/>
        </w:rPr>
        <w:t>02/04</w:t>
      </w:r>
      <w:r w:rsidR="00051C34" w:rsidRPr="00320A26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320A26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E00AD" w14:textId="77777777" w:rsidR="00F64C54" w:rsidRDefault="00F64C54">
      <w:r>
        <w:separator/>
      </w:r>
    </w:p>
  </w:endnote>
  <w:endnote w:type="continuationSeparator" w:id="0">
    <w:p w14:paraId="1C272C24" w14:textId="77777777" w:rsidR="00F64C54" w:rsidRDefault="00F6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FC1CF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98AEE1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31DD355C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0E54E31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CE456" w14:textId="77777777" w:rsidR="00F64C54" w:rsidRDefault="00F64C54">
      <w:r>
        <w:separator/>
      </w:r>
    </w:p>
  </w:footnote>
  <w:footnote w:type="continuationSeparator" w:id="0">
    <w:p w14:paraId="38D74C4E" w14:textId="77777777" w:rsidR="00F64C54" w:rsidRDefault="00F64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330F9BEA" w14:textId="77777777" w:rsidTr="00952E48">
      <w:tc>
        <w:tcPr>
          <w:tcW w:w="900" w:type="dxa"/>
        </w:tcPr>
        <w:p w14:paraId="7C43E2DE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029E05AB" wp14:editId="034C287F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53636358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26E71B2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B0AA95A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06774E37" w14:textId="77777777" w:rsidTr="00952E48">
      <w:tc>
        <w:tcPr>
          <w:tcW w:w="900" w:type="dxa"/>
        </w:tcPr>
        <w:p w14:paraId="78DD3F0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5AC7629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2E1DB7C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2062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2A0037A6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5"/>
  </w:num>
  <w:num w:numId="5">
    <w:abstractNumId w:val="27"/>
  </w:num>
  <w:num w:numId="6">
    <w:abstractNumId w:val="6"/>
  </w:num>
  <w:num w:numId="7">
    <w:abstractNumId w:val="15"/>
  </w:num>
  <w:num w:numId="8">
    <w:abstractNumId w:val="22"/>
  </w:num>
  <w:num w:numId="9">
    <w:abstractNumId w:val="18"/>
  </w:num>
  <w:num w:numId="10">
    <w:abstractNumId w:val="8"/>
  </w:num>
  <w:num w:numId="11">
    <w:abstractNumId w:val="26"/>
  </w:num>
  <w:num w:numId="12">
    <w:abstractNumId w:val="11"/>
  </w:num>
  <w:num w:numId="13">
    <w:abstractNumId w:val="10"/>
  </w:num>
  <w:num w:numId="14">
    <w:abstractNumId w:val="21"/>
  </w:num>
  <w:num w:numId="15">
    <w:abstractNumId w:val="28"/>
  </w:num>
  <w:num w:numId="16">
    <w:abstractNumId w:val="3"/>
  </w:num>
  <w:num w:numId="17">
    <w:abstractNumId w:val="24"/>
  </w:num>
  <w:num w:numId="18">
    <w:abstractNumId w:val="7"/>
  </w:num>
  <w:num w:numId="19">
    <w:abstractNumId w:val="16"/>
  </w:num>
  <w:num w:numId="20">
    <w:abstractNumId w:val="1"/>
  </w:num>
  <w:num w:numId="21">
    <w:abstractNumId w:val="23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6EA6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3005E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6F7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1964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A26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474F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29AA"/>
    <w:rsid w:val="0048380D"/>
    <w:rsid w:val="00484727"/>
    <w:rsid w:val="0049009F"/>
    <w:rsid w:val="00490346"/>
    <w:rsid w:val="00492040"/>
    <w:rsid w:val="00492B5B"/>
    <w:rsid w:val="00494647"/>
    <w:rsid w:val="00495014"/>
    <w:rsid w:val="00495AA2"/>
    <w:rsid w:val="00496EE7"/>
    <w:rsid w:val="004A1967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261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F28"/>
    <w:rsid w:val="0056754F"/>
    <w:rsid w:val="00570834"/>
    <w:rsid w:val="00571AA5"/>
    <w:rsid w:val="0057317C"/>
    <w:rsid w:val="005743DB"/>
    <w:rsid w:val="00574D31"/>
    <w:rsid w:val="00575424"/>
    <w:rsid w:val="0057630E"/>
    <w:rsid w:val="0058015A"/>
    <w:rsid w:val="005820FC"/>
    <w:rsid w:val="005835E0"/>
    <w:rsid w:val="0058445F"/>
    <w:rsid w:val="00584B1D"/>
    <w:rsid w:val="005854F7"/>
    <w:rsid w:val="005858EE"/>
    <w:rsid w:val="00586269"/>
    <w:rsid w:val="00587A72"/>
    <w:rsid w:val="00590154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5B05"/>
    <w:rsid w:val="006E6B13"/>
    <w:rsid w:val="006F14A3"/>
    <w:rsid w:val="006F159B"/>
    <w:rsid w:val="006F6BB9"/>
    <w:rsid w:val="0070006D"/>
    <w:rsid w:val="00701962"/>
    <w:rsid w:val="007021CD"/>
    <w:rsid w:val="00706AB7"/>
    <w:rsid w:val="00716959"/>
    <w:rsid w:val="00716E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6A0B"/>
    <w:rsid w:val="0075722D"/>
    <w:rsid w:val="00762A30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51B6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2ED3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47850"/>
    <w:rsid w:val="00952818"/>
    <w:rsid w:val="00952E48"/>
    <w:rsid w:val="00957C7D"/>
    <w:rsid w:val="009619C7"/>
    <w:rsid w:val="00961CD5"/>
    <w:rsid w:val="0096229E"/>
    <w:rsid w:val="0096394C"/>
    <w:rsid w:val="00965BE5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71AF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18B5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BF71E7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4588"/>
    <w:rsid w:val="00D952FF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13A2F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3C69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5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1168"/>
    <w:rsid w:val="00F57A56"/>
    <w:rsid w:val="00F61B38"/>
    <w:rsid w:val="00F633F0"/>
    <w:rsid w:val="00F64C54"/>
    <w:rsid w:val="00F70E1C"/>
    <w:rsid w:val="00F73F16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6D751"/>
  <w15:docId w15:val="{5849F138-E2FA-43A6-8D7A-DE40F9B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r.regione.umbria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16</cp:revision>
  <cp:lastPrinted>2019-12-30T11:26:00Z</cp:lastPrinted>
  <dcterms:created xsi:type="dcterms:W3CDTF">2020-04-02T14:51:00Z</dcterms:created>
  <dcterms:modified xsi:type="dcterms:W3CDTF">2020-04-02T16:25:00Z</dcterms:modified>
</cp:coreProperties>
</file>