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B014" w14:textId="64DC41F8" w:rsidR="00716E59" w:rsidRPr="00320A26" w:rsidRDefault="00BF4E4C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C123C0" w:rsidRPr="00C123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COVID-19. Validità permessi provvisori di guida per effettuazione visite in Commissione medica locale </w:t>
      </w:r>
      <w:r w:rsidR="00446770" w:rsidRPr="0044677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15D2DD8" w14:textId="0EB46B8C" w:rsidR="00446770" w:rsidRDefault="00446770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39DA67A" w14:textId="778931B8" w:rsidR="009F47D2" w:rsidRDefault="00C123C0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3C0">
        <w:rPr>
          <w:rFonts w:asciiTheme="minorHAnsi" w:hAnsiTheme="minorHAnsi" w:cstheme="minorHAnsi"/>
          <w:sz w:val="22"/>
          <w:szCs w:val="22"/>
        </w:rPr>
        <w:t xml:space="preserve">Circolare </w:t>
      </w:r>
      <w:proofErr w:type="spellStart"/>
      <w:r w:rsidRPr="00C123C0">
        <w:rPr>
          <w:rFonts w:asciiTheme="minorHAnsi" w:hAnsiTheme="minorHAnsi" w:cstheme="minorHAnsi"/>
          <w:sz w:val="22"/>
          <w:szCs w:val="22"/>
        </w:rPr>
        <w:t>Mininterno</w:t>
      </w:r>
      <w:proofErr w:type="spellEnd"/>
      <w:r w:rsidRPr="00C123C0">
        <w:rPr>
          <w:rFonts w:asciiTheme="minorHAnsi" w:hAnsiTheme="minorHAnsi" w:cstheme="minorHAnsi"/>
          <w:sz w:val="22"/>
          <w:szCs w:val="22"/>
        </w:rPr>
        <w:t xml:space="preserve"> del 9 aprile 2020</w:t>
      </w:r>
    </w:p>
    <w:p w14:paraId="65454A9D" w14:textId="2E4C6318" w:rsidR="00C123C0" w:rsidRDefault="00C123C0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084904" w14:textId="43654B4E" w:rsidR="00C123C0" w:rsidRPr="001B5339" w:rsidRDefault="00C123C0" w:rsidP="00C123C0">
      <w:pPr>
        <w:shd w:val="clear" w:color="auto" w:fill="FFFFFF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5339">
        <w:rPr>
          <w:rFonts w:ascii="Calibri" w:hAnsi="Calibri" w:cs="Calibri"/>
          <w:color w:val="000000"/>
          <w:sz w:val="22"/>
          <w:szCs w:val="22"/>
        </w:rPr>
        <w:t xml:space="preserve">Si riporta </w:t>
      </w:r>
      <w:r w:rsidRPr="001B5339">
        <w:rPr>
          <w:rFonts w:ascii="Calibri" w:hAnsi="Calibri" w:cs="Calibri"/>
          <w:b/>
          <w:bCs/>
          <w:color w:val="000000"/>
          <w:sz w:val="22"/>
          <w:szCs w:val="22"/>
        </w:rPr>
        <w:t>in allegato</w:t>
      </w:r>
      <w:r w:rsidRPr="001B5339">
        <w:rPr>
          <w:rFonts w:ascii="Calibri" w:hAnsi="Calibri" w:cs="Calibri"/>
          <w:color w:val="000000"/>
          <w:sz w:val="22"/>
          <w:szCs w:val="22"/>
        </w:rPr>
        <w:t xml:space="preserve"> la circolare del Ministero dell’</w:t>
      </w:r>
      <w:r w:rsidRPr="00C123C0">
        <w:rPr>
          <w:rFonts w:ascii="Calibri" w:hAnsi="Calibri" w:cs="Calibri"/>
          <w:color w:val="000000"/>
          <w:sz w:val="22"/>
          <w:szCs w:val="22"/>
        </w:rPr>
        <w:t>I</w:t>
      </w:r>
      <w:r w:rsidRPr="001B5339">
        <w:rPr>
          <w:rFonts w:ascii="Calibri" w:hAnsi="Calibri" w:cs="Calibri"/>
          <w:color w:val="000000"/>
          <w:sz w:val="22"/>
          <w:szCs w:val="22"/>
        </w:rPr>
        <w:t>nterno </w:t>
      </w:r>
      <w:r w:rsidRPr="001B5339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del 9 aprile 2020</w:t>
      </w:r>
      <w:r w:rsidRPr="001B5339">
        <w:rPr>
          <w:rFonts w:ascii="Calibri" w:hAnsi="Calibri" w:cs="Calibri"/>
          <w:color w:val="000000"/>
          <w:sz w:val="22"/>
          <w:szCs w:val="22"/>
        </w:rPr>
        <w:t xml:space="preserve"> avente </w:t>
      </w:r>
      <w:r w:rsidR="006E1247">
        <w:rPr>
          <w:rFonts w:ascii="Calibri" w:hAnsi="Calibri" w:cs="Calibri"/>
          <w:color w:val="000000"/>
          <w:sz w:val="22"/>
          <w:szCs w:val="22"/>
        </w:rPr>
        <w:t>ad</w:t>
      </w:r>
      <w:r w:rsidRPr="001B5339">
        <w:rPr>
          <w:rFonts w:ascii="Calibri" w:hAnsi="Calibri" w:cs="Calibri"/>
          <w:color w:val="000000"/>
          <w:sz w:val="22"/>
          <w:szCs w:val="22"/>
        </w:rPr>
        <w:t xml:space="preserve"> oggetto "Emergenza epidemiologica da COVID-19. Proroga delle validità dei permessi provvisori di guida per effettuazione di visite in Commissione medica locale – Inapplicabilità a coloro che sono sottoposti a revisione sull’idoneità psico-fisica alla guida ai sensi degli articoli 186 e 187 del Codice della Strada".</w:t>
      </w:r>
    </w:p>
    <w:p w14:paraId="40E5CF62" w14:textId="77777777" w:rsidR="00C123C0" w:rsidRPr="001B5339" w:rsidRDefault="00C123C0" w:rsidP="00C123C0">
      <w:pPr>
        <w:shd w:val="clear" w:color="auto" w:fill="FFFFFF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B51AD88" w14:textId="77777777" w:rsidR="00C123C0" w:rsidRPr="001B5339" w:rsidRDefault="00C123C0" w:rsidP="00C123C0">
      <w:pPr>
        <w:shd w:val="clear" w:color="auto" w:fill="FFFFFF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5339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Pr="00C123C0">
        <w:rPr>
          <w:rFonts w:ascii="Calibri" w:hAnsi="Calibri" w:cs="Calibri"/>
          <w:color w:val="000000"/>
          <w:sz w:val="22"/>
          <w:szCs w:val="22"/>
        </w:rPr>
        <w:t>c</w:t>
      </w:r>
      <w:r w:rsidRPr="001B5339">
        <w:rPr>
          <w:rFonts w:ascii="Calibri" w:hAnsi="Calibri" w:cs="Calibri"/>
          <w:color w:val="000000"/>
          <w:sz w:val="22"/>
          <w:szCs w:val="22"/>
        </w:rPr>
        <w:t>ircolare tratta il</w:t>
      </w:r>
      <w:r w:rsidRPr="001B533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tema della sospensione delle attività medico-legali delle </w:t>
      </w:r>
      <w:proofErr w:type="spellStart"/>
      <w:r w:rsidRPr="001B533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Commissoni</w:t>
      </w:r>
      <w:proofErr w:type="spellEnd"/>
      <w:r w:rsidRPr="001B533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mediche provinciali per la conferma della validità delle patenti, in conseguenza di COVID-19.</w:t>
      </w:r>
    </w:p>
    <w:p w14:paraId="177B0676" w14:textId="6FC090E9" w:rsidR="00C123C0" w:rsidRPr="001B5339" w:rsidRDefault="00C123C0" w:rsidP="00C123C0">
      <w:pPr>
        <w:shd w:val="clear" w:color="auto" w:fill="FFFFFF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5B39E5A" w14:textId="77777777" w:rsidR="00C123C0" w:rsidRPr="001B5339" w:rsidRDefault="00C123C0" w:rsidP="00C123C0">
      <w:pPr>
        <w:shd w:val="clear" w:color="auto" w:fill="FFFFFF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123C0">
        <w:rPr>
          <w:rFonts w:ascii="Calibri" w:hAnsi="Calibri" w:cs="Calibri"/>
          <w:color w:val="000000"/>
          <w:sz w:val="22"/>
          <w:szCs w:val="22"/>
        </w:rPr>
        <w:t>Per ogni dettaglio</w:t>
      </w:r>
      <w:r w:rsidRPr="001B5339">
        <w:rPr>
          <w:rFonts w:ascii="Calibri" w:hAnsi="Calibri" w:cs="Calibri"/>
          <w:color w:val="000000"/>
          <w:sz w:val="22"/>
          <w:szCs w:val="22"/>
        </w:rPr>
        <w:t> </w:t>
      </w:r>
      <w:r w:rsidRPr="00C123C0">
        <w:rPr>
          <w:rFonts w:ascii="Calibri" w:hAnsi="Calibri" w:cs="Calibri"/>
          <w:color w:val="000000"/>
          <w:sz w:val="22"/>
          <w:szCs w:val="22"/>
        </w:rPr>
        <w:t>s</w:t>
      </w:r>
      <w:r w:rsidRPr="001B5339">
        <w:rPr>
          <w:rFonts w:ascii="Calibri" w:hAnsi="Calibri" w:cs="Calibri"/>
          <w:color w:val="000000"/>
          <w:sz w:val="22"/>
          <w:szCs w:val="22"/>
        </w:rPr>
        <w:t>i rinvia alla lettura della circolar</w:t>
      </w:r>
      <w:r w:rsidRPr="00C123C0">
        <w:rPr>
          <w:rFonts w:ascii="Calibri" w:hAnsi="Calibri" w:cs="Calibri"/>
          <w:color w:val="000000"/>
          <w:sz w:val="22"/>
          <w:szCs w:val="22"/>
        </w:rPr>
        <w:t xml:space="preserve">e. </w:t>
      </w:r>
      <w:r w:rsidRPr="001B5339">
        <w:rPr>
          <w:rFonts w:ascii="Calibri" w:hAnsi="Calibri" w:cs="Calibri"/>
          <w:color w:val="000000"/>
          <w:sz w:val="22"/>
          <w:szCs w:val="22"/>
        </w:rPr>
        <w:t> </w:t>
      </w:r>
    </w:p>
    <w:p w14:paraId="43826570" w14:textId="77777777" w:rsidR="00C123C0" w:rsidRPr="00320A26" w:rsidRDefault="00C123C0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087149" w14:textId="77777777" w:rsidR="00E249A6" w:rsidRPr="00320A26" w:rsidRDefault="00E249A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EC4A0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A166D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A43A3C8" w14:textId="36B49967" w:rsidR="00446770" w:rsidRDefault="008C1069" w:rsidP="00446770">
      <w:pPr>
        <w:rPr>
          <w:rFonts w:ascii="Calibri" w:eastAsia="Calibri" w:hAnsi="Calibri" w:cs="Calibri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>
        <w:r w:rsidR="00446770">
          <w:rPr>
            <w:rFonts w:ascii="Calibri" w:eastAsia="Calibri" w:hAnsi="Calibri" w:cs="Calibri"/>
            <w:color w:val="0563C1"/>
            <w:sz w:val="22"/>
            <w:u w:val="single"/>
          </w:rPr>
          <w:t>trasporti@confindustria.umbria.it</w:t>
        </w:r>
      </w:hyperlink>
      <w:r w:rsidR="00446770">
        <w:rPr>
          <w:rFonts w:ascii="Calibri" w:eastAsia="Calibri" w:hAnsi="Calibri" w:cs="Calibri"/>
          <w:sz w:val="22"/>
        </w:rPr>
        <w:t xml:space="preserve">  </w:t>
      </w:r>
      <w:r w:rsidR="00446770">
        <w:rPr>
          <w:rFonts w:ascii="Calibri" w:eastAsia="Calibri" w:hAnsi="Calibri" w:cs="Calibri"/>
          <w:sz w:val="22"/>
        </w:rPr>
        <w:br/>
        <w:t xml:space="preserve">Dott. Di Matteo </w:t>
      </w:r>
      <w:r w:rsidR="00C123C0">
        <w:rPr>
          <w:rFonts w:ascii="Calibri" w:eastAsia="Calibri" w:hAnsi="Calibri" w:cs="Calibri"/>
          <w:sz w:val="22"/>
        </w:rPr>
        <w:t xml:space="preserve">Tel. </w:t>
      </w:r>
      <w:r w:rsidR="00446770">
        <w:rPr>
          <w:rFonts w:ascii="Calibri" w:eastAsia="Calibri" w:hAnsi="Calibri" w:cs="Calibri"/>
          <w:sz w:val="22"/>
        </w:rPr>
        <w:t>075 5820227</w:t>
      </w:r>
      <w:r w:rsidR="00C123C0" w:rsidRPr="00C123C0">
        <w:rPr>
          <w:rFonts w:ascii="Calibri" w:eastAsia="Calibri" w:hAnsi="Calibri" w:cs="Calibri"/>
          <w:sz w:val="22"/>
        </w:rPr>
        <w:t xml:space="preserve"> </w:t>
      </w:r>
      <w:r w:rsidR="00C123C0">
        <w:rPr>
          <w:rFonts w:ascii="Calibri" w:eastAsia="Calibri" w:hAnsi="Calibri" w:cs="Calibri"/>
          <w:sz w:val="22"/>
        </w:rPr>
        <w:t xml:space="preserve">- Dott. Dominici Tel. 0744 443418 </w:t>
      </w:r>
    </w:p>
    <w:p w14:paraId="1465D290" w14:textId="0FEF3242" w:rsidR="008C1069" w:rsidRPr="00320A26" w:rsidRDefault="008C1069" w:rsidP="004467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5F1D1772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C123C0">
        <w:rPr>
          <w:rFonts w:asciiTheme="minorHAnsi" w:hAnsiTheme="minorHAnsi" w:cstheme="minorHAnsi"/>
          <w:sz w:val="22"/>
          <w:szCs w:val="22"/>
        </w:rPr>
        <w:t>10</w:t>
      </w:r>
      <w:r w:rsidR="00716E59" w:rsidRPr="00320A26">
        <w:rPr>
          <w:rFonts w:asciiTheme="minorHAnsi" w:hAnsiTheme="minorHAnsi" w:cstheme="minorHAnsi"/>
          <w:sz w:val="22"/>
          <w:szCs w:val="22"/>
        </w:rPr>
        <w:t>/04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C7FAF" w14:textId="77777777" w:rsidR="00BF4E4C" w:rsidRDefault="00BF4E4C">
      <w:r>
        <w:separator/>
      </w:r>
    </w:p>
  </w:endnote>
  <w:endnote w:type="continuationSeparator" w:id="0">
    <w:p w14:paraId="68125DBF" w14:textId="77777777" w:rsidR="00BF4E4C" w:rsidRDefault="00BF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CE2FD" w14:textId="77777777" w:rsidR="00BF4E4C" w:rsidRDefault="00BF4E4C">
      <w:r>
        <w:separator/>
      </w:r>
    </w:p>
  </w:footnote>
  <w:footnote w:type="continuationSeparator" w:id="0">
    <w:p w14:paraId="4D4797F1" w14:textId="77777777" w:rsidR="00BF4E4C" w:rsidRDefault="00BF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46770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1247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92245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030B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4E4C"/>
    <w:rsid w:val="00BF67A4"/>
    <w:rsid w:val="00BF71E7"/>
    <w:rsid w:val="00C02FEE"/>
    <w:rsid w:val="00C07ECE"/>
    <w:rsid w:val="00C123C0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20</cp:revision>
  <cp:lastPrinted>2019-12-30T11:26:00Z</cp:lastPrinted>
  <dcterms:created xsi:type="dcterms:W3CDTF">2020-04-02T14:51:00Z</dcterms:created>
  <dcterms:modified xsi:type="dcterms:W3CDTF">2020-04-10T10:29:00Z</dcterms:modified>
</cp:coreProperties>
</file>