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291AE" w14:textId="614474E4" w:rsidR="00990377" w:rsidRPr="00990377" w:rsidRDefault="00952E48" w:rsidP="00452023">
      <w:pPr>
        <w:pStyle w:val="Rientrocorpodeltesto"/>
        <w:ind w:left="142"/>
        <w:rPr>
          <w:rFonts w:asciiTheme="minorHAnsi" w:hAnsiTheme="minorHAnsi"/>
          <w:color w:val="000000"/>
          <w:szCs w:val="22"/>
        </w:rPr>
      </w:pPr>
      <w:r w:rsidRPr="00774904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Roadshow </w:t>
      </w:r>
      <w:proofErr w:type="spellStart"/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Conai</w:t>
      </w:r>
      <w:proofErr w:type="spellEnd"/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 2020: seminario web su “Sicurezza nei luoghi di lavoro ai tempi del Covid-19”</w:t>
      </w:r>
    </w:p>
    <w:p w14:paraId="538BB386" w14:textId="1A453362" w:rsidR="00990377" w:rsidRPr="00990377" w:rsidRDefault="00990377" w:rsidP="00990377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31730A80" w14:textId="77777777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Giovedì 4 giugno 2020 ore 10.30 </w:t>
      </w:r>
    </w:p>
    <w:p w14:paraId="25669CC7" w14:textId="6BD1074C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6C9954AF" w14:textId="4D11E080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5152A7F9" w14:textId="41DE6BF0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Si terrà </w:t>
      </w:r>
      <w:r w:rsidRPr="00990377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giovedì 4 giugno alle ore 10.30 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il primo dei seminari web organizzati nell’ambito del Roadshow </w:t>
      </w:r>
      <w:proofErr w:type="spellStart"/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Conai</w:t>
      </w:r>
      <w:proofErr w:type="spellEnd"/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2020. L’iniziativa, alla quale partecipa Confindustria Umbria, prevede un’offerta formativa gratuita a favore delle imprese associate tramite mini-seminari web in materia di ambiente e sicurezza sul lavoro attraverso la </w:t>
      </w:r>
      <w:r w:rsidRPr="00990377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piattaforma WEBEX CISCO EVENT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.</w:t>
      </w:r>
    </w:p>
    <w:p w14:paraId="0CDF9D13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66561AEF" w14:textId="79998EEE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L’incontro del 4 giugno, che ha come relatore </w:t>
      </w:r>
      <w:r w:rsidRPr="00990377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Francesco Bacchini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, si focalizzerà su </w:t>
      </w:r>
      <w:r w:rsidRPr="00990377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“Sicurezza nei luoghi di lavoro ai tempi del Covid-19: criticità nelle regole di prevenzione per le attività produttive (sanificazione, modalità di accesso in azienda, privacy, distanziamento, organizzazione aziendale e DPI) e aggiornamento dei documenti di sicurezza”.</w:t>
      </w:r>
    </w:p>
    <w:p w14:paraId="130D4709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0ACD3E88" w14:textId="7F6AE06F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Si ricorda, come già anticipato nella precedente </w:t>
      </w:r>
      <w:hyperlink r:id="rId7" w:history="1">
        <w:r w:rsidRPr="00990377">
          <w:rPr>
            <w:rStyle w:val="Collegamentoipertestuale"/>
            <w:rFonts w:asciiTheme="minorHAnsi" w:hAnsiTheme="minorHAnsi" w:cs="Times New Roman"/>
            <w:bdr w:val="none" w:sz="0" w:space="0" w:color="auto" w:frame="1"/>
          </w:rPr>
          <w:t>notizia</w:t>
        </w:r>
      </w:hyperlink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sull’argomento, che nel mese di giugno è previsto il Modulo relativo a “Le novità sugli adempimenti in tema di sicurezza sul lavoro e ambiente”. </w:t>
      </w:r>
      <w:r w:rsidRPr="00990377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In allegato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il programma con le date degli appuntamenti.</w:t>
      </w:r>
    </w:p>
    <w:p w14:paraId="4230FD0F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217E7424" w14:textId="77777777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Per partecipare al seminario occorre inviare una mail a: </w:t>
      </w:r>
      <w:hyperlink r:id="rId8" w:tgtFrame="_blank" w:history="1">
        <w:r w:rsidRPr="00990377">
          <w:rPr>
            <w:rStyle w:val="Collegamentoipertestuale"/>
            <w:rFonts w:asciiTheme="minorHAnsi" w:hAnsiTheme="minorHAnsi" w:cs="Times New Roman"/>
            <w:bdr w:val="none" w:sz="0" w:space="0" w:color="auto" w:frame="1"/>
          </w:rPr>
          <w:t>ambiente@confindustria.umbria.it</w:t>
        </w:r>
      </w:hyperlink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  </w:t>
      </w:r>
    </w:p>
    <w:p w14:paraId="1DB55515" w14:textId="77777777" w:rsidR="003751E9" w:rsidRDefault="003751E9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</w:p>
    <w:p w14:paraId="55965538" w14:textId="30FE0FEA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Sarà nostra cura trasmettere il link di partecipazione per effettuare la registrazione e seguire così la sessione.</w:t>
      </w:r>
    </w:p>
    <w:p w14:paraId="10D7C199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</w:p>
    <w:p w14:paraId="37A03384" w14:textId="402AB55E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I partecipanti possono porre domande nel pannello Q&amp;A oppure richiedere d’intervenire per alzata di mano.</w:t>
      </w:r>
    </w:p>
    <w:p w14:paraId="17E53263" w14:textId="77777777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Quesiti specifici o richieste di confronto </w:t>
      </w:r>
      <w:proofErr w:type="spellStart"/>
      <w:r w:rsidRPr="00990377">
        <w:rPr>
          <w:rFonts w:asciiTheme="minorHAnsi" w:hAnsiTheme="minorHAnsi" w:cs="Times New Roman"/>
          <w:i/>
          <w:iCs/>
          <w:color w:val="000000"/>
          <w:bdr w:val="none" w:sz="0" w:space="0" w:color="auto" w:frame="1"/>
        </w:rPr>
        <w:t>one-to-one</w:t>
      </w:r>
      <w:proofErr w:type="spellEnd"/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 potranno essere richieste nel modulo che compare quando si abbandona la sessione.</w:t>
      </w:r>
    </w:p>
    <w:p w14:paraId="397E0A8F" w14:textId="77777777" w:rsidR="00452023" w:rsidRDefault="00452023" w:rsidP="00452023">
      <w:pPr>
        <w:pStyle w:val="Rientrocorpodeltesto"/>
        <w:ind w:left="142"/>
        <w:rPr>
          <w:rFonts w:asciiTheme="minorHAnsi" w:hAnsiTheme="minorHAnsi"/>
          <w:color w:val="000000"/>
          <w:szCs w:val="22"/>
          <w:bdr w:val="none" w:sz="0" w:space="0" w:color="auto" w:frame="1"/>
        </w:rPr>
      </w:pPr>
    </w:p>
    <w:p w14:paraId="0A524806" w14:textId="16CFB5CC" w:rsidR="009B1968" w:rsidRPr="00990377" w:rsidRDefault="00990377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990377">
        <w:rPr>
          <w:rFonts w:asciiTheme="minorHAnsi" w:hAnsiTheme="minorHAnsi"/>
          <w:color w:val="000000"/>
          <w:szCs w:val="22"/>
          <w:bdr w:val="none" w:sz="0" w:space="0" w:color="auto" w:frame="1"/>
        </w:rPr>
        <w:t>Restiamo a disposizione per ogni informazione.</w:t>
      </w:r>
    </w:p>
    <w:p w14:paraId="060D9604" w14:textId="65FDDE55" w:rsidR="009B1968" w:rsidRDefault="009B1968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47525F" w14:textId="662FEB23" w:rsidR="00452023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bookmarkStart w:id="0" w:name="_GoBack"/>
      <w:bookmarkEnd w:id="0"/>
    </w:p>
    <w:p w14:paraId="575C9BBE" w14:textId="77777777" w:rsidR="00452023" w:rsidRPr="00990377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990377" w:rsidRDefault="00115A2B" w:rsidP="00990377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990377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990377" w:rsidRDefault="00115A2B" w:rsidP="00990377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990377" w:rsidRDefault="00115A2B" w:rsidP="00990377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990377">
        <w:rPr>
          <w:rFonts w:asciiTheme="minorHAnsi" w:hAnsiTheme="minorHAnsi" w:cs="Tahoma"/>
          <w:sz w:val="22"/>
          <w:szCs w:val="22"/>
        </w:rPr>
        <w:t xml:space="preserve"> – </w:t>
      </w:r>
      <w:hyperlink r:id="rId9" w:history="1">
        <w:r w:rsidR="00DF20BC" w:rsidRPr="00990377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5B10C16D" w:rsidR="00115A2B" w:rsidRPr="00990377" w:rsidRDefault="00031409" w:rsidP="00990377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Dott. Di Matteo Tel. 075/5820227 - d</w:t>
      </w:r>
      <w:r w:rsidR="0096229E" w:rsidRPr="00990377">
        <w:rPr>
          <w:rFonts w:asciiTheme="minorHAnsi" w:hAnsi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774904" w:rsidRDefault="00DA0566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17BABF4" w14:textId="6080A474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53967F2F" w:rsidR="00FA09FD" w:rsidRPr="00774904" w:rsidRDefault="00FA09FD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774904">
        <w:rPr>
          <w:rFonts w:asciiTheme="minorHAnsi" w:hAnsiTheme="minorHAnsi" w:cs="Arial"/>
          <w:sz w:val="22"/>
          <w:szCs w:val="22"/>
        </w:rPr>
        <w:t xml:space="preserve">Pubblicata il </w:t>
      </w:r>
      <w:r w:rsidR="00774904">
        <w:rPr>
          <w:rFonts w:asciiTheme="minorHAnsi" w:hAnsiTheme="minorHAnsi" w:cs="Arial"/>
          <w:sz w:val="22"/>
          <w:szCs w:val="22"/>
        </w:rPr>
        <w:t>2</w:t>
      </w:r>
      <w:r w:rsidR="00990377">
        <w:rPr>
          <w:rFonts w:asciiTheme="minorHAnsi" w:hAnsiTheme="minorHAnsi" w:cs="Arial"/>
          <w:sz w:val="22"/>
          <w:szCs w:val="22"/>
        </w:rPr>
        <w:t>9</w:t>
      </w:r>
      <w:r w:rsidR="00BB653B" w:rsidRPr="00774904">
        <w:rPr>
          <w:rFonts w:asciiTheme="minorHAnsi" w:hAnsiTheme="minorHAnsi" w:cs="Arial"/>
          <w:sz w:val="22"/>
          <w:szCs w:val="22"/>
        </w:rPr>
        <w:t>/05</w:t>
      </w:r>
      <w:r w:rsidR="00865843" w:rsidRPr="00774904">
        <w:rPr>
          <w:rFonts w:asciiTheme="minorHAnsi" w:hAnsiTheme="minorHAnsi" w:cs="Arial"/>
          <w:sz w:val="22"/>
          <w:szCs w:val="22"/>
        </w:rPr>
        <w:t>/2</w:t>
      </w:r>
      <w:r w:rsidR="00466C5C" w:rsidRPr="00774904">
        <w:rPr>
          <w:rFonts w:asciiTheme="minorHAnsi" w:hAnsiTheme="minorHAnsi" w:cs="Arial"/>
          <w:sz w:val="22"/>
          <w:szCs w:val="22"/>
        </w:rPr>
        <w:t>020</w:t>
      </w:r>
    </w:p>
    <w:sectPr w:rsidR="00FA09FD" w:rsidRPr="00774904" w:rsidSect="0027008E">
      <w:headerReference w:type="first" r:id="rId10"/>
      <w:footerReference w:type="first" r:id="rId11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D5F2D" w14:textId="77777777" w:rsidR="005F7957" w:rsidRDefault="005F7957">
      <w:r>
        <w:separator/>
      </w:r>
    </w:p>
  </w:endnote>
  <w:endnote w:type="continuationSeparator" w:id="0">
    <w:p w14:paraId="202B8A9C" w14:textId="77777777" w:rsidR="005F7957" w:rsidRDefault="005F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BD463" w14:textId="77777777" w:rsidR="005F7957" w:rsidRDefault="005F7957">
      <w:r>
        <w:separator/>
      </w:r>
    </w:p>
  </w:footnote>
  <w:footnote w:type="continuationSeparator" w:id="0">
    <w:p w14:paraId="098115C6" w14:textId="77777777" w:rsidR="005F7957" w:rsidRDefault="005F7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F01340"/>
    <w:rsid w:val="00F023A3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roadshow-conai-2020-per-le-imprese-seminari-web-gratuiti-su-ambiente-e-sicurezza-sul-lavo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biente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Generale.dotx</Template>
  <TotalTime>2</TotalTime>
  <Pages>1</Pages>
  <Words>250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Cristina Malfagia</cp:lastModifiedBy>
  <cp:revision>5</cp:revision>
  <cp:lastPrinted>2020-05-26T10:04:00Z</cp:lastPrinted>
  <dcterms:created xsi:type="dcterms:W3CDTF">2020-05-29T08:54:00Z</dcterms:created>
  <dcterms:modified xsi:type="dcterms:W3CDTF">2020-05-29T08:56:00Z</dcterms:modified>
</cp:coreProperties>
</file>