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7AF8" w14:textId="77777777" w:rsidR="008502F3" w:rsidRDefault="00952E48" w:rsidP="008502F3">
      <w:pPr>
        <w:autoSpaceDE w:val="0"/>
        <w:autoSpaceDN w:val="0"/>
        <w:adjustRightInd w:val="0"/>
        <w:ind w:left="142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8502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502F3" w:rsidRPr="008502F3">
        <w:rPr>
          <w:rFonts w:asciiTheme="minorHAnsi" w:hAnsiTheme="minorHAnsi"/>
          <w:b/>
          <w:bCs/>
          <w:color w:val="000000"/>
          <w:sz w:val="22"/>
          <w:szCs w:val="22"/>
        </w:rPr>
        <w:t>Campagna di formazione "Guidiamo Sicuro"</w:t>
      </w:r>
    </w:p>
    <w:p w14:paraId="1FFBEE4A" w14:textId="77777777" w:rsidR="008502F3" w:rsidRDefault="008502F3" w:rsidP="008502F3">
      <w:pPr>
        <w:autoSpaceDE w:val="0"/>
        <w:autoSpaceDN w:val="0"/>
        <w:adjustRightInd w:val="0"/>
        <w:ind w:left="142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28E9917" w14:textId="39A2E3EC" w:rsidR="00190D87" w:rsidRPr="008502F3" w:rsidRDefault="008502F3" w:rsidP="008502F3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</w:rPr>
      </w:pPr>
      <w:r w:rsidRPr="008502F3">
        <w:rPr>
          <w:rFonts w:asciiTheme="minorHAnsi" w:hAnsiTheme="minorHAnsi"/>
          <w:color w:val="000000"/>
          <w:sz w:val="22"/>
          <w:szCs w:val="22"/>
        </w:rPr>
        <w:t>Nuova proroga termini per la presentazione delle offerte</w:t>
      </w:r>
    </w:p>
    <w:p w14:paraId="280EFF61" w14:textId="560C8379" w:rsidR="00BF1FBB" w:rsidRPr="008502F3" w:rsidRDefault="00BF1FBB" w:rsidP="008502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4CD98D6" w14:textId="4B0B78EA" w:rsidR="00893E8D" w:rsidRPr="008502F3" w:rsidRDefault="00893E8D" w:rsidP="008502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6B3706F" w14:textId="00745974" w:rsidR="008502F3" w:rsidRDefault="008502F3" w:rsidP="008502F3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8502F3">
        <w:rPr>
          <w:rFonts w:asciiTheme="minorHAnsi" w:hAnsiTheme="minorHAnsi"/>
          <w:color w:val="000000"/>
          <w:sz w:val="22"/>
          <w:szCs w:val="22"/>
        </w:rPr>
        <w:t>ANITA informa che, in merito alla Campagna di formazione “</w:t>
      </w:r>
      <w:hyperlink r:id="rId7" w:history="1">
        <w:r w:rsidRPr="008502F3">
          <w:rPr>
            <w:rStyle w:val="Collegamentoipertestuale"/>
            <w:rFonts w:asciiTheme="minorHAnsi" w:hAnsiTheme="minorHAnsi"/>
            <w:sz w:val="22"/>
            <w:szCs w:val="22"/>
          </w:rPr>
          <w:t>Guidiamo Sicuro</w:t>
        </w:r>
      </w:hyperlink>
      <w:r w:rsidRPr="008502F3">
        <w:rPr>
          <w:rFonts w:asciiTheme="minorHAnsi" w:hAnsiTheme="minorHAnsi"/>
          <w:color w:val="000000"/>
          <w:sz w:val="22"/>
          <w:szCs w:val="22"/>
        </w:rPr>
        <w:t xml:space="preserve">” - promossa dall'Albo Nazionale Autotrasporto - sono stati prorogati al 13 luglio 2020 i termini per la presentazione delle offerte nell’ambito della gara, pubblicata il 23/03/2020, inerente alla somministrazione pratica di moduli formativi, </w:t>
      </w:r>
      <w:r w:rsidR="0053074F">
        <w:rPr>
          <w:rFonts w:asciiTheme="minorHAnsi" w:hAnsiTheme="minorHAnsi"/>
          <w:color w:val="000000"/>
          <w:sz w:val="22"/>
          <w:szCs w:val="22"/>
        </w:rPr>
        <w:t>riguardanti</w:t>
      </w:r>
      <w:r w:rsidRPr="008502F3">
        <w:rPr>
          <w:rFonts w:asciiTheme="minorHAnsi" w:hAnsiTheme="minorHAnsi"/>
          <w:color w:val="000000"/>
          <w:sz w:val="22"/>
          <w:szCs w:val="22"/>
        </w:rPr>
        <w:t xml:space="preserve"> la guida sicura con simulatore di guida di alta qualità e la guida ecosostenibile con prova in strada su mezzo pesante.</w:t>
      </w:r>
    </w:p>
    <w:p w14:paraId="2A372401" w14:textId="77777777" w:rsidR="00DF7638" w:rsidRPr="008502F3" w:rsidRDefault="00DF7638" w:rsidP="008502F3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CED1324" w14:textId="6AE3D954" w:rsidR="008502F3" w:rsidRDefault="008502F3" w:rsidP="008502F3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8502F3">
        <w:rPr>
          <w:rFonts w:asciiTheme="minorHAnsi" w:hAnsiTheme="minorHAnsi"/>
          <w:color w:val="000000"/>
          <w:sz w:val="22"/>
          <w:szCs w:val="22"/>
        </w:rPr>
        <w:t>La formazione sarà rivolta ai conducenti delle Imprese regolarmente iscritte all'Albo Autotrasporto</w:t>
      </w:r>
      <w:r w:rsidR="0053074F">
        <w:rPr>
          <w:rFonts w:asciiTheme="minorHAnsi" w:hAnsiTheme="minorHAnsi"/>
          <w:color w:val="000000"/>
          <w:sz w:val="22"/>
          <w:szCs w:val="22"/>
        </w:rPr>
        <w:t>,</w:t>
      </w:r>
      <w:r w:rsidRPr="008502F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3074F">
        <w:rPr>
          <w:rFonts w:asciiTheme="minorHAnsi" w:hAnsiTheme="minorHAnsi"/>
          <w:color w:val="000000"/>
          <w:sz w:val="22"/>
          <w:szCs w:val="22"/>
        </w:rPr>
        <w:t>con l’obiettivo</w:t>
      </w:r>
      <w:r w:rsidRPr="008502F3">
        <w:rPr>
          <w:rFonts w:asciiTheme="minorHAnsi" w:hAnsiTheme="minorHAnsi"/>
          <w:color w:val="000000"/>
          <w:sz w:val="22"/>
          <w:szCs w:val="22"/>
        </w:rPr>
        <w:t xml:space="preserve"> di affinare le loro tecniche di guida in situazioni di emergenza e di fornire loro le necessarie competenze per una guida sicura ed ecosostenibile, nel rispetto dell'ambiente e della sicurezza stradale. </w:t>
      </w:r>
    </w:p>
    <w:p w14:paraId="0ECA78D3" w14:textId="77777777" w:rsidR="00DF7638" w:rsidRPr="008502F3" w:rsidRDefault="00DF7638" w:rsidP="008502F3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E040420" w14:textId="4215535E" w:rsidR="008502F3" w:rsidRPr="008502F3" w:rsidRDefault="008502F3" w:rsidP="008502F3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/>
          <w:color w:val="000000"/>
        </w:rPr>
      </w:pPr>
      <w:r w:rsidRPr="008502F3">
        <w:rPr>
          <w:rFonts w:asciiTheme="minorHAnsi" w:hAnsiTheme="minorHAnsi"/>
          <w:color w:val="000000"/>
        </w:rPr>
        <w:t>La documentazione di gara e le modalità di partecipazione</w:t>
      </w:r>
      <w:bookmarkStart w:id="0" w:name="_GoBack"/>
      <w:bookmarkEnd w:id="0"/>
      <w:r w:rsidRPr="008502F3">
        <w:rPr>
          <w:rFonts w:asciiTheme="minorHAnsi" w:hAnsiTheme="minorHAnsi"/>
          <w:color w:val="000000"/>
        </w:rPr>
        <w:t xml:space="preserve"> sono consultabili </w:t>
      </w:r>
      <w:hyperlink r:id="rId8" w:history="1">
        <w:r w:rsidRPr="008502F3">
          <w:rPr>
            <w:rStyle w:val="Collegamentoipertestuale"/>
            <w:rFonts w:asciiTheme="minorHAnsi" w:hAnsiTheme="minorHAnsi"/>
          </w:rPr>
          <w:t>cliccando qui</w:t>
        </w:r>
      </w:hyperlink>
      <w:r w:rsidRPr="008502F3">
        <w:rPr>
          <w:rFonts w:asciiTheme="minorHAnsi" w:hAnsiTheme="minorHAnsi"/>
          <w:color w:val="000000"/>
        </w:rPr>
        <w:t>.</w:t>
      </w:r>
    </w:p>
    <w:p w14:paraId="2C46F86A" w14:textId="77777777" w:rsidR="00DF7638" w:rsidRDefault="00DF7638" w:rsidP="008502F3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/>
          <w:color w:val="000000"/>
        </w:rPr>
      </w:pPr>
    </w:p>
    <w:p w14:paraId="1B1F145F" w14:textId="0889DF44" w:rsidR="008502F3" w:rsidRPr="008502F3" w:rsidRDefault="008502F3" w:rsidP="008502F3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/>
          <w:color w:val="000000"/>
        </w:rPr>
      </w:pPr>
      <w:r w:rsidRPr="00DF7638">
        <w:rPr>
          <w:rFonts w:asciiTheme="minorHAnsi" w:hAnsiTheme="minorHAnsi"/>
          <w:b/>
          <w:bCs/>
          <w:color w:val="000000"/>
        </w:rPr>
        <w:t>Alleghiamo</w:t>
      </w:r>
      <w:r w:rsidRPr="008502F3">
        <w:rPr>
          <w:rFonts w:asciiTheme="minorHAnsi" w:hAnsiTheme="minorHAnsi"/>
          <w:color w:val="000000"/>
        </w:rPr>
        <w:t xml:space="preserve"> l’avviso di proroga pubblicato sul </w:t>
      </w:r>
      <w:hyperlink r:id="rId9" w:history="1">
        <w:r w:rsidRPr="008502F3">
          <w:rPr>
            <w:rStyle w:val="Collegamentoipertestuale"/>
            <w:rFonts w:asciiTheme="minorHAnsi" w:hAnsiTheme="minorHAnsi"/>
          </w:rPr>
          <w:t>sito di RAM Spa</w:t>
        </w:r>
      </w:hyperlink>
      <w:r w:rsidRPr="008502F3">
        <w:rPr>
          <w:rFonts w:asciiTheme="minorHAnsi" w:hAnsiTheme="minorHAnsi"/>
          <w:color w:val="000000"/>
        </w:rPr>
        <w:t xml:space="preserve"> </w:t>
      </w:r>
    </w:p>
    <w:p w14:paraId="122A956F" w14:textId="77777777" w:rsidR="008502F3" w:rsidRPr="008502F3" w:rsidRDefault="008502F3" w:rsidP="008502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4754D72" w14:textId="6328EF38" w:rsidR="00CA75A0" w:rsidRPr="008502F3" w:rsidRDefault="00CA75A0" w:rsidP="008502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46E2B42" w14:textId="77777777" w:rsidR="00CA75A0" w:rsidRPr="008502F3" w:rsidRDefault="00CA75A0" w:rsidP="008502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6469E80" w14:textId="4E3B5D8E" w:rsidR="00893E8D" w:rsidRPr="008502F3" w:rsidRDefault="00893E8D" w:rsidP="008502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680EE3F" w14:textId="77777777" w:rsidR="00893E8D" w:rsidRPr="008502F3" w:rsidRDefault="00893E8D" w:rsidP="008502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8502F3" w:rsidRDefault="008C1069" w:rsidP="008502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8502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8502F3" w:rsidRDefault="008C1069" w:rsidP="008502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502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10" w:history="1">
        <w:r w:rsidRPr="008502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8502F3" w:rsidRDefault="00B166DE" w:rsidP="008502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502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8502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8502F3" w:rsidRDefault="00924E16" w:rsidP="008502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8502F3" w:rsidRDefault="004C08BE" w:rsidP="008502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77777777" w:rsidR="00893E8D" w:rsidRPr="008502F3" w:rsidRDefault="00893E8D" w:rsidP="008502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C107495" w14:textId="77777777" w:rsidR="00893E8D" w:rsidRPr="008502F3" w:rsidRDefault="00893E8D" w:rsidP="008502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F22B4B7" w:rsidR="00FA09FD" w:rsidRPr="008502F3" w:rsidRDefault="00FA09FD" w:rsidP="00DF763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8502F3">
        <w:rPr>
          <w:rFonts w:asciiTheme="minorHAnsi" w:hAnsiTheme="minorHAnsi" w:cs="Arial"/>
          <w:sz w:val="22"/>
          <w:szCs w:val="22"/>
        </w:rPr>
        <w:t xml:space="preserve">Pubblicata il </w:t>
      </w:r>
      <w:r w:rsidR="002474D0" w:rsidRPr="008502F3">
        <w:rPr>
          <w:rFonts w:asciiTheme="minorHAnsi" w:hAnsiTheme="minorHAnsi" w:cs="Arial"/>
          <w:sz w:val="22"/>
          <w:szCs w:val="22"/>
        </w:rPr>
        <w:t>2</w:t>
      </w:r>
      <w:r w:rsidR="008502F3" w:rsidRPr="008502F3">
        <w:rPr>
          <w:rFonts w:asciiTheme="minorHAnsi" w:hAnsiTheme="minorHAnsi" w:cs="Arial"/>
          <w:sz w:val="22"/>
          <w:szCs w:val="22"/>
        </w:rPr>
        <w:t>5</w:t>
      </w:r>
      <w:r w:rsidR="00FA2812" w:rsidRPr="008502F3">
        <w:rPr>
          <w:rFonts w:asciiTheme="minorHAnsi" w:hAnsiTheme="minorHAnsi" w:cs="Arial"/>
          <w:sz w:val="22"/>
          <w:szCs w:val="22"/>
        </w:rPr>
        <w:t>/06</w:t>
      </w:r>
      <w:r w:rsidR="00051C34" w:rsidRPr="008502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8502F3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A2F8A" w14:textId="77777777" w:rsidR="00C96F8C" w:rsidRDefault="00C96F8C">
      <w:r>
        <w:separator/>
      </w:r>
    </w:p>
  </w:endnote>
  <w:endnote w:type="continuationSeparator" w:id="0">
    <w:p w14:paraId="056BFD6E" w14:textId="77777777" w:rsidR="00C96F8C" w:rsidRDefault="00C9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EDFAF" w14:textId="77777777" w:rsidR="00C96F8C" w:rsidRDefault="00C96F8C">
      <w:r>
        <w:separator/>
      </w:r>
    </w:p>
  </w:footnote>
  <w:footnote w:type="continuationSeparator" w:id="0">
    <w:p w14:paraId="7BBE0E5F" w14:textId="77777777" w:rsidR="00C96F8C" w:rsidRDefault="00C9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74F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96F8C"/>
    <w:rsid w:val="00CA5FB4"/>
    <w:rsid w:val="00CA7173"/>
    <w:rsid w:val="00CA75A0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ment.maggiolicloud.it/PortaleAppalti/it/homepage.wp?actionPath=/ExtStr2/do/FrontEnd/Bandi/view.action%C2%A4tFrame=7&amp;codice=G00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boautotrasporto.it/web/portale-albo/-/parte-la-formazione-del-progetto-guidiamo-sicuro-conducenti-piu-green-e-responsabili-il-covid-non-ferma-i-cor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sport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mspa.it/comunicazione/news/campagna-di-formazione-guidiamo-sicuro-nuova-proroga-termini-la-presentazio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5</cp:revision>
  <cp:lastPrinted>2019-12-30T11:26:00Z</cp:lastPrinted>
  <dcterms:created xsi:type="dcterms:W3CDTF">2020-06-25T13:34:00Z</dcterms:created>
  <dcterms:modified xsi:type="dcterms:W3CDTF">2020-06-25T14:06:00Z</dcterms:modified>
</cp:coreProperties>
</file>