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43368499"/>
    <w:p w14:paraId="75440385" w14:textId="256F4B4A" w:rsidR="00FF3644" w:rsidRPr="00FF3644" w:rsidRDefault="00952E48" w:rsidP="00FF3644">
      <w:pPr>
        <w:pStyle w:val="Rientrocorpodeltesto"/>
        <w:ind w:left="142"/>
        <w:rPr>
          <w:rFonts w:asciiTheme="minorHAnsi" w:hAnsiTheme="minorHAnsi" w:cs="Tahoma"/>
          <w:b/>
          <w:bCs/>
          <w:noProof/>
          <w:szCs w:val="22"/>
        </w:rPr>
      </w:pPr>
      <w:r w:rsidRPr="00FF3644">
        <w:rPr>
          <w:rFonts w:asciiTheme="minorHAnsi" w:hAnsiTheme="minorHAns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bookmarkStart w:id="1" w:name="_Hlk43368550"/>
      <w:r w:rsidR="00FF3644" w:rsidRPr="00FF3644">
        <w:rPr>
          <w:rFonts w:asciiTheme="minorHAnsi" w:hAnsiTheme="minorHAnsi" w:cs="Tahoma"/>
          <w:b/>
          <w:bCs/>
          <w:noProof/>
          <w:szCs w:val="22"/>
        </w:rPr>
        <w:t>Conai</w:t>
      </w:r>
      <w:r w:rsidR="00DE6926">
        <w:rPr>
          <w:rFonts w:asciiTheme="minorHAnsi" w:hAnsiTheme="minorHAnsi" w:cs="Tahoma"/>
          <w:b/>
          <w:bCs/>
          <w:noProof/>
          <w:szCs w:val="22"/>
        </w:rPr>
        <w:t>. A</w:t>
      </w:r>
      <w:r w:rsidR="00FF3644" w:rsidRPr="00FF3644">
        <w:rPr>
          <w:rFonts w:asciiTheme="minorHAnsi" w:hAnsiTheme="minorHAnsi" w:cs="Tahoma"/>
          <w:b/>
          <w:bCs/>
          <w:noProof/>
          <w:szCs w:val="22"/>
        </w:rPr>
        <w:t>desione online</w:t>
      </w:r>
      <w:r w:rsidR="00DE6926">
        <w:rPr>
          <w:rFonts w:asciiTheme="minorHAnsi" w:hAnsiTheme="minorHAnsi" w:cs="Tahoma"/>
          <w:b/>
          <w:bCs/>
          <w:noProof/>
          <w:szCs w:val="22"/>
        </w:rPr>
        <w:t xml:space="preserve"> dal primo luglio 2020</w:t>
      </w:r>
      <w:bookmarkEnd w:id="1"/>
    </w:p>
    <w:p w14:paraId="1B6951C3" w14:textId="4D4806DE" w:rsidR="00D55529" w:rsidRPr="00FF3644" w:rsidRDefault="00D55529" w:rsidP="00FF3644">
      <w:pPr>
        <w:pStyle w:val="Rientrocorpodeltesto"/>
        <w:ind w:left="142"/>
        <w:rPr>
          <w:rFonts w:asciiTheme="minorHAnsi" w:hAnsiTheme="minorHAnsi" w:cs="Tahoma"/>
          <w:b/>
          <w:bCs/>
          <w:noProof/>
          <w:szCs w:val="22"/>
        </w:rPr>
      </w:pPr>
    </w:p>
    <w:p w14:paraId="0A8F3136" w14:textId="10ADFD2A" w:rsidR="00D55529" w:rsidRPr="00D0650C" w:rsidRDefault="00D0650C" w:rsidP="00FF3644">
      <w:pPr>
        <w:pStyle w:val="Rientrocorpodeltesto"/>
        <w:ind w:left="142"/>
        <w:rPr>
          <w:rFonts w:asciiTheme="minorHAnsi" w:hAnsiTheme="minorHAnsi" w:cs="Tahoma"/>
          <w:noProof/>
          <w:szCs w:val="22"/>
        </w:rPr>
      </w:pPr>
      <w:bookmarkStart w:id="2" w:name="_Hlk43368579"/>
      <w:r w:rsidRPr="00D0650C">
        <w:rPr>
          <w:rFonts w:asciiTheme="minorHAnsi" w:hAnsiTheme="minorHAnsi" w:cs="Tahoma"/>
          <w:noProof/>
          <w:szCs w:val="22"/>
        </w:rPr>
        <w:t>Disponibile una breve guida</w:t>
      </w:r>
      <w:r w:rsidR="00DE6926">
        <w:rPr>
          <w:rFonts w:asciiTheme="minorHAnsi" w:hAnsiTheme="minorHAnsi" w:cs="Tahoma"/>
          <w:noProof/>
          <w:szCs w:val="22"/>
        </w:rPr>
        <w:t xml:space="preserve"> </w:t>
      </w:r>
      <w:bookmarkStart w:id="3" w:name="_GoBack"/>
      <w:bookmarkEnd w:id="3"/>
    </w:p>
    <w:bookmarkEnd w:id="0"/>
    <w:bookmarkEnd w:id="2"/>
    <w:p w14:paraId="13746471" w14:textId="733E01C3" w:rsidR="00851406" w:rsidRDefault="00851406" w:rsidP="00FF3644">
      <w:pPr>
        <w:pStyle w:val="Rientrocorpodeltesto"/>
        <w:ind w:left="142"/>
        <w:rPr>
          <w:rFonts w:asciiTheme="minorHAnsi" w:hAnsiTheme="minorHAnsi" w:cs="Tahoma"/>
          <w:b/>
          <w:bCs/>
          <w:noProof/>
          <w:szCs w:val="22"/>
        </w:rPr>
      </w:pPr>
    </w:p>
    <w:p w14:paraId="2CD69751" w14:textId="77777777" w:rsidR="00851406" w:rsidRPr="00FF3644" w:rsidRDefault="00851406" w:rsidP="00FF3644">
      <w:pPr>
        <w:pStyle w:val="Rientrocorpodeltesto"/>
        <w:ind w:left="142"/>
        <w:rPr>
          <w:rFonts w:asciiTheme="minorHAnsi" w:hAnsiTheme="minorHAnsi" w:cs="Tahoma"/>
          <w:b/>
          <w:bCs/>
          <w:noProof/>
          <w:szCs w:val="22"/>
        </w:rPr>
      </w:pPr>
    </w:p>
    <w:p w14:paraId="6B3932F2" w14:textId="21142FB6" w:rsidR="00FF3644" w:rsidRDefault="00FF3644" w:rsidP="00FF3644">
      <w:pPr>
        <w:ind w:left="142"/>
        <w:jc w:val="both"/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</w:pPr>
      <w:r w:rsidRPr="00FF3644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>Il Consorzio Nazionale Imballaggi ci informa che dal </w:t>
      </w:r>
      <w:r w:rsidRPr="00FF3644">
        <w:rPr>
          <w:rFonts w:asciiTheme="minorHAnsi" w:hAnsiTheme="minorHAnsi" w:cs="Arial"/>
          <w:b/>
          <w:bCs/>
          <w:color w:val="201F1E"/>
          <w:sz w:val="22"/>
          <w:szCs w:val="22"/>
          <w:shd w:val="clear" w:color="auto" w:fill="FFFFFF"/>
        </w:rPr>
        <w:t>1° luglio 2020</w:t>
      </w:r>
      <w:r w:rsidRPr="00FF3644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> le imprese dovranno aderire al Consorzio esclusivamente accedendo al </w:t>
      </w:r>
      <w:r w:rsidRPr="00FF3644">
        <w:rPr>
          <w:rFonts w:asciiTheme="minorHAnsi" w:hAnsiTheme="minorHAnsi" w:cs="Arial"/>
          <w:b/>
          <w:bCs/>
          <w:color w:val="201F1E"/>
          <w:sz w:val="22"/>
          <w:szCs w:val="22"/>
          <w:shd w:val="clear" w:color="auto" w:fill="FFFFFF"/>
        </w:rPr>
        <w:t xml:space="preserve">servizio “Adesione </w:t>
      </w:r>
      <w:r w:rsidR="00077F4F">
        <w:rPr>
          <w:rFonts w:asciiTheme="minorHAnsi" w:hAnsiTheme="minorHAnsi" w:cs="Arial"/>
          <w:b/>
          <w:bCs/>
          <w:color w:val="201F1E"/>
          <w:sz w:val="22"/>
          <w:szCs w:val="22"/>
          <w:shd w:val="clear" w:color="auto" w:fill="FFFFFF"/>
        </w:rPr>
        <w:t>o</w:t>
      </w:r>
      <w:r w:rsidRPr="00FF3644">
        <w:rPr>
          <w:rFonts w:asciiTheme="minorHAnsi" w:hAnsiTheme="minorHAnsi" w:cs="Arial"/>
          <w:b/>
          <w:bCs/>
          <w:color w:val="201F1E"/>
          <w:sz w:val="22"/>
          <w:szCs w:val="22"/>
          <w:shd w:val="clear" w:color="auto" w:fill="FFFFFF"/>
        </w:rPr>
        <w:t>nline”</w:t>
      </w:r>
      <w:r w:rsidRPr="00FF3644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 xml:space="preserve"> dal portale </w:t>
      </w:r>
      <w:r w:rsidRPr="00DD79E1">
        <w:rPr>
          <w:rFonts w:asciiTheme="minorHAnsi" w:hAnsiTheme="minorHAnsi" w:cs="Arial"/>
          <w:sz w:val="22"/>
          <w:szCs w:val="22"/>
          <w:shd w:val="clear" w:color="auto" w:fill="FFFFFF"/>
        </w:rPr>
        <w:t>impresainungiorno.gov.it</w:t>
      </w:r>
      <w:r w:rsidRPr="00FF3644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>, disponibile direttamente dal sito internet </w:t>
      </w:r>
      <w:hyperlink r:id="rId7" w:tgtFrame="_blank" w:history="1">
        <w:r w:rsidRPr="00FF3644">
          <w:rPr>
            <w:rStyle w:val="Collegamentoipertestuale"/>
            <w:rFonts w:asciiTheme="minorHAnsi" w:hAnsiTheme="minorHAnsi" w:cs="Arial"/>
            <w:sz w:val="22"/>
            <w:szCs w:val="22"/>
            <w:shd w:val="clear" w:color="auto" w:fill="FFFFFF"/>
          </w:rPr>
          <w:t>www.conai.org</w:t>
        </w:r>
      </w:hyperlink>
      <w:r w:rsidRPr="00FF3644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>, utilizzando la Carta Nazionale dei Servizi (CNS) con PIN attivo, oppure le credenziali SPID (Sistema Pubblico di Identità Digitale).</w:t>
      </w:r>
    </w:p>
    <w:p w14:paraId="0194013C" w14:textId="77777777" w:rsidR="00FF3644" w:rsidRDefault="00FF3644" w:rsidP="00FF3644">
      <w:pPr>
        <w:ind w:left="142"/>
        <w:jc w:val="both"/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</w:pPr>
    </w:p>
    <w:p w14:paraId="2D1AA737" w14:textId="6967465D" w:rsidR="00FF3644" w:rsidRDefault="00FF3644" w:rsidP="00FF3644">
      <w:pPr>
        <w:ind w:left="142"/>
        <w:jc w:val="both"/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</w:pPr>
      <w:r w:rsidRPr="00FF3644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 xml:space="preserve">L’adesione online </w:t>
      </w:r>
      <w:r w:rsidR="00DD79E1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 xml:space="preserve">a </w:t>
      </w:r>
      <w:proofErr w:type="spellStart"/>
      <w:r w:rsidR="00DD79E1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>Conai</w:t>
      </w:r>
      <w:proofErr w:type="spellEnd"/>
      <w:r w:rsidR="00DD79E1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 xml:space="preserve"> </w:t>
      </w:r>
      <w:r w:rsidRPr="00FF3644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 xml:space="preserve">può essere effettuata anche da un soggetto terzo, purché munito di delega rilasciata dall’impresa </w:t>
      </w:r>
      <w:proofErr w:type="spellStart"/>
      <w:r w:rsidRPr="00FF3644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>consorzianda</w:t>
      </w:r>
      <w:proofErr w:type="spellEnd"/>
      <w:r w:rsidRPr="00FF3644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 xml:space="preserve"> o di copia del documento di identità del legale rappresentante di detta impresa.</w:t>
      </w:r>
    </w:p>
    <w:p w14:paraId="3FF6EC50" w14:textId="77777777" w:rsidR="00FF3644" w:rsidRDefault="00FF3644" w:rsidP="00FF3644">
      <w:pPr>
        <w:ind w:left="142"/>
        <w:jc w:val="both"/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</w:pPr>
    </w:p>
    <w:p w14:paraId="604DE710" w14:textId="77777777" w:rsidR="00FF3644" w:rsidRDefault="00FF3644" w:rsidP="00FF3644">
      <w:pPr>
        <w:ind w:left="142"/>
        <w:jc w:val="both"/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</w:pPr>
      <w:proofErr w:type="spellStart"/>
      <w:r w:rsidRPr="00FF3644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>Conai</w:t>
      </w:r>
      <w:proofErr w:type="spellEnd"/>
      <w:r w:rsidRPr="00FF3644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 xml:space="preserve"> evidenzia che l’utilizzo del sistema Adesione online è particolarmente semplice poiché i dati anagrafici vengono automaticamente valorizzati riprendendo quelli presenti nel Registro Imprese.</w:t>
      </w:r>
    </w:p>
    <w:p w14:paraId="5541081A" w14:textId="77777777" w:rsidR="00FF3644" w:rsidRDefault="00FF3644" w:rsidP="00FF3644">
      <w:pPr>
        <w:ind w:left="142"/>
        <w:jc w:val="both"/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</w:pPr>
      <w:r w:rsidRPr="00FF3644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>Il pagamento della quota di partecipazione può avvenire con bonifico bancario, bollettino postale o carta di credito. Tale ultima modalità è l’unica valida per il pagamento cumulativo di più adesioni.</w:t>
      </w:r>
    </w:p>
    <w:p w14:paraId="5980F60A" w14:textId="77777777" w:rsidR="00FF3644" w:rsidRDefault="00FF3644" w:rsidP="00FF3644">
      <w:pPr>
        <w:ind w:left="142"/>
        <w:jc w:val="both"/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</w:pPr>
    </w:p>
    <w:p w14:paraId="22AF45E2" w14:textId="1E77301C" w:rsidR="00FF3644" w:rsidRDefault="00FF3644" w:rsidP="00FF3644">
      <w:pPr>
        <w:ind w:left="142"/>
        <w:jc w:val="both"/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</w:pPr>
      <w:r w:rsidRPr="00FF3644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>Il servizio Adesione online può essere utilizzato anche per comunicare variazioni anagrafiche (intervenute dopo l’adesione) o il recesso. In tale ultimo caso la comunicazione deve essere effettuata prima della cancellazione dell’impresa dal Registro Imprese.</w:t>
      </w:r>
    </w:p>
    <w:p w14:paraId="0529D684" w14:textId="77777777" w:rsidR="00FF3644" w:rsidRDefault="00FF3644" w:rsidP="00FF3644">
      <w:pPr>
        <w:ind w:left="142"/>
        <w:jc w:val="both"/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</w:pPr>
    </w:p>
    <w:p w14:paraId="11853CCD" w14:textId="552DB191" w:rsidR="00FF3644" w:rsidRPr="00FF3644" w:rsidRDefault="00FF3644" w:rsidP="00FF3644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FF3644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>Conai</w:t>
      </w:r>
      <w:proofErr w:type="spellEnd"/>
      <w:r w:rsidRPr="00FF3644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 xml:space="preserve"> mette anche a disposizione una breve guida su come accedere ed utilizzare il servizio Adesione online (</w:t>
      </w:r>
      <w:r w:rsidR="00DE6926" w:rsidRPr="00077F4F">
        <w:rPr>
          <w:rFonts w:asciiTheme="minorHAnsi" w:hAnsiTheme="minorHAnsi" w:cs="Arial"/>
          <w:b/>
          <w:bCs/>
          <w:color w:val="201F1E"/>
          <w:sz w:val="22"/>
          <w:szCs w:val="22"/>
          <w:shd w:val="clear" w:color="auto" w:fill="FFFFFF"/>
        </w:rPr>
        <w:t>in</w:t>
      </w:r>
      <w:r w:rsidR="00DE6926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 xml:space="preserve"> </w:t>
      </w:r>
      <w:r w:rsidRPr="00FF3644">
        <w:rPr>
          <w:rFonts w:asciiTheme="minorHAnsi" w:hAnsiTheme="minorHAnsi" w:cs="Arial"/>
          <w:b/>
          <w:bCs/>
          <w:color w:val="201F1E"/>
          <w:sz w:val="22"/>
          <w:szCs w:val="22"/>
          <w:shd w:val="clear" w:color="auto" w:fill="FFFFFF"/>
        </w:rPr>
        <w:t>allegat</w:t>
      </w:r>
      <w:r w:rsidR="00DE6926">
        <w:rPr>
          <w:rFonts w:asciiTheme="minorHAnsi" w:hAnsiTheme="minorHAnsi" w:cs="Arial"/>
          <w:b/>
          <w:bCs/>
          <w:color w:val="201F1E"/>
          <w:sz w:val="22"/>
          <w:szCs w:val="22"/>
          <w:shd w:val="clear" w:color="auto" w:fill="FFFFFF"/>
        </w:rPr>
        <w:t>o</w:t>
      </w:r>
      <w:r w:rsidRPr="00FF3644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>) e rimane comunque disponibile al numero verde 800.337799.</w:t>
      </w:r>
    </w:p>
    <w:p w14:paraId="3F7A4A4E" w14:textId="77777777" w:rsidR="00FF3644" w:rsidRPr="00FF3644" w:rsidRDefault="00FF3644" w:rsidP="00FF3644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1817743" w14:textId="4501B1DB" w:rsidR="00FF3644" w:rsidRPr="00FF3644" w:rsidRDefault="00FF3644" w:rsidP="00FF3644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FF3644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 xml:space="preserve">I nostri Uffici </w:t>
      </w:r>
      <w:r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>res</w:t>
      </w:r>
      <w:r w:rsidRPr="00FF3644">
        <w:rPr>
          <w:rFonts w:asciiTheme="minorHAnsi" w:hAnsiTheme="minorHAnsi" w:cs="Arial"/>
          <w:color w:val="201F1E"/>
          <w:sz w:val="22"/>
          <w:szCs w:val="22"/>
          <w:shd w:val="clear" w:color="auto" w:fill="FFFFFF"/>
        </w:rPr>
        <w:t>tano a disposizione per ogni approfondimento.</w:t>
      </w:r>
    </w:p>
    <w:p w14:paraId="6018BEFE" w14:textId="77777777" w:rsidR="00D55529" w:rsidRPr="00FF3644" w:rsidRDefault="00D55529" w:rsidP="00FF3644">
      <w:pPr>
        <w:ind w:left="142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5747525F" w14:textId="662FEB23" w:rsidR="00452023" w:rsidRPr="00FF3644" w:rsidRDefault="00452023" w:rsidP="00FF3644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575C9BBE" w14:textId="3B1E89A3" w:rsidR="00452023" w:rsidRPr="00FF3644" w:rsidRDefault="00452023" w:rsidP="00FF3644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1D92F3C8" w14:textId="77777777" w:rsidR="00D55529" w:rsidRPr="00FF3644" w:rsidRDefault="00D55529" w:rsidP="00FF3644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7571A02F" w14:textId="5E2D7A1C" w:rsidR="00115A2B" w:rsidRPr="00FF3644" w:rsidRDefault="00115A2B" w:rsidP="00FF3644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r w:rsidRPr="00FF3644">
        <w:rPr>
          <w:rFonts w:asciiTheme="minorHAnsi" w:hAnsiTheme="minorHAnsi" w:cs="Tahoma"/>
          <w:b/>
          <w:szCs w:val="22"/>
        </w:rPr>
        <w:t>Riferimenti:</w:t>
      </w:r>
    </w:p>
    <w:p w14:paraId="231B2236" w14:textId="77777777" w:rsidR="00115A2B" w:rsidRPr="00FF3644" w:rsidRDefault="00115A2B" w:rsidP="00FF3644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FF3644">
        <w:rPr>
          <w:rFonts w:asciiTheme="minorHAnsi" w:hAnsi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FF3644" w:rsidRDefault="00115A2B" w:rsidP="00FF3644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FF3644">
        <w:rPr>
          <w:rFonts w:asciiTheme="minorHAnsi" w:hAnsiTheme="minorHAnsi"/>
          <w:color w:val="000000"/>
          <w:sz w:val="22"/>
          <w:szCs w:val="22"/>
        </w:rPr>
        <w:t>Area Ambiente e Sicurezza</w:t>
      </w:r>
      <w:r w:rsidRPr="00FF3644">
        <w:rPr>
          <w:rFonts w:asciiTheme="minorHAnsi" w:hAnsiTheme="minorHAnsi" w:cs="Tahoma"/>
          <w:sz w:val="22"/>
          <w:szCs w:val="22"/>
        </w:rPr>
        <w:t xml:space="preserve"> – </w:t>
      </w:r>
      <w:hyperlink r:id="rId8" w:history="1">
        <w:r w:rsidR="00DF20BC" w:rsidRPr="00FF3644">
          <w:rPr>
            <w:rStyle w:val="Collegamentoipertestuale"/>
            <w:rFonts w:asciiTheme="minorHAnsi" w:hAnsiTheme="minorHAnsi" w:cs="Tahoma"/>
            <w:sz w:val="22"/>
            <w:szCs w:val="22"/>
          </w:rPr>
          <w:t>ambiente@confindustria.umbria.it</w:t>
        </w:r>
      </w:hyperlink>
    </w:p>
    <w:p w14:paraId="02D3A598" w14:textId="5B10C16D" w:rsidR="00115A2B" w:rsidRPr="00FF3644" w:rsidRDefault="00031409" w:rsidP="00FF3644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FF3644">
        <w:rPr>
          <w:rFonts w:asciiTheme="minorHAnsi" w:hAnsiTheme="minorHAnsi"/>
          <w:color w:val="000000"/>
          <w:sz w:val="22"/>
          <w:szCs w:val="22"/>
        </w:rPr>
        <w:t>Dott. Di Matteo Tel. 075/5820227 - d</w:t>
      </w:r>
      <w:r w:rsidR="0096229E" w:rsidRPr="00FF3644">
        <w:rPr>
          <w:rFonts w:asciiTheme="minorHAnsi" w:hAnsiTheme="minorHAnsi"/>
          <w:color w:val="000000"/>
          <w:sz w:val="22"/>
          <w:szCs w:val="22"/>
        </w:rPr>
        <w:t>ott. Dominici Tel. 0744/443418</w:t>
      </w:r>
    </w:p>
    <w:p w14:paraId="4B8CAD3D" w14:textId="77777777" w:rsidR="00F63E50" w:rsidRPr="00FF3644" w:rsidRDefault="00F63E50" w:rsidP="00FF364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77945987" w14:textId="12FF6570" w:rsidR="00F63E50" w:rsidRPr="00FF3644" w:rsidRDefault="00F63E50" w:rsidP="00FF364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AE32585" w14:textId="77777777" w:rsidR="00DA0566" w:rsidRPr="00FF3644" w:rsidRDefault="00DA0566" w:rsidP="00FF364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4231D6CC" w14:textId="77777777" w:rsidR="00460662" w:rsidRPr="00FF3644" w:rsidRDefault="00460662" w:rsidP="00FF364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35A38C6D" w14:textId="77777777" w:rsidR="00F63E50" w:rsidRPr="00FF3644" w:rsidRDefault="00F63E50" w:rsidP="00FF364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704E48D1" w:rsidR="00FA09FD" w:rsidRPr="00FF3644" w:rsidRDefault="00FA09FD" w:rsidP="0085140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FF3644">
        <w:rPr>
          <w:rFonts w:asciiTheme="minorHAnsi" w:hAnsiTheme="minorHAnsi" w:cs="Arial"/>
          <w:sz w:val="22"/>
          <w:szCs w:val="22"/>
        </w:rPr>
        <w:t xml:space="preserve">Pubblicata il </w:t>
      </w:r>
      <w:r w:rsidR="004A2554" w:rsidRPr="00FF3644">
        <w:rPr>
          <w:rFonts w:asciiTheme="minorHAnsi" w:hAnsiTheme="minorHAnsi" w:cs="Arial"/>
          <w:sz w:val="22"/>
          <w:szCs w:val="22"/>
        </w:rPr>
        <w:t>1</w:t>
      </w:r>
      <w:r w:rsidR="00FF3644" w:rsidRPr="00FF3644">
        <w:rPr>
          <w:rFonts w:asciiTheme="minorHAnsi" w:hAnsiTheme="minorHAnsi" w:cs="Arial"/>
          <w:sz w:val="22"/>
          <w:szCs w:val="22"/>
        </w:rPr>
        <w:t>8</w:t>
      </w:r>
      <w:r w:rsidR="004A2554" w:rsidRPr="00FF3644">
        <w:rPr>
          <w:rFonts w:asciiTheme="minorHAnsi" w:hAnsiTheme="minorHAnsi" w:cs="Arial"/>
          <w:sz w:val="22"/>
          <w:szCs w:val="22"/>
        </w:rPr>
        <w:t>/06</w:t>
      </w:r>
      <w:r w:rsidR="00865843" w:rsidRPr="00FF3644">
        <w:rPr>
          <w:rFonts w:asciiTheme="minorHAnsi" w:hAnsiTheme="minorHAnsi" w:cs="Arial"/>
          <w:sz w:val="22"/>
          <w:szCs w:val="22"/>
        </w:rPr>
        <w:t>/2</w:t>
      </w:r>
      <w:r w:rsidR="00466C5C" w:rsidRPr="00FF3644">
        <w:rPr>
          <w:rFonts w:asciiTheme="minorHAnsi" w:hAnsiTheme="minorHAnsi" w:cs="Arial"/>
          <w:sz w:val="22"/>
          <w:szCs w:val="22"/>
        </w:rPr>
        <w:t>020</w:t>
      </w:r>
    </w:p>
    <w:sectPr w:rsidR="00FA09FD" w:rsidRPr="00FF3644" w:rsidSect="0027008E">
      <w:headerReference w:type="first" r:id="rId9"/>
      <w:footerReference w:type="first" r:id="rId10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E080D" w14:textId="77777777" w:rsidR="00F86606" w:rsidRDefault="00F86606">
      <w:r>
        <w:separator/>
      </w:r>
    </w:p>
  </w:endnote>
  <w:endnote w:type="continuationSeparator" w:id="0">
    <w:p w14:paraId="6009847F" w14:textId="77777777" w:rsidR="00F86606" w:rsidRDefault="00F8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5D30E" w14:textId="77777777" w:rsidR="00F86606" w:rsidRDefault="00F86606">
      <w:r>
        <w:separator/>
      </w:r>
    </w:p>
  </w:footnote>
  <w:footnote w:type="continuationSeparator" w:id="0">
    <w:p w14:paraId="7C79132C" w14:textId="77777777" w:rsidR="00F86606" w:rsidRDefault="00F86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367AB"/>
    <w:multiLevelType w:val="hybridMultilevel"/>
    <w:tmpl w:val="CBD07B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5809"/>
    <w:multiLevelType w:val="hybridMultilevel"/>
    <w:tmpl w:val="5F54AB6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83F79"/>
    <w:multiLevelType w:val="multilevel"/>
    <w:tmpl w:val="6A6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571ED"/>
    <w:multiLevelType w:val="multilevel"/>
    <w:tmpl w:val="D22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1648FC"/>
    <w:multiLevelType w:val="hybridMultilevel"/>
    <w:tmpl w:val="3D42924C"/>
    <w:lvl w:ilvl="0" w:tplc="98EE54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14"/>
  </w:num>
  <w:num w:numId="15">
    <w:abstractNumId w:val="10"/>
  </w:num>
  <w:num w:numId="16">
    <w:abstractNumId w:val="7"/>
  </w:num>
  <w:num w:numId="17">
    <w:abstractNumId w:val="16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77F4F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10350"/>
    <w:rsid w:val="004125E6"/>
    <w:rsid w:val="00416DC7"/>
    <w:rsid w:val="004176D9"/>
    <w:rsid w:val="00422AFC"/>
    <w:rsid w:val="00422B6A"/>
    <w:rsid w:val="0042628C"/>
    <w:rsid w:val="00431544"/>
    <w:rsid w:val="00434BAE"/>
    <w:rsid w:val="00437EE8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4138"/>
    <w:rsid w:val="00466C5C"/>
    <w:rsid w:val="00472D2B"/>
    <w:rsid w:val="0047651F"/>
    <w:rsid w:val="0048380D"/>
    <w:rsid w:val="004857B0"/>
    <w:rsid w:val="00492040"/>
    <w:rsid w:val="004A2554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E0BC2"/>
    <w:rsid w:val="004E4D74"/>
    <w:rsid w:val="004E4F97"/>
    <w:rsid w:val="004E651F"/>
    <w:rsid w:val="004F157A"/>
    <w:rsid w:val="004F6EDA"/>
    <w:rsid w:val="0050335C"/>
    <w:rsid w:val="00510936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320"/>
    <w:rsid w:val="006B6715"/>
    <w:rsid w:val="006B7428"/>
    <w:rsid w:val="006B75FB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D1B"/>
    <w:rsid w:val="00753224"/>
    <w:rsid w:val="0075722D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96F1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34AB"/>
    <w:rsid w:val="007D7A85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1406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2618"/>
    <w:rsid w:val="009B732E"/>
    <w:rsid w:val="009B7DDD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ABB"/>
    <w:rsid w:val="00B425C9"/>
    <w:rsid w:val="00B476A3"/>
    <w:rsid w:val="00B50B8C"/>
    <w:rsid w:val="00B52C94"/>
    <w:rsid w:val="00B55997"/>
    <w:rsid w:val="00B5655E"/>
    <w:rsid w:val="00B57F86"/>
    <w:rsid w:val="00B602F5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6A8E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A001A"/>
    <w:rsid w:val="00CA571C"/>
    <w:rsid w:val="00CA5B5C"/>
    <w:rsid w:val="00CA5FB4"/>
    <w:rsid w:val="00CA7C37"/>
    <w:rsid w:val="00CB1898"/>
    <w:rsid w:val="00CB78D9"/>
    <w:rsid w:val="00CB799C"/>
    <w:rsid w:val="00CC2C90"/>
    <w:rsid w:val="00CC42BA"/>
    <w:rsid w:val="00CE1CC0"/>
    <w:rsid w:val="00CF5FB8"/>
    <w:rsid w:val="00D00919"/>
    <w:rsid w:val="00D061EC"/>
    <w:rsid w:val="00D0650C"/>
    <w:rsid w:val="00D174FC"/>
    <w:rsid w:val="00D243D4"/>
    <w:rsid w:val="00D322D6"/>
    <w:rsid w:val="00D332DE"/>
    <w:rsid w:val="00D36940"/>
    <w:rsid w:val="00D376F6"/>
    <w:rsid w:val="00D41CEA"/>
    <w:rsid w:val="00D476C0"/>
    <w:rsid w:val="00D5288F"/>
    <w:rsid w:val="00D55529"/>
    <w:rsid w:val="00D5675E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D79E1"/>
    <w:rsid w:val="00DE381B"/>
    <w:rsid w:val="00DE6926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4622B"/>
    <w:rsid w:val="00E50372"/>
    <w:rsid w:val="00E52784"/>
    <w:rsid w:val="00E5484F"/>
    <w:rsid w:val="00E55E46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6621"/>
    <w:rsid w:val="00EF08FD"/>
    <w:rsid w:val="00EF461E"/>
    <w:rsid w:val="00EF7C81"/>
    <w:rsid w:val="00F01340"/>
    <w:rsid w:val="00F023A3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64F4"/>
    <w:rsid w:val="00F80A24"/>
    <w:rsid w:val="00F84C9A"/>
    <w:rsid w:val="00F85B9A"/>
    <w:rsid w:val="00F86606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1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ai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9</cp:revision>
  <cp:lastPrinted>2020-05-26T10:04:00Z</cp:lastPrinted>
  <dcterms:created xsi:type="dcterms:W3CDTF">2020-06-17T12:59:00Z</dcterms:created>
  <dcterms:modified xsi:type="dcterms:W3CDTF">2020-06-18T08:50:00Z</dcterms:modified>
</cp:coreProperties>
</file>