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0CC2F" w14:textId="0875D25E" w:rsidR="00A549EE" w:rsidRPr="00035BA2" w:rsidRDefault="00035BA2" w:rsidP="00EB54E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 w:rsidRPr="00035BA2"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9D58A8" w:rsidRPr="00035BA2">
        <w:rPr>
          <w:rFonts w:ascii="Calibri" w:hAnsi="Calibri" w:cs="Arial"/>
          <w:b/>
          <w:bCs/>
          <w:color w:val="000000"/>
          <w:sz w:val="22"/>
          <w:szCs w:val="22"/>
        </w:rPr>
        <w:t xml:space="preserve">Covid-19. </w:t>
      </w:r>
      <w:r w:rsidR="0015469E" w:rsidRPr="00035BA2">
        <w:rPr>
          <w:rFonts w:ascii="Calibri" w:hAnsi="Calibri" w:cs="Arial"/>
          <w:b/>
          <w:bCs/>
          <w:color w:val="000000"/>
          <w:sz w:val="22"/>
          <w:szCs w:val="22"/>
        </w:rPr>
        <w:t>Indicazioni operative per le imprese edili: n</w:t>
      </w:r>
      <w:r w:rsidR="009D58A8" w:rsidRPr="00035BA2">
        <w:rPr>
          <w:rFonts w:ascii="Calibri" w:hAnsi="Calibri" w:cs="Arial"/>
          <w:b/>
          <w:bCs/>
          <w:color w:val="000000"/>
          <w:sz w:val="22"/>
          <w:szCs w:val="22"/>
        </w:rPr>
        <w:t xml:space="preserve">uovo aggiornamento </w:t>
      </w:r>
    </w:p>
    <w:p w14:paraId="4204153D" w14:textId="46244A04" w:rsidR="0013536D" w:rsidRPr="00035BA2" w:rsidRDefault="0013536D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ADDD45C" w14:textId="26C1A301" w:rsidR="009D58A8" w:rsidRPr="00035BA2" w:rsidRDefault="0015469E" w:rsidP="009D58A8">
      <w:pPr>
        <w:jc w:val="both"/>
        <w:rPr>
          <w:rFonts w:ascii="Calibri" w:hAnsi="Calibri"/>
          <w:sz w:val="22"/>
          <w:szCs w:val="22"/>
        </w:rPr>
      </w:pPr>
      <w:r w:rsidRPr="00035BA2">
        <w:rPr>
          <w:rFonts w:ascii="Calibri" w:hAnsi="Calibri"/>
          <w:sz w:val="22"/>
          <w:szCs w:val="22"/>
        </w:rPr>
        <w:t>Settimo</w:t>
      </w:r>
      <w:r w:rsidR="009D58A8" w:rsidRPr="00035BA2">
        <w:rPr>
          <w:rFonts w:ascii="Calibri" w:hAnsi="Calibri"/>
          <w:sz w:val="22"/>
          <w:szCs w:val="22"/>
        </w:rPr>
        <w:t xml:space="preserve"> </w:t>
      </w:r>
      <w:r w:rsidRPr="00035BA2">
        <w:rPr>
          <w:rFonts w:ascii="Calibri" w:hAnsi="Calibri"/>
          <w:sz w:val="22"/>
          <w:szCs w:val="22"/>
        </w:rPr>
        <w:t>a</w:t>
      </w:r>
      <w:r w:rsidR="009D58A8" w:rsidRPr="00035BA2">
        <w:rPr>
          <w:rFonts w:ascii="Calibri" w:hAnsi="Calibri"/>
          <w:sz w:val="22"/>
          <w:szCs w:val="22"/>
        </w:rPr>
        <w:t xml:space="preserve">ggiornamento della Guida </w:t>
      </w:r>
      <w:r w:rsidRPr="00035BA2">
        <w:rPr>
          <w:rFonts w:ascii="Calibri" w:hAnsi="Calibri"/>
          <w:sz w:val="22"/>
          <w:szCs w:val="22"/>
        </w:rPr>
        <w:t>ANCE</w:t>
      </w:r>
    </w:p>
    <w:p w14:paraId="3B28ACE2" w14:textId="095FBA5F" w:rsidR="009D58A8" w:rsidRPr="00035BA2" w:rsidRDefault="009D58A8" w:rsidP="009D58A8">
      <w:pPr>
        <w:jc w:val="both"/>
        <w:rPr>
          <w:rFonts w:ascii="Calibri" w:hAnsi="Calibri"/>
          <w:sz w:val="22"/>
          <w:szCs w:val="22"/>
        </w:rPr>
      </w:pPr>
    </w:p>
    <w:p w14:paraId="387D86A2" w14:textId="77777777" w:rsidR="009D58A8" w:rsidRPr="00035BA2" w:rsidRDefault="009D58A8" w:rsidP="009D58A8">
      <w:pPr>
        <w:jc w:val="both"/>
        <w:rPr>
          <w:rFonts w:ascii="Calibri" w:hAnsi="Calibri"/>
          <w:sz w:val="22"/>
          <w:szCs w:val="22"/>
        </w:rPr>
      </w:pPr>
    </w:p>
    <w:p w14:paraId="227D1D50" w14:textId="7EB319B9" w:rsidR="009D58A8" w:rsidRPr="00035BA2" w:rsidRDefault="009D58A8" w:rsidP="009D58A8">
      <w:pPr>
        <w:jc w:val="both"/>
        <w:rPr>
          <w:rFonts w:ascii="Calibri" w:hAnsi="Calibri"/>
          <w:sz w:val="22"/>
          <w:szCs w:val="22"/>
        </w:rPr>
      </w:pPr>
      <w:proofErr w:type="spellStart"/>
      <w:r w:rsidRPr="00035BA2">
        <w:rPr>
          <w:rFonts w:ascii="Calibri" w:hAnsi="Calibri"/>
          <w:sz w:val="22"/>
          <w:szCs w:val="22"/>
        </w:rPr>
        <w:t>L’Ance</w:t>
      </w:r>
      <w:proofErr w:type="spellEnd"/>
      <w:r w:rsidRPr="00035BA2">
        <w:rPr>
          <w:rFonts w:ascii="Calibri" w:hAnsi="Calibri"/>
          <w:sz w:val="22"/>
          <w:szCs w:val="22"/>
        </w:rPr>
        <w:t xml:space="preserve"> ha elaborato il settimo aggiornamento delle indicazioni operative per le imprese dell’edilizia</w:t>
      </w:r>
      <w:r w:rsidR="0015469E" w:rsidRPr="00035BA2">
        <w:rPr>
          <w:rFonts w:ascii="Calibri" w:hAnsi="Calibri"/>
          <w:sz w:val="22"/>
          <w:szCs w:val="22"/>
        </w:rPr>
        <w:t>,</w:t>
      </w:r>
      <w:r w:rsidRPr="00035BA2">
        <w:rPr>
          <w:rFonts w:ascii="Calibri" w:hAnsi="Calibri"/>
          <w:sz w:val="22"/>
          <w:szCs w:val="22"/>
        </w:rPr>
        <w:t xml:space="preserve"> a seguito dei numerosi provvedimenti adottati dal Governo nel corso delle ultime settimane. </w:t>
      </w:r>
    </w:p>
    <w:p w14:paraId="7B280ABC" w14:textId="77777777" w:rsidR="009D58A8" w:rsidRPr="00035BA2" w:rsidRDefault="009D58A8" w:rsidP="009D58A8">
      <w:pPr>
        <w:jc w:val="both"/>
        <w:rPr>
          <w:rFonts w:ascii="Calibri" w:hAnsi="Calibri"/>
          <w:sz w:val="22"/>
          <w:szCs w:val="22"/>
        </w:rPr>
      </w:pPr>
    </w:p>
    <w:p w14:paraId="34DA5D48" w14:textId="7E031A75" w:rsidR="009D58A8" w:rsidRPr="00035BA2" w:rsidRDefault="009D58A8" w:rsidP="009D58A8">
      <w:pPr>
        <w:jc w:val="both"/>
        <w:rPr>
          <w:rFonts w:ascii="Calibri" w:hAnsi="Calibri"/>
          <w:sz w:val="22"/>
          <w:szCs w:val="22"/>
        </w:rPr>
      </w:pPr>
      <w:r w:rsidRPr="00035BA2">
        <w:rPr>
          <w:rFonts w:ascii="Calibri" w:hAnsi="Calibri"/>
          <w:sz w:val="22"/>
          <w:szCs w:val="22"/>
        </w:rPr>
        <w:t xml:space="preserve">Il nuovo documento, </w:t>
      </w:r>
      <w:r w:rsidRPr="00035BA2">
        <w:rPr>
          <w:rFonts w:ascii="Calibri" w:hAnsi="Calibri"/>
          <w:b/>
          <w:bCs/>
          <w:sz w:val="22"/>
          <w:szCs w:val="22"/>
        </w:rPr>
        <w:t>allegato</w:t>
      </w:r>
      <w:r w:rsidRPr="00035BA2">
        <w:rPr>
          <w:rFonts w:ascii="Calibri" w:hAnsi="Calibri"/>
          <w:sz w:val="22"/>
          <w:szCs w:val="22"/>
        </w:rPr>
        <w:t>, contiene anche</w:t>
      </w:r>
      <w:r w:rsidR="00625F3C" w:rsidRPr="00035BA2">
        <w:rPr>
          <w:rFonts w:ascii="Calibri" w:hAnsi="Calibri"/>
          <w:sz w:val="22"/>
          <w:szCs w:val="22"/>
        </w:rPr>
        <w:t xml:space="preserve"> </w:t>
      </w:r>
      <w:r w:rsidRPr="00035BA2">
        <w:rPr>
          <w:rFonts w:ascii="Calibri" w:hAnsi="Calibri"/>
          <w:sz w:val="22"/>
          <w:szCs w:val="22"/>
        </w:rPr>
        <w:t>aggiornamenti in materia di lavoro.</w:t>
      </w:r>
    </w:p>
    <w:p w14:paraId="3839571E" w14:textId="77777777" w:rsidR="009D58A8" w:rsidRPr="00035BA2" w:rsidRDefault="009D58A8" w:rsidP="009D58A8">
      <w:pPr>
        <w:jc w:val="both"/>
        <w:rPr>
          <w:rFonts w:ascii="Calibri" w:hAnsi="Calibri"/>
          <w:color w:val="5A5A5A"/>
          <w:sz w:val="22"/>
          <w:szCs w:val="22"/>
        </w:rPr>
      </w:pPr>
    </w:p>
    <w:p w14:paraId="574B6D09" w14:textId="77777777" w:rsidR="00CF6D2A" w:rsidRPr="00035BA2" w:rsidRDefault="00CF6D2A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4F5C6E8" w14:textId="33DC7CB0" w:rsidR="003B0B57" w:rsidRPr="00035BA2" w:rsidRDefault="003B0B57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CA82D94" w14:textId="59DEE581" w:rsidR="003B0B57" w:rsidRPr="00035BA2" w:rsidRDefault="003B0B57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17701C" w14:textId="3934D1BE" w:rsidR="00625F3C" w:rsidRPr="00035BA2" w:rsidRDefault="00625F3C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A5F2B42" w14:textId="77777777" w:rsidR="00625F3C" w:rsidRPr="00035BA2" w:rsidRDefault="00625F3C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18A66F" w14:textId="77777777" w:rsidR="003B0B57" w:rsidRPr="00035BA2" w:rsidRDefault="003B0B57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035BA2" w:rsidRDefault="006411DF" w:rsidP="00EB54E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035BA2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035BA2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035BA2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035BA2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035BA2">
        <w:rPr>
          <w:rFonts w:ascii="Calibri" w:hAnsi="Calibri"/>
          <w:sz w:val="22"/>
          <w:szCs w:val="22"/>
        </w:rPr>
        <w:t xml:space="preserve">Perugia – </w:t>
      </w:r>
      <w:hyperlink r:id="rId7" w:history="1">
        <w:r w:rsidRPr="00035BA2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035BA2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035BA2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035BA2">
        <w:rPr>
          <w:rFonts w:ascii="Calibri" w:hAnsi="Calibri"/>
          <w:sz w:val="22"/>
          <w:szCs w:val="22"/>
        </w:rPr>
        <w:t xml:space="preserve">Terni - </w:t>
      </w:r>
      <w:hyperlink r:id="rId8" w:history="1">
        <w:r w:rsidRPr="00035BA2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035BA2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035BA2" w:rsidRDefault="005A6420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035BA2" w:rsidRDefault="00371573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03A2C7B1" w:rsidR="00371573" w:rsidRPr="00035BA2" w:rsidRDefault="00371573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D3877A" w14:textId="4C01134F" w:rsidR="00CF6D2A" w:rsidRPr="00035BA2" w:rsidRDefault="00CF6D2A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04E9C2F" w14:textId="42CA92C9" w:rsidR="00CF6D2A" w:rsidRPr="00035BA2" w:rsidRDefault="00CF6D2A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06E0F72" w14:textId="77777777" w:rsidR="00CF6D2A" w:rsidRPr="00035BA2" w:rsidRDefault="00CF6D2A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64A7EDFF" w:rsidR="00783E6E" w:rsidRPr="00035BA2" w:rsidRDefault="00952E48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035BA2">
        <w:rPr>
          <w:rFonts w:ascii="Calibri" w:hAnsi="Calibri" w:cs="Calibri"/>
          <w:sz w:val="22"/>
          <w:szCs w:val="22"/>
        </w:rPr>
        <w:t xml:space="preserve">Pubblicato il </w:t>
      </w:r>
      <w:r w:rsidR="00A86C5A" w:rsidRPr="00035BA2">
        <w:rPr>
          <w:rFonts w:ascii="Calibri" w:hAnsi="Calibri" w:cs="Calibri"/>
          <w:sz w:val="22"/>
          <w:szCs w:val="22"/>
        </w:rPr>
        <w:t>2</w:t>
      </w:r>
      <w:r w:rsidR="009D58A8" w:rsidRPr="00035BA2">
        <w:rPr>
          <w:rFonts w:ascii="Calibri" w:hAnsi="Calibri" w:cs="Calibri"/>
          <w:sz w:val="22"/>
          <w:szCs w:val="22"/>
        </w:rPr>
        <w:t>6</w:t>
      </w:r>
      <w:r w:rsidR="005D26BF" w:rsidRPr="00035BA2">
        <w:rPr>
          <w:rFonts w:ascii="Calibri" w:hAnsi="Calibri" w:cs="Calibri"/>
          <w:sz w:val="22"/>
          <w:szCs w:val="22"/>
        </w:rPr>
        <w:t>/06</w:t>
      </w:r>
      <w:r w:rsidR="00297F87" w:rsidRPr="00035BA2">
        <w:rPr>
          <w:rFonts w:ascii="Calibri" w:hAnsi="Calibri" w:cs="Calibri"/>
          <w:sz w:val="22"/>
          <w:szCs w:val="22"/>
        </w:rPr>
        <w:t>/2020</w:t>
      </w:r>
    </w:p>
    <w:sectPr w:rsidR="00783E6E" w:rsidRPr="00035BA2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568FD" w14:textId="77777777" w:rsidR="00035BA2" w:rsidRDefault="00035BA2">
      <w:r>
        <w:separator/>
      </w:r>
    </w:p>
  </w:endnote>
  <w:endnote w:type="continuationSeparator" w:id="0">
    <w:p w14:paraId="1BAD92BF" w14:textId="77777777" w:rsidR="00035BA2" w:rsidRDefault="0003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439C6" w14:textId="77777777" w:rsidR="00035BA2" w:rsidRDefault="00035BA2">
      <w:r>
        <w:separator/>
      </w:r>
    </w:p>
  </w:footnote>
  <w:footnote w:type="continuationSeparator" w:id="0">
    <w:p w14:paraId="12A16826" w14:textId="77777777" w:rsidR="00035BA2" w:rsidRDefault="0003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035BA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6pt;height:39.25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5BA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5469E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63BF8"/>
    <w:rsid w:val="003646F3"/>
    <w:rsid w:val="00371573"/>
    <w:rsid w:val="00385BAE"/>
    <w:rsid w:val="003944BF"/>
    <w:rsid w:val="00395392"/>
    <w:rsid w:val="003A759E"/>
    <w:rsid w:val="003B0B57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25F3C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2CD6"/>
    <w:rsid w:val="006C0F54"/>
    <w:rsid w:val="006C26BE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722D"/>
    <w:rsid w:val="00761C9E"/>
    <w:rsid w:val="00764518"/>
    <w:rsid w:val="00775FF9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3432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D58A8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37E0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CF6D2A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826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5</cp:revision>
  <cp:lastPrinted>2019-02-27T17:41:00Z</cp:lastPrinted>
  <dcterms:created xsi:type="dcterms:W3CDTF">2020-06-26T10:22:00Z</dcterms:created>
  <dcterms:modified xsi:type="dcterms:W3CDTF">2020-06-26T13:23:00Z</dcterms:modified>
</cp:coreProperties>
</file>