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EB322" w14:textId="0525BBCA" w:rsidR="009D504D" w:rsidRPr="00FD0C48" w:rsidRDefault="00952E48" w:rsidP="00DF1C9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 w:rsidRPr="00DF1C9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915B2">
        <w:rPr>
          <w:rFonts w:ascii="Calibri" w:eastAsia="Calibri" w:hAnsi="Calibri" w:cs="Calibri"/>
          <w:b/>
          <w:sz w:val="22"/>
          <w:szCs w:val="22"/>
        </w:rPr>
        <w:t>Ripresa circolazione e turismo: a</w:t>
      </w:r>
      <w:r w:rsidR="00FD0C48" w:rsidRPr="00FD0C48">
        <w:rPr>
          <w:rFonts w:ascii="Calibri" w:eastAsia="Calibri" w:hAnsi="Calibri" w:cs="Calibri"/>
          <w:b/>
          <w:sz w:val="22"/>
          <w:szCs w:val="22"/>
        </w:rPr>
        <w:t>l via la p</w:t>
      </w:r>
      <w:r w:rsidR="009D504D" w:rsidRPr="00FD0C48">
        <w:rPr>
          <w:rFonts w:ascii="Calibri" w:eastAsia="Calibri" w:hAnsi="Calibri" w:cs="Calibri"/>
          <w:b/>
          <w:sz w:val="22"/>
          <w:szCs w:val="22"/>
        </w:rPr>
        <w:t xml:space="preserve">iattaforma online “Re-open </w:t>
      </w:r>
      <w:r w:rsidR="00FD0C48" w:rsidRPr="00FD0C48">
        <w:rPr>
          <w:rFonts w:ascii="Calibri" w:eastAsia="Calibri" w:hAnsi="Calibri" w:cs="Calibri"/>
          <w:b/>
          <w:sz w:val="22"/>
          <w:szCs w:val="22"/>
        </w:rPr>
        <w:t>EU</w:t>
      </w:r>
      <w:r w:rsidR="009D504D" w:rsidRPr="00FD0C48">
        <w:rPr>
          <w:rFonts w:ascii="Calibri" w:eastAsia="Calibri" w:hAnsi="Calibri" w:cs="Calibri"/>
          <w:b/>
          <w:sz w:val="22"/>
          <w:szCs w:val="22"/>
        </w:rPr>
        <w:t xml:space="preserve">” </w:t>
      </w:r>
      <w:bookmarkStart w:id="0" w:name="_GoBack"/>
      <w:bookmarkEnd w:id="0"/>
    </w:p>
    <w:p w14:paraId="53EF2761" w14:textId="77777777" w:rsidR="009D504D" w:rsidRPr="00FD0C48" w:rsidRDefault="009D504D" w:rsidP="00DF1C9C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E24493D" w14:textId="4F31042F" w:rsidR="00C34217" w:rsidRPr="009D504D" w:rsidRDefault="009D504D" w:rsidP="00DF1C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Cs/>
          <w:noProof/>
          <w:sz w:val="22"/>
          <w:szCs w:val="22"/>
        </w:rPr>
      </w:pPr>
      <w:r w:rsidRPr="009D504D">
        <w:rPr>
          <w:rFonts w:ascii="Calibri" w:eastAsia="Calibri" w:hAnsi="Calibri" w:cs="Calibri"/>
          <w:bCs/>
          <w:sz w:val="22"/>
          <w:szCs w:val="22"/>
        </w:rPr>
        <w:t xml:space="preserve">Informazioni su frontiere, mezzi di trasporto, servizi turistici </w:t>
      </w:r>
      <w:r w:rsidR="00FD0C48">
        <w:rPr>
          <w:rFonts w:ascii="Calibri" w:eastAsia="Calibri" w:hAnsi="Calibri" w:cs="Calibri"/>
          <w:bCs/>
          <w:sz w:val="22"/>
          <w:szCs w:val="22"/>
        </w:rPr>
        <w:t xml:space="preserve">e </w:t>
      </w:r>
      <w:r w:rsidR="00FD0C48" w:rsidRPr="009D504D">
        <w:rPr>
          <w:rFonts w:ascii="Calibri" w:eastAsia="Calibri" w:hAnsi="Calibri" w:cs="Calibri"/>
          <w:bCs/>
          <w:sz w:val="22"/>
          <w:szCs w:val="22"/>
        </w:rPr>
        <w:t xml:space="preserve">salute </w:t>
      </w:r>
    </w:p>
    <w:p w14:paraId="5086734D" w14:textId="18C696C6" w:rsidR="00635D3B" w:rsidRDefault="00635D3B" w:rsidP="009D504D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1592D7F0" w14:textId="77777777" w:rsidR="009D504D" w:rsidRPr="009D504D" w:rsidRDefault="009D504D" w:rsidP="009D504D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2BD2D12E" w14:textId="34DC7820" w:rsid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Confindustria </w:t>
      </w:r>
      <w:r w:rsidR="00FD0C48">
        <w:rPr>
          <w:rFonts w:asciiTheme="minorHAnsi" w:eastAsia="Calibri" w:hAnsiTheme="minorHAnsi" w:cs="Calibri"/>
          <w:bCs/>
          <w:sz w:val="22"/>
          <w:szCs w:val="22"/>
        </w:rPr>
        <w:t>informa</w:t>
      </w: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che la Commissione Ue ha aperto “Re-open EU” (</w:t>
      </w:r>
      <w:hyperlink r:id="rId7" w:history="1">
        <w:r w:rsidRPr="009D504D">
          <w:rPr>
            <w:rFonts w:asciiTheme="minorHAnsi" w:hAnsiTheme="minorHAnsi"/>
            <w:color w:val="0000FF"/>
            <w:sz w:val="22"/>
            <w:szCs w:val="22"/>
            <w:u w:val="single"/>
          </w:rPr>
          <w:t>https://reopen.europa.eu/it</w:t>
        </w:r>
      </w:hyperlink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), la nuova piattaforma online per favorire la ripresa dei movimenti di persone e il turismo all’interno dell’UE.   </w:t>
      </w:r>
    </w:p>
    <w:p w14:paraId="5AD7D82B" w14:textId="77777777" w:rsidR="009D504D" w:rsidRP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51AF9B5D" w14:textId="5DE87890" w:rsid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9D504D">
        <w:rPr>
          <w:rFonts w:asciiTheme="minorHAnsi" w:eastAsia="Calibri" w:hAnsiTheme="minorHAnsi" w:cs="Calibri"/>
          <w:bCs/>
          <w:sz w:val="22"/>
          <w:szCs w:val="22"/>
        </w:rPr>
        <w:t>Questo strumento dovrebbe fornire informazioni in tempo reale sulle frontiere, sui mezzi di trasporto e sui servizi turistici disponibili negli Stati membri; inoltre dovrebbe includere informazioni pratiche fornite dagli Stati membri sulle restrizioni di viaggio sulle misure di salute pubblica e di sicurezza (distanziamento fisico, uso di mascherine).</w:t>
      </w:r>
    </w:p>
    <w:p w14:paraId="278ED0DF" w14:textId="77777777" w:rsidR="009D504D" w:rsidRP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58E82DD4" w14:textId="2CEFCFD5" w:rsid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La piattaforma è ottimizzata anche per dispositivi mobili e disponibile in tutte le lingue ufficiali dell’UE e sarà collegata anche ad altri sistemi europei, es. </w:t>
      </w:r>
      <w:proofErr w:type="spellStart"/>
      <w:r w:rsidRPr="009D504D">
        <w:rPr>
          <w:rFonts w:asciiTheme="minorHAnsi" w:eastAsia="Calibri" w:hAnsiTheme="minorHAnsi" w:cs="Calibri"/>
          <w:bCs/>
          <w:sz w:val="22"/>
          <w:szCs w:val="22"/>
        </w:rPr>
        <w:t>Europeana</w:t>
      </w:r>
      <w:proofErr w:type="spellEnd"/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e </w:t>
      </w:r>
      <w:proofErr w:type="spellStart"/>
      <w:r w:rsidRPr="009D504D">
        <w:rPr>
          <w:rFonts w:asciiTheme="minorHAnsi" w:eastAsia="Calibri" w:hAnsiTheme="minorHAnsi" w:cs="Calibri"/>
          <w:bCs/>
          <w:sz w:val="22"/>
          <w:szCs w:val="22"/>
        </w:rPr>
        <w:t>Discovering</w:t>
      </w:r>
      <w:proofErr w:type="spellEnd"/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Europe, per la promozione dei luoghi culturali dell’Unione a sostegno del turismo interno. </w:t>
      </w:r>
    </w:p>
    <w:p w14:paraId="0704E989" w14:textId="77777777" w:rsidR="009D504D" w:rsidRP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5E32FF32" w14:textId="4F6E2FC1" w:rsid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9D504D">
        <w:rPr>
          <w:rFonts w:asciiTheme="minorHAnsi" w:eastAsia="Calibri" w:hAnsiTheme="minorHAnsi" w:cs="Calibri"/>
          <w:bCs/>
          <w:sz w:val="22"/>
          <w:szCs w:val="22"/>
        </w:rPr>
        <w:t>La piattaforma fa seguito al pacchetto presentato lo scorso 13 maggio dalla Commissione europea per definire le linee guida per i trasporti e turismo</w:t>
      </w:r>
      <w:r w:rsidR="00B25856">
        <w:rPr>
          <w:rFonts w:asciiTheme="minorHAnsi" w:eastAsia="Calibri" w:hAnsiTheme="minorHAnsi" w:cs="Calibri"/>
          <w:bCs/>
          <w:sz w:val="22"/>
          <w:szCs w:val="22"/>
        </w:rPr>
        <w:t xml:space="preserve"> e,</w:t>
      </w: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in particolar modo</w:t>
      </w:r>
      <w:r w:rsidR="00B25856">
        <w:rPr>
          <w:rFonts w:asciiTheme="minorHAnsi" w:eastAsia="Calibri" w:hAnsiTheme="minorHAnsi" w:cs="Calibri"/>
          <w:bCs/>
          <w:sz w:val="22"/>
          <w:szCs w:val="22"/>
        </w:rPr>
        <w:t>,</w:t>
      </w: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per coordinare la riapertura delle frontiere interne e la ripresa dei movimenti di persone nell’UE</w:t>
      </w:r>
      <w:r>
        <w:rPr>
          <w:rFonts w:asciiTheme="minorHAnsi" w:eastAsia="Calibri" w:hAnsiTheme="minorHAnsi" w:cs="Calibri"/>
          <w:bCs/>
          <w:sz w:val="22"/>
          <w:szCs w:val="22"/>
        </w:rPr>
        <w:t>.</w:t>
      </w:r>
    </w:p>
    <w:p w14:paraId="0303A731" w14:textId="77777777" w:rsidR="009D504D" w:rsidRPr="009D504D" w:rsidRDefault="009D504D" w:rsidP="009D504D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6575118E" w14:textId="77777777" w:rsidR="009D504D" w:rsidRPr="009D504D" w:rsidRDefault="009D504D" w:rsidP="009D504D">
      <w:pPr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Il sistema è gestito dal Joint </w:t>
      </w:r>
      <w:proofErr w:type="spellStart"/>
      <w:r w:rsidRPr="009D504D">
        <w:rPr>
          <w:rFonts w:asciiTheme="minorHAnsi" w:eastAsia="Calibri" w:hAnsiTheme="minorHAnsi" w:cs="Calibri"/>
          <w:bCs/>
          <w:sz w:val="22"/>
          <w:szCs w:val="22"/>
        </w:rPr>
        <w:t>Research</w:t>
      </w:r>
      <w:proofErr w:type="spellEnd"/>
      <w:r w:rsidRPr="009D504D">
        <w:rPr>
          <w:rFonts w:asciiTheme="minorHAnsi" w:eastAsia="Calibri" w:hAnsiTheme="minorHAnsi" w:cs="Calibri"/>
          <w:bCs/>
          <w:sz w:val="22"/>
          <w:szCs w:val="22"/>
        </w:rPr>
        <w:t xml:space="preserve"> Center (JRC) della Commissione europea.</w:t>
      </w:r>
      <w:r w:rsidRPr="009D504D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</w:p>
    <w:p w14:paraId="582698A4" w14:textId="7211985C" w:rsidR="00E26CCD" w:rsidRPr="009D504D" w:rsidRDefault="00E26CCD" w:rsidP="009D504D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80EFF61" w14:textId="560C8379" w:rsidR="00BF1FBB" w:rsidRPr="009D504D" w:rsidRDefault="00BF1FBB" w:rsidP="009D504D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91CAB26" w14:textId="1BDEA3C1" w:rsidR="00924E16" w:rsidRPr="009D504D" w:rsidRDefault="00924E16" w:rsidP="009D504D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73CD983" w14:textId="77777777" w:rsidR="00924E16" w:rsidRPr="00635D3B" w:rsidRDefault="00924E16" w:rsidP="00635D3B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DF1C9C" w:rsidRDefault="00417D91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F1C9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 w:rsidRPr="00DF1C9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DF1C9C" w:rsidRDefault="00B166DE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DF1C9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DF1C9C" w:rsidRDefault="00AF2BA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5BBAB9DF" w:rsidR="004C08BE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579883D" w14:textId="04714B7D" w:rsidR="00E26CCD" w:rsidRDefault="00E26CC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969A62C" w14:textId="77777777" w:rsidR="00924E16" w:rsidRPr="00DF1C9C" w:rsidRDefault="00924E1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4B4515C" w:rsidR="00FA09FD" w:rsidRPr="00DF1C9C" w:rsidRDefault="00FA09F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DF1C9C">
        <w:rPr>
          <w:rFonts w:asciiTheme="minorHAnsi" w:hAnsiTheme="minorHAnsi" w:cs="Arial"/>
          <w:sz w:val="22"/>
          <w:szCs w:val="22"/>
        </w:rPr>
        <w:t xml:space="preserve">Pubblicata il </w:t>
      </w:r>
      <w:r w:rsidR="00DF1C9C" w:rsidRPr="00DF1C9C">
        <w:rPr>
          <w:rFonts w:asciiTheme="minorHAnsi" w:hAnsiTheme="minorHAnsi" w:cs="Arial"/>
          <w:sz w:val="22"/>
          <w:szCs w:val="22"/>
        </w:rPr>
        <w:t>1</w:t>
      </w:r>
      <w:r w:rsidR="0016786B">
        <w:rPr>
          <w:rFonts w:asciiTheme="minorHAnsi" w:hAnsiTheme="minorHAnsi" w:cs="Arial"/>
          <w:sz w:val="22"/>
          <w:szCs w:val="22"/>
        </w:rPr>
        <w:t>7</w:t>
      </w:r>
      <w:r w:rsidR="00FA2812" w:rsidRPr="00DF1C9C">
        <w:rPr>
          <w:rFonts w:asciiTheme="minorHAnsi" w:hAnsiTheme="minorHAnsi" w:cs="Arial"/>
          <w:sz w:val="22"/>
          <w:szCs w:val="22"/>
        </w:rPr>
        <w:t>/06</w:t>
      </w:r>
      <w:r w:rsidR="00051C34" w:rsidRPr="00DF1C9C">
        <w:rPr>
          <w:rFonts w:asciiTheme="minorHAnsi" w:hAnsiTheme="minorHAnsi" w:cs="Arial"/>
          <w:sz w:val="22"/>
          <w:szCs w:val="22"/>
        </w:rPr>
        <w:t>/2020</w:t>
      </w:r>
    </w:p>
    <w:sectPr w:rsidR="00FA09FD" w:rsidRPr="00DF1C9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EF16" w14:textId="77777777" w:rsidR="0097565B" w:rsidRDefault="0097565B">
      <w:r>
        <w:separator/>
      </w:r>
    </w:p>
  </w:endnote>
  <w:endnote w:type="continuationSeparator" w:id="0">
    <w:p w14:paraId="0EBD0916" w14:textId="77777777" w:rsidR="0097565B" w:rsidRDefault="0097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065F" w14:textId="77777777" w:rsidR="0097565B" w:rsidRDefault="0097565B">
      <w:r>
        <w:separator/>
      </w:r>
    </w:p>
  </w:footnote>
  <w:footnote w:type="continuationSeparator" w:id="0">
    <w:p w14:paraId="6E383839" w14:textId="77777777" w:rsidR="0097565B" w:rsidRDefault="0097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33C2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CF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7565B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04D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00DC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5856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851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5B2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0C48"/>
    <w:rsid w:val="00FD11EF"/>
    <w:rsid w:val="00FD3152"/>
    <w:rsid w:val="00FD4C30"/>
    <w:rsid w:val="00FD69E4"/>
    <w:rsid w:val="00FE5149"/>
    <w:rsid w:val="00FE79FC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open.europa.eu/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10</cp:revision>
  <cp:lastPrinted>2019-12-30T11:26:00Z</cp:lastPrinted>
  <dcterms:created xsi:type="dcterms:W3CDTF">2020-06-17T13:36:00Z</dcterms:created>
  <dcterms:modified xsi:type="dcterms:W3CDTF">2020-06-17T16:13:00Z</dcterms:modified>
</cp:coreProperties>
</file>