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91AE" w14:textId="32936D30" w:rsidR="00990377" w:rsidRPr="00990377" w:rsidRDefault="00952E48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Roadshow </w:t>
      </w:r>
      <w:proofErr w:type="spellStart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Conai</w:t>
      </w:r>
      <w:proofErr w:type="spellEnd"/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 xml:space="preserve"> 2020: seminario web su “</w:t>
      </w:r>
      <w:r w:rsidR="004A2554" w:rsidRPr="004A2554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Gestione dei rifiuti: le novità 2020 per il MUD</w:t>
      </w:r>
      <w:r w:rsidR="00990377" w:rsidRPr="00990377">
        <w:rPr>
          <w:rFonts w:asciiTheme="minorHAnsi" w:hAnsiTheme="minorHAnsi"/>
          <w:b/>
          <w:bCs/>
          <w:color w:val="000000"/>
          <w:szCs w:val="22"/>
          <w:bdr w:val="none" w:sz="0" w:space="0" w:color="auto" w:frame="1"/>
        </w:rPr>
        <w:t>”</w:t>
      </w:r>
    </w:p>
    <w:p w14:paraId="538BB386" w14:textId="1A453362" w:rsidR="00990377" w:rsidRPr="00990377" w:rsidRDefault="00990377" w:rsidP="00990377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31730A80" w14:textId="65BDD3A2" w:rsidR="00990377" w:rsidRPr="00990377" w:rsidRDefault="004A2554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  <w:bdr w:val="none" w:sz="0" w:space="0" w:color="auto" w:frame="1"/>
        </w:rPr>
        <w:t>Mercoledì 17</w:t>
      </w:r>
      <w:r w:rsidR="00990377"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giugno 2020 ore 1</w:t>
      </w:r>
      <w:r>
        <w:rPr>
          <w:rFonts w:asciiTheme="minorHAnsi" w:hAnsiTheme="minorHAnsi" w:cs="Times New Roman"/>
          <w:color w:val="000000"/>
          <w:bdr w:val="none" w:sz="0" w:space="0" w:color="auto" w:frame="1"/>
        </w:rPr>
        <w:t>4</w:t>
      </w:r>
      <w:r w:rsidR="00990377"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.30 </w:t>
      </w:r>
    </w:p>
    <w:p w14:paraId="25669CC7" w14:textId="6BD1074C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C9954AF" w14:textId="4D11E080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5152A7F9" w14:textId="5739F44D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Si terrà </w:t>
      </w:r>
      <w:r w:rsid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m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ercoledì 17 giugno 2020 </w:t>
      </w:r>
      <w:r w:rsid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alle </w:t>
      </w:r>
      <w:r w:rsidR="004A2554" w:rsidRP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ore 14.30 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il </w:t>
      </w:r>
      <w:r w:rsidR="004A2554">
        <w:rPr>
          <w:rFonts w:asciiTheme="minorHAnsi" w:hAnsiTheme="minorHAnsi" w:cs="Times New Roman"/>
          <w:color w:val="000000"/>
          <w:bdr w:val="none" w:sz="0" w:space="0" w:color="auto" w:frame="1"/>
        </w:rPr>
        <w:t>terzo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seminari</w:t>
      </w:r>
      <w:r w:rsidR="004A2554">
        <w:rPr>
          <w:rFonts w:asciiTheme="minorHAnsi" w:hAnsiTheme="minorHAnsi" w:cs="Times New Roman"/>
          <w:color w:val="000000"/>
          <w:bdr w:val="none" w:sz="0" w:space="0" w:color="auto" w:frame="1"/>
        </w:rPr>
        <w:t>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web organizzat</w:t>
      </w:r>
      <w:r w:rsidR="004A2554">
        <w:rPr>
          <w:rFonts w:asciiTheme="minorHAnsi" w:hAnsiTheme="minorHAnsi" w:cs="Times New Roman"/>
          <w:color w:val="000000"/>
          <w:bdr w:val="none" w:sz="0" w:space="0" w:color="auto" w:frame="1"/>
        </w:rPr>
        <w:t>o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nell’ambito del Roadshow </w:t>
      </w:r>
      <w:proofErr w:type="spellStart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Conai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2020. L’iniziativa, alla quale partecipa Confindustria Umbria, prevede un’offerta formativa gratuita a favore delle imprese associate tramite mini-seminari web in materia di ambiente e sicurezza sul lavoro attraverso la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piattaforma WEBEX CISCO EVENT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.</w:t>
      </w:r>
    </w:p>
    <w:p w14:paraId="0CDF9D13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66561AEF" w14:textId="3D1A3670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L’incontro del </w:t>
      </w:r>
      <w:r w:rsidR="004A2554">
        <w:rPr>
          <w:rFonts w:asciiTheme="minorHAnsi" w:hAnsiTheme="minorHAnsi" w:cs="Times New Roman"/>
          <w:color w:val="000000"/>
          <w:bdr w:val="none" w:sz="0" w:space="0" w:color="auto" w:frame="1"/>
        </w:rPr>
        <w:t>17</w:t>
      </w: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 giugno, che ha come relatore </w:t>
      </w:r>
      <w:r w:rsid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 xml:space="preserve">Paolo </w:t>
      </w:r>
      <w:proofErr w:type="spellStart"/>
      <w:r w:rsidR="004A2554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Pipere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, si focalizzerà su 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“</w:t>
      </w:r>
      <w:r w:rsidR="004A2554" w:rsidRPr="004A2554">
        <w:rPr>
          <w:rFonts w:asciiTheme="minorHAnsi" w:hAnsiTheme="minorHAnsi"/>
          <w:b/>
          <w:bCs/>
          <w:color w:val="000000"/>
          <w:bdr w:val="none" w:sz="0" w:space="0" w:color="auto" w:frame="1"/>
        </w:rPr>
        <w:t>Gestione dei rifiuti: le novità 2020 per il MUD</w:t>
      </w:r>
      <w:r w:rsidRPr="00990377">
        <w:rPr>
          <w:rFonts w:asciiTheme="minorHAnsi" w:hAnsiTheme="minorHAnsi" w:cs="Times New Roman"/>
          <w:b/>
          <w:bCs/>
          <w:color w:val="000000"/>
          <w:bdr w:val="none" w:sz="0" w:space="0" w:color="auto" w:frame="1"/>
        </w:rPr>
        <w:t>”.</w:t>
      </w:r>
    </w:p>
    <w:p w14:paraId="130D470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</w:p>
    <w:p w14:paraId="217E7424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Per partecipare al seminario occorre inviare una mail a: </w:t>
      </w:r>
      <w:hyperlink r:id="rId7" w:tgtFrame="_blank" w:history="1">
        <w:r w:rsidRPr="00990377">
          <w:rPr>
            <w:rStyle w:val="Collegamentoipertestuale"/>
            <w:rFonts w:asciiTheme="minorHAnsi" w:hAnsiTheme="minorHAnsi" w:cs="Times New Roman"/>
            <w:bdr w:val="none" w:sz="0" w:space="0" w:color="auto" w:frame="1"/>
          </w:rPr>
          <w:t>ambiente@confindustria.umbria.it</w:t>
        </w:r>
      </w:hyperlink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 xml:space="preserve">  </w:t>
      </w:r>
    </w:p>
    <w:p w14:paraId="1DB55515" w14:textId="77777777" w:rsidR="003751E9" w:rsidRDefault="003751E9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55965538" w14:textId="30FE0FEA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Sarà nostra cura trasmettere il link di partecipazione per effettuare la registrazione e seguire così la sessione.</w:t>
      </w:r>
    </w:p>
    <w:p w14:paraId="10D7C199" w14:textId="77777777" w:rsidR="00452023" w:rsidRPr="00990377" w:rsidRDefault="00452023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</w:p>
    <w:p w14:paraId="37A03384" w14:textId="402AB55E" w:rsid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  <w:bdr w:val="none" w:sz="0" w:space="0" w:color="auto" w:frame="1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I partecipanti possono porre domande nel pannello Q&amp;A oppure richiedere d’intervenire per alzata di mano.</w:t>
      </w:r>
    </w:p>
    <w:p w14:paraId="17E53263" w14:textId="77777777" w:rsidR="00990377" w:rsidRPr="00990377" w:rsidRDefault="00990377" w:rsidP="00452023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Times New Roman"/>
          <w:color w:val="000000"/>
        </w:rPr>
      </w:pPr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Quesiti specifici o richieste di confronto </w:t>
      </w:r>
      <w:proofErr w:type="spellStart"/>
      <w:r w:rsidRPr="00990377">
        <w:rPr>
          <w:rFonts w:asciiTheme="minorHAnsi" w:hAnsiTheme="minorHAnsi" w:cs="Times New Roman"/>
          <w:i/>
          <w:iCs/>
          <w:color w:val="000000"/>
          <w:bdr w:val="none" w:sz="0" w:space="0" w:color="auto" w:frame="1"/>
        </w:rPr>
        <w:t>one-to-one</w:t>
      </w:r>
      <w:proofErr w:type="spellEnd"/>
      <w:r w:rsidRPr="00990377">
        <w:rPr>
          <w:rFonts w:asciiTheme="minorHAnsi" w:hAnsiTheme="minorHAnsi" w:cs="Times New Roman"/>
          <w:color w:val="000000"/>
          <w:bdr w:val="none" w:sz="0" w:space="0" w:color="auto" w:frame="1"/>
        </w:rPr>
        <w:t> potranno essere richieste nel modulo che compare quando si abbandona la sessione.</w:t>
      </w:r>
    </w:p>
    <w:p w14:paraId="397E0A8F" w14:textId="77777777" w:rsidR="00452023" w:rsidRDefault="00452023" w:rsidP="00452023">
      <w:pPr>
        <w:pStyle w:val="Rientrocorpodeltesto"/>
        <w:ind w:left="142"/>
        <w:rPr>
          <w:rFonts w:asciiTheme="minorHAnsi" w:hAnsiTheme="minorHAnsi"/>
          <w:color w:val="000000"/>
          <w:szCs w:val="22"/>
          <w:bdr w:val="none" w:sz="0" w:space="0" w:color="auto" w:frame="1"/>
        </w:rPr>
      </w:pPr>
    </w:p>
    <w:p w14:paraId="0A524806" w14:textId="16CFB5CC" w:rsidR="009B1968" w:rsidRPr="00990377" w:rsidRDefault="00990377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/>
          <w:color w:val="000000"/>
          <w:szCs w:val="22"/>
          <w:bdr w:val="none" w:sz="0" w:space="0" w:color="auto" w:frame="1"/>
        </w:rPr>
        <w:t>Restiamo a disposizione per ogni informazione.</w:t>
      </w:r>
    </w:p>
    <w:p w14:paraId="060D9604" w14:textId="65FDDE55" w:rsidR="009B1968" w:rsidRDefault="009B1968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47525F" w14:textId="662FEB23" w:rsidR="00452023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575C9BBE" w14:textId="77777777" w:rsidR="00452023" w:rsidRPr="00990377" w:rsidRDefault="00452023" w:rsidP="00452023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990377" w:rsidRDefault="00115A2B" w:rsidP="00990377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990377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990377" w:rsidRDefault="00115A2B" w:rsidP="00990377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990377" w:rsidRDefault="00115A2B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990377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990377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990377" w:rsidRDefault="00031409" w:rsidP="00990377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90377">
        <w:rPr>
          <w:rFonts w:asciiTheme="minorHAnsi" w:hAnsiTheme="minorHAnsi"/>
          <w:color w:val="000000"/>
          <w:sz w:val="22"/>
          <w:szCs w:val="22"/>
        </w:rPr>
        <w:t>Dott. Di Matteo Tel. 075/5820227 - d</w:t>
      </w:r>
      <w:r w:rsidR="0096229E" w:rsidRPr="00990377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6CFEE0C5" w14:textId="6B55CA14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4A2554">
        <w:rPr>
          <w:rFonts w:asciiTheme="minorHAnsi" w:hAnsiTheme="minorHAnsi" w:cs="Arial"/>
          <w:sz w:val="22"/>
          <w:szCs w:val="22"/>
        </w:rPr>
        <w:t>11/06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D5F2D" w14:textId="77777777" w:rsidR="005F7957" w:rsidRDefault="005F7957">
      <w:r>
        <w:separator/>
      </w:r>
    </w:p>
  </w:endnote>
  <w:endnote w:type="continuationSeparator" w:id="0">
    <w:p w14:paraId="202B8A9C" w14:textId="77777777" w:rsidR="005F7957" w:rsidRDefault="005F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D463" w14:textId="77777777" w:rsidR="005F7957" w:rsidRDefault="005F7957">
      <w:r>
        <w:separator/>
      </w:r>
    </w:p>
  </w:footnote>
  <w:footnote w:type="continuationSeparator" w:id="0">
    <w:p w14:paraId="098115C6" w14:textId="77777777" w:rsidR="005F7957" w:rsidRDefault="005F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554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320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Generale.dotx</Template>
  <TotalTime>8</TotalTime>
  <Pages>1</Pages>
  <Words>182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Cristina Malfagia</cp:lastModifiedBy>
  <cp:revision>3</cp:revision>
  <cp:lastPrinted>2020-05-26T10:04:00Z</cp:lastPrinted>
  <dcterms:created xsi:type="dcterms:W3CDTF">2020-06-11T09:12:00Z</dcterms:created>
  <dcterms:modified xsi:type="dcterms:W3CDTF">2020-06-11T09:18:00Z</dcterms:modified>
</cp:coreProperties>
</file>