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EAE3" w14:textId="0F4770DB" w:rsidR="00E22FAF" w:rsidRPr="00E22FAF" w:rsidRDefault="00952E48" w:rsidP="00E22FAF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Roadshow </w:t>
      </w:r>
      <w:proofErr w:type="spellStart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Conai</w:t>
      </w:r>
      <w:proofErr w:type="spellEnd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2020: seminario web su </w:t>
      </w:r>
      <w:r w:rsid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“</w:t>
      </w:r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Rifiuti da </w:t>
      </w:r>
      <w:proofErr w:type="spellStart"/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Covid</w:t>
      </w:r>
      <w:proofErr w:type="spellEnd"/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19 (DPI)”</w:t>
      </w:r>
    </w:p>
    <w:p w14:paraId="31382FC6" w14:textId="77777777" w:rsidR="00E22FAF" w:rsidRDefault="00E22FAF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</w:pPr>
    </w:p>
    <w:p w14:paraId="31730A80" w14:textId="1A4C1C77" w:rsidR="00990377" w:rsidRPr="00990377" w:rsidRDefault="004A2554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Mercoledì </w:t>
      </w:r>
      <w:r w:rsidR="00E22FAF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24 giugno </w:t>
      </w:r>
      <w:r w:rsidR="00C06E46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2020 </w:t>
      </w:r>
      <w:r w:rsidR="00E22FAF">
        <w:rPr>
          <w:rFonts w:asciiTheme="minorHAnsi" w:hAnsiTheme="minorHAnsi" w:cs="Times New Roman"/>
          <w:color w:val="000000"/>
          <w:bdr w:val="none" w:sz="0" w:space="0" w:color="auto" w:frame="1"/>
        </w:rPr>
        <w:t>ore 10</w:t>
      </w:r>
      <w:r w:rsidR="00990377"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.30 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5152A7F9" w14:textId="3B91A827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Si terrà </w:t>
      </w:r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m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ercoledì </w:t>
      </w:r>
      <w:r w:rsidR="00E22FAF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24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 giugno 2020 </w:t>
      </w:r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alle 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ore 1</w:t>
      </w:r>
      <w:r w:rsidR="00E22FAF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0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.30 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il </w:t>
      </w:r>
      <w:r w:rsidR="00E22FAF">
        <w:rPr>
          <w:rFonts w:asciiTheme="minorHAnsi" w:hAnsiTheme="minorHAnsi" w:cs="Times New Roman"/>
          <w:color w:val="000000"/>
          <w:bdr w:val="none" w:sz="0" w:space="0" w:color="auto" w:frame="1"/>
        </w:rPr>
        <w:t>quarto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seminari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web organizzat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nell’ambito del Roadshow </w:t>
      </w:r>
      <w:proofErr w:type="spellStart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Conai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2020. L’iniziativa, alla quale partecipa Confindustria Umbria, prevede un’offerta formativa gratuita a favore delle imprese associate tramite mini-seminari web in materia di ambiente e sicurezza sul lavoro attraverso la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piattaforma WEBEX CISCO EVENT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.</w:t>
      </w:r>
    </w:p>
    <w:p w14:paraId="0CDF9D13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4141A291" w14:textId="0BCE0562" w:rsidR="00E22FAF" w:rsidRPr="00E22FAF" w:rsidRDefault="00990377" w:rsidP="00E22FAF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990377">
        <w:rPr>
          <w:rFonts w:asciiTheme="minorHAnsi" w:hAnsiTheme="minorHAnsi"/>
          <w:color w:val="000000"/>
          <w:bdr w:val="none" w:sz="0" w:space="0" w:color="auto" w:frame="1"/>
        </w:rPr>
        <w:t xml:space="preserve">L’incontro del </w:t>
      </w:r>
      <w:r w:rsidR="00E22FAF">
        <w:rPr>
          <w:rFonts w:asciiTheme="minorHAnsi" w:hAnsiTheme="minorHAnsi"/>
          <w:color w:val="000000"/>
          <w:bdr w:val="none" w:sz="0" w:space="0" w:color="auto" w:frame="1"/>
        </w:rPr>
        <w:t>24</w:t>
      </w:r>
      <w:r w:rsidRPr="00990377">
        <w:rPr>
          <w:rFonts w:asciiTheme="minorHAnsi" w:hAnsiTheme="minorHAnsi"/>
          <w:color w:val="000000"/>
          <w:bdr w:val="none" w:sz="0" w:space="0" w:color="auto" w:frame="1"/>
        </w:rPr>
        <w:t xml:space="preserve"> giugno, che ha come relatore </w:t>
      </w:r>
      <w:r w:rsidR="004A2554">
        <w:rPr>
          <w:rFonts w:asciiTheme="minorHAnsi" w:hAnsiTheme="minorHAnsi"/>
          <w:b/>
          <w:bCs/>
          <w:color w:val="000000"/>
          <w:bdr w:val="none" w:sz="0" w:space="0" w:color="auto" w:frame="1"/>
        </w:rPr>
        <w:t xml:space="preserve">Paolo </w:t>
      </w:r>
      <w:proofErr w:type="spellStart"/>
      <w:r w:rsidR="004A2554">
        <w:rPr>
          <w:rFonts w:asciiTheme="minorHAnsi" w:hAnsiTheme="minorHAnsi"/>
          <w:b/>
          <w:bCs/>
          <w:color w:val="000000"/>
          <w:bdr w:val="none" w:sz="0" w:space="0" w:color="auto" w:frame="1"/>
        </w:rPr>
        <w:t>Pipere</w:t>
      </w:r>
      <w:proofErr w:type="spellEnd"/>
      <w:r w:rsidRPr="00990377">
        <w:rPr>
          <w:rFonts w:asciiTheme="minorHAnsi" w:hAnsiTheme="minorHAnsi"/>
          <w:color w:val="000000"/>
          <w:bdr w:val="none" w:sz="0" w:space="0" w:color="auto" w:frame="1"/>
        </w:rPr>
        <w:t xml:space="preserve">, si focalizzerà su </w:t>
      </w:r>
      <w:r w:rsidRPr="00990377">
        <w:rPr>
          <w:rFonts w:asciiTheme="minorHAnsi" w:hAnsiTheme="minorHAnsi"/>
          <w:b/>
          <w:bCs/>
          <w:color w:val="000000"/>
          <w:bdr w:val="none" w:sz="0" w:space="0" w:color="auto" w:frame="1"/>
        </w:rPr>
        <w:t>“</w:t>
      </w:r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Rifiuti da </w:t>
      </w:r>
      <w:proofErr w:type="spellStart"/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Covid</w:t>
      </w:r>
      <w:proofErr w:type="spellEnd"/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19 (DPI)</w:t>
      </w:r>
      <w:r w:rsid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. </w:t>
      </w:r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La gestione dei rifiuti nei provvedimenti emergenziali, statali (linee guida ISS, ISPRA e circolari ministeriali e ordinanza regionali) e regionali. Focus sulla filiera del riciclo”</w:t>
      </w:r>
      <w:r w:rsid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.</w:t>
      </w:r>
    </w:p>
    <w:p w14:paraId="130D470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217E7424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Per partecipare al seminario occorre inviare una mail a: </w:t>
      </w:r>
      <w:hyperlink r:id="rId7" w:tgtFrame="_blank" w:history="1">
        <w:r w:rsidRPr="00990377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ambiente@confindustria.umbria.it</w:t>
        </w:r>
      </w:hyperlink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  </w:t>
      </w:r>
    </w:p>
    <w:p w14:paraId="1DB55515" w14:textId="77777777" w:rsidR="003751E9" w:rsidRDefault="003751E9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55965538" w14:textId="30FE0FEA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Sarà nostra cura trasmettere il link di partecipazione per effettuare la registrazione e seguire così la sessione.</w:t>
      </w:r>
    </w:p>
    <w:p w14:paraId="10D7C19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37A03384" w14:textId="402AB55E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I partecipanti possono porre domande nel pannello Q&amp;A oppure richiedere d’intervenire per alzata di mano.</w:t>
      </w:r>
    </w:p>
    <w:p w14:paraId="17E53263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Quesiti specifici o richieste di confronto </w:t>
      </w:r>
      <w:proofErr w:type="spellStart"/>
      <w:r w:rsidRPr="00990377">
        <w:rPr>
          <w:rFonts w:asciiTheme="minorHAnsi" w:hAnsiTheme="minorHAnsi" w:cs="Times New Roman"/>
          <w:i/>
          <w:iCs/>
          <w:color w:val="000000"/>
          <w:bdr w:val="none" w:sz="0" w:space="0" w:color="auto" w:frame="1"/>
        </w:rPr>
        <w:t>one-to-one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 potranno essere richieste nel modulo che compare quando si abbandona la sessione.</w:t>
      </w:r>
    </w:p>
    <w:p w14:paraId="397E0A8F" w14:textId="77777777" w:rsidR="00452023" w:rsidRDefault="00452023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  <w:bdr w:val="none" w:sz="0" w:space="0" w:color="auto" w:frame="1"/>
        </w:rPr>
      </w:pPr>
    </w:p>
    <w:p w14:paraId="0A802A7C" w14:textId="2ACDF94B" w:rsidR="00C06E46" w:rsidRDefault="00560DC7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  <w:bdr w:val="none" w:sz="0" w:space="0" w:color="auto" w:frame="1"/>
        </w:rPr>
      </w:pPr>
      <w:r w:rsidRPr="00560DC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In allegato</w:t>
      </w:r>
      <w:r>
        <w:rPr>
          <w:rFonts w:asciiTheme="minorHAnsi" w:hAnsiTheme="minorHAnsi"/>
          <w:color w:val="000000"/>
          <w:szCs w:val="22"/>
          <w:bdr w:val="none" w:sz="0" w:space="0" w:color="auto" w:frame="1"/>
        </w:rPr>
        <w:t xml:space="preserve"> il programma completo dell’iniziativa.</w:t>
      </w:r>
      <w:bookmarkStart w:id="0" w:name="_GoBack"/>
      <w:bookmarkEnd w:id="0"/>
    </w:p>
    <w:p w14:paraId="177763C2" w14:textId="77777777" w:rsidR="00560DC7" w:rsidRDefault="00560DC7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  <w:bdr w:val="none" w:sz="0" w:space="0" w:color="auto" w:frame="1"/>
        </w:rPr>
      </w:pPr>
    </w:p>
    <w:p w14:paraId="0A524806" w14:textId="74ECB59A" w:rsidR="009B1968" w:rsidRPr="00990377" w:rsidRDefault="009903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/>
          <w:color w:val="000000"/>
          <w:szCs w:val="22"/>
          <w:bdr w:val="none" w:sz="0" w:space="0" w:color="auto" w:frame="1"/>
        </w:rPr>
        <w:t>Restiamo a disposizione per ogni informazione.</w:t>
      </w: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77777777" w:rsidR="00452023" w:rsidRPr="00990377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990377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990377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990377" w:rsidRDefault="00031409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Dott. Di Matteo Tel. 075/5820227 - 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4D780710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4A2554">
        <w:rPr>
          <w:rFonts w:asciiTheme="minorHAnsi" w:hAnsiTheme="minorHAnsi" w:cs="Arial"/>
          <w:sz w:val="22"/>
          <w:szCs w:val="22"/>
        </w:rPr>
        <w:t>1</w:t>
      </w:r>
      <w:r w:rsidR="007E5EC2">
        <w:rPr>
          <w:rFonts w:asciiTheme="minorHAnsi" w:hAnsiTheme="minorHAnsi" w:cs="Arial"/>
          <w:sz w:val="22"/>
          <w:szCs w:val="22"/>
        </w:rPr>
        <w:t>8</w:t>
      </w:r>
      <w:r w:rsidR="004A2554">
        <w:rPr>
          <w:rFonts w:asciiTheme="minorHAnsi" w:hAnsiTheme="minorHAnsi" w:cs="Arial"/>
          <w:sz w:val="22"/>
          <w:szCs w:val="22"/>
        </w:rPr>
        <w:t>/06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06197" w14:textId="77777777" w:rsidR="003756A0" w:rsidRDefault="003756A0">
      <w:r>
        <w:separator/>
      </w:r>
    </w:p>
  </w:endnote>
  <w:endnote w:type="continuationSeparator" w:id="0">
    <w:p w14:paraId="617E8E9A" w14:textId="77777777" w:rsidR="003756A0" w:rsidRDefault="0037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1DEDB" w14:textId="77777777" w:rsidR="003756A0" w:rsidRDefault="003756A0">
      <w:r>
        <w:separator/>
      </w:r>
    </w:p>
  </w:footnote>
  <w:footnote w:type="continuationSeparator" w:id="0">
    <w:p w14:paraId="7249D17B" w14:textId="77777777" w:rsidR="003756A0" w:rsidRDefault="0037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42E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25891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756A0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038E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DC7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0A3"/>
    <w:rsid w:val="007C220A"/>
    <w:rsid w:val="007D34AB"/>
    <w:rsid w:val="007D7A85"/>
    <w:rsid w:val="007E1EAD"/>
    <w:rsid w:val="007E39C4"/>
    <w:rsid w:val="007E5EC2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6E46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2FAF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2020-05-26T10:04:00Z</cp:lastPrinted>
  <dcterms:created xsi:type="dcterms:W3CDTF">2020-06-17T15:25:00Z</dcterms:created>
  <dcterms:modified xsi:type="dcterms:W3CDTF">2020-06-18T06:59:00Z</dcterms:modified>
</cp:coreProperties>
</file>