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C341B" w14:textId="05ABA446" w:rsidR="00023552" w:rsidRDefault="00952E48" w:rsidP="00532AF3">
      <w:pPr>
        <w:autoSpaceDE w:val="0"/>
        <w:autoSpaceDN w:val="0"/>
        <w:adjustRightInd w:val="0"/>
        <w:ind w:left="142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32AF3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0383B">
        <w:rPr>
          <w:rFonts w:ascii="Calibri" w:eastAsia="Calibri" w:hAnsi="Calibri"/>
          <w:b/>
          <w:bCs/>
          <w:sz w:val="22"/>
          <w:szCs w:val="22"/>
          <w:lang w:eastAsia="en-US"/>
        </w:rPr>
        <w:t>Costi di esercizio: a</w:t>
      </w:r>
      <w:r w:rsidR="00DB6FCD" w:rsidRPr="00DB6FC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ggiornamento </w:t>
      </w:r>
      <w:r w:rsidR="0020383B">
        <w:rPr>
          <w:rFonts w:ascii="Calibri" w:eastAsia="Calibri" w:hAnsi="Calibri"/>
          <w:b/>
          <w:bCs/>
          <w:sz w:val="22"/>
          <w:szCs w:val="22"/>
          <w:lang w:eastAsia="en-US"/>
        </w:rPr>
        <w:t>prezzo</w:t>
      </w:r>
      <w:r w:rsidR="00DB6FCD" w:rsidRPr="00DB6FC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del carburante giugno 2020</w:t>
      </w:r>
      <w:r w:rsidR="00023552" w:rsidRPr="00023552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</w:p>
    <w:p w14:paraId="739AB893" w14:textId="11A7D305" w:rsidR="0070622D" w:rsidRPr="00DB6FCD" w:rsidRDefault="0070622D" w:rsidP="00DB6FC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0BBC5CE" w14:textId="4EAADB76" w:rsidR="00DB6FCD" w:rsidRPr="00DB6FCD" w:rsidRDefault="00DB6FCD" w:rsidP="00DB6FC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B6FCD">
        <w:rPr>
          <w:rFonts w:asciiTheme="minorHAnsi" w:hAnsiTheme="minorHAnsi" w:cstheme="minorHAnsi"/>
          <w:sz w:val="22"/>
          <w:szCs w:val="22"/>
        </w:rPr>
        <w:t xml:space="preserve">Pubblicazione dei valori indicativi di riferimento </w:t>
      </w:r>
    </w:p>
    <w:p w14:paraId="0BB21310" w14:textId="49921472" w:rsidR="00DB6FCD" w:rsidRDefault="00DB6FCD" w:rsidP="00DB6FCD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2725C5" w14:textId="77777777" w:rsidR="00DB6FCD" w:rsidRPr="00DB6FCD" w:rsidRDefault="00DB6FCD" w:rsidP="00DB6FCD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A0434E" w14:textId="41524701" w:rsidR="00DB6FCD" w:rsidRDefault="00DB6FCD" w:rsidP="00DB6FC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B6FCD">
        <w:rPr>
          <w:rFonts w:asciiTheme="minorHAnsi" w:hAnsiTheme="minorHAnsi" w:cstheme="minorHAnsi"/>
          <w:sz w:val="22"/>
          <w:szCs w:val="22"/>
        </w:rPr>
        <w:t xml:space="preserve">ANITA </w:t>
      </w:r>
      <w:r w:rsidR="0020383B">
        <w:rPr>
          <w:rFonts w:asciiTheme="minorHAnsi" w:hAnsiTheme="minorHAnsi" w:cstheme="minorHAnsi"/>
          <w:sz w:val="22"/>
          <w:szCs w:val="22"/>
        </w:rPr>
        <w:t>informa</w:t>
      </w:r>
      <w:r w:rsidRPr="00DB6FCD">
        <w:rPr>
          <w:rFonts w:asciiTheme="minorHAnsi" w:hAnsiTheme="minorHAnsi" w:cstheme="minorHAnsi"/>
          <w:sz w:val="22"/>
          <w:szCs w:val="22"/>
        </w:rPr>
        <w:t xml:space="preserve"> che è stato pubblicato sul sito del Ministero delle Infrastrutture e dei Trasporti l’aggiornamento del costo mensile del carburante per il mese di giugno 2020</w:t>
      </w:r>
      <w:r w:rsidR="0020383B">
        <w:rPr>
          <w:rFonts w:asciiTheme="minorHAnsi" w:hAnsiTheme="minorHAnsi" w:cstheme="minorHAnsi"/>
          <w:sz w:val="22"/>
          <w:szCs w:val="22"/>
        </w:rPr>
        <w:t xml:space="preserve"> –</w:t>
      </w:r>
      <w:r w:rsidRPr="00DB6FCD">
        <w:rPr>
          <w:rFonts w:asciiTheme="minorHAnsi" w:hAnsiTheme="minorHAnsi" w:cstheme="minorHAnsi"/>
          <w:sz w:val="22"/>
          <w:szCs w:val="22"/>
        </w:rPr>
        <w:t xml:space="preserve"> </w:t>
      </w:r>
      <w:r w:rsidR="0020383B">
        <w:rPr>
          <w:rFonts w:asciiTheme="minorHAnsi" w:hAnsiTheme="minorHAnsi" w:cstheme="minorHAnsi"/>
          <w:sz w:val="22"/>
          <w:szCs w:val="22"/>
        </w:rPr>
        <w:t xml:space="preserve">disponibile in </w:t>
      </w:r>
      <w:r w:rsidR="00E6417F" w:rsidRPr="00E6417F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="0020383B">
        <w:rPr>
          <w:rFonts w:asciiTheme="minorHAnsi" w:hAnsiTheme="minorHAnsi" w:cstheme="minorHAnsi"/>
          <w:sz w:val="22"/>
          <w:szCs w:val="22"/>
        </w:rPr>
        <w:t xml:space="preserve"> – </w:t>
      </w:r>
      <w:r w:rsidRPr="00DB6FCD">
        <w:rPr>
          <w:rFonts w:asciiTheme="minorHAnsi" w:hAnsiTheme="minorHAnsi" w:cstheme="minorHAnsi"/>
          <w:sz w:val="22"/>
          <w:szCs w:val="22"/>
        </w:rPr>
        <w:t>sulla base delle rilevazioni mensili effettuate dal Ministero dello Sviluppo Economico, in attuazione di quanto previsto dalla L. 23 dicembre 2014, n. 190 (Legge di stabilità 2015).</w:t>
      </w:r>
    </w:p>
    <w:p w14:paraId="56382A47" w14:textId="77777777" w:rsidR="00E6417F" w:rsidRPr="00DB6FCD" w:rsidRDefault="00E6417F" w:rsidP="00DB6FC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542EE82" w14:textId="77777777" w:rsidR="00DB6FCD" w:rsidRPr="00DB6FCD" w:rsidRDefault="00DB6FCD" w:rsidP="00DB6FC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B6FCD">
        <w:rPr>
          <w:rFonts w:asciiTheme="minorHAnsi" w:hAnsiTheme="minorHAnsi" w:cstheme="minorHAnsi"/>
          <w:sz w:val="22"/>
          <w:szCs w:val="22"/>
        </w:rPr>
        <w:t>Il Ministero ricorda che – ai sensi dell’art. 1, comma 645, della Legge di stabilità 2016 – a decorrere dal 1° gennaio 2016 il rimborso delle accise sul gasolio non spetta più per i veicoli di categoria Euro 2 o inferiore.</w:t>
      </w:r>
    </w:p>
    <w:p w14:paraId="6E5724C8" w14:textId="77777777" w:rsidR="0070622D" w:rsidRPr="00DB6FCD" w:rsidRDefault="0070622D" w:rsidP="00DB6FC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A81C93B" w14:textId="07FDF333" w:rsidR="00552ADD" w:rsidRPr="00DB6FCD" w:rsidRDefault="00552ADD" w:rsidP="00DB6FC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4678E5F" w14:textId="43BACD32" w:rsidR="0070622D" w:rsidRDefault="0070622D" w:rsidP="00DB6FC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05EC41D" w14:textId="7E967B47" w:rsidR="00E6417F" w:rsidRDefault="00E6417F" w:rsidP="00DB6FC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E043E9D" w14:textId="33E2F590" w:rsidR="00E6417F" w:rsidRDefault="00E6417F" w:rsidP="00DB6FC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4F357C7" w14:textId="77777777" w:rsidR="00E6417F" w:rsidRPr="00DB6FCD" w:rsidRDefault="00E6417F" w:rsidP="00DB6FC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98770F9" w14:textId="77777777" w:rsidR="00E6496C" w:rsidRPr="00023552" w:rsidRDefault="00E6496C" w:rsidP="0002355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532AF3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532AF3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532AF3" w:rsidRDefault="00B166DE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532AF3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69A62C" w14:textId="77777777" w:rsidR="00924E16" w:rsidRPr="00532AF3" w:rsidRDefault="00924E16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532AF3" w:rsidRDefault="004C08BE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E792DE1" w14:textId="267B2531" w:rsidR="00893E8D" w:rsidRDefault="00893E8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5D4E8F9B" w14:textId="77777777" w:rsidR="00E6417F" w:rsidRDefault="00E6417F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ABC22F1" w14:textId="202AEED1" w:rsidR="00E6496C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A18799B" w14:textId="77777777" w:rsidR="0070622D" w:rsidRDefault="0070622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040C7EF" w14:textId="77777777" w:rsidR="00E6496C" w:rsidRPr="00532AF3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0B2A0C40" w:rsidR="00FA09FD" w:rsidRPr="00532AF3" w:rsidRDefault="00FA09F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532AF3">
        <w:rPr>
          <w:rFonts w:asciiTheme="minorHAnsi" w:hAnsiTheme="minorHAnsi" w:cs="Arial"/>
          <w:sz w:val="22"/>
          <w:szCs w:val="22"/>
        </w:rPr>
        <w:t xml:space="preserve">Pubblicata il </w:t>
      </w:r>
      <w:r w:rsidR="00DB6FCD">
        <w:rPr>
          <w:rFonts w:asciiTheme="minorHAnsi" w:hAnsiTheme="minorHAnsi" w:cs="Arial"/>
          <w:sz w:val="22"/>
          <w:szCs w:val="22"/>
        </w:rPr>
        <w:t>1</w:t>
      </w:r>
      <w:r w:rsidR="00D14226">
        <w:rPr>
          <w:rFonts w:asciiTheme="minorHAnsi" w:hAnsiTheme="minorHAnsi" w:cs="Arial"/>
          <w:sz w:val="22"/>
          <w:szCs w:val="22"/>
        </w:rPr>
        <w:t>0/07</w:t>
      </w:r>
      <w:r w:rsidR="00051C34" w:rsidRPr="00532AF3">
        <w:rPr>
          <w:rFonts w:asciiTheme="minorHAnsi" w:hAnsiTheme="minorHAnsi" w:cs="Arial"/>
          <w:sz w:val="22"/>
          <w:szCs w:val="22"/>
        </w:rPr>
        <w:t>/2020</w:t>
      </w:r>
    </w:p>
    <w:sectPr w:rsidR="00FA09FD" w:rsidRPr="00532AF3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68D66" w14:textId="77777777" w:rsidR="006D5916" w:rsidRDefault="006D5916">
      <w:r>
        <w:separator/>
      </w:r>
    </w:p>
  </w:endnote>
  <w:endnote w:type="continuationSeparator" w:id="0">
    <w:p w14:paraId="49ECF1A9" w14:textId="77777777" w:rsidR="006D5916" w:rsidRDefault="006D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F8226" w14:textId="77777777" w:rsidR="006D5916" w:rsidRDefault="006D5916">
      <w:r>
        <w:separator/>
      </w:r>
    </w:p>
  </w:footnote>
  <w:footnote w:type="continuationSeparator" w:id="0">
    <w:p w14:paraId="2B4505EE" w14:textId="77777777" w:rsidR="006D5916" w:rsidRDefault="006D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383B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5916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FC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17F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B5EB0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5</cp:revision>
  <cp:lastPrinted>2019-12-30T11:26:00Z</cp:lastPrinted>
  <dcterms:created xsi:type="dcterms:W3CDTF">2020-07-10T07:04:00Z</dcterms:created>
  <dcterms:modified xsi:type="dcterms:W3CDTF">2020-07-10T07:30:00Z</dcterms:modified>
</cp:coreProperties>
</file>