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082B" w14:textId="1104C7C2" w:rsidR="00D03D30" w:rsidRPr="00D03D30" w:rsidRDefault="00952E48" w:rsidP="006A09A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D03D3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A09A9" w:rsidRPr="006A09A9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Ispettorato del Lavoro Terni e Rieti: esami conduttori generatori di vapore</w:t>
      </w:r>
    </w:p>
    <w:p w14:paraId="011CDEFE" w14:textId="5481B87D" w:rsidR="00864FBB" w:rsidRPr="00D03D30" w:rsidRDefault="00864FBB" w:rsidP="00D03D3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6E22E8" w14:textId="1BF886B4" w:rsidR="00D03D30" w:rsidRPr="006A09A9" w:rsidRDefault="006A09A9" w:rsidP="006A09A9">
      <w:pPr>
        <w:jc w:val="both"/>
        <w:rPr>
          <w:rFonts w:asciiTheme="minorHAnsi" w:hAnsiTheme="minorHAnsi" w:cstheme="minorHAnsi"/>
          <w:sz w:val="22"/>
          <w:szCs w:val="22"/>
        </w:rPr>
      </w:pPr>
      <w:r w:rsidRPr="006A09A9">
        <w:rPr>
          <w:rFonts w:asciiTheme="minorHAnsi" w:hAnsiTheme="minorHAnsi" w:cstheme="minorHAnsi"/>
          <w:sz w:val="22"/>
          <w:szCs w:val="22"/>
        </w:rPr>
        <w:t>Domand</w:t>
      </w:r>
      <w:r w:rsidR="001E1949">
        <w:rPr>
          <w:rFonts w:asciiTheme="minorHAnsi" w:hAnsiTheme="minorHAnsi" w:cstheme="minorHAnsi"/>
          <w:sz w:val="22"/>
          <w:szCs w:val="22"/>
        </w:rPr>
        <w:t>e</w:t>
      </w:r>
      <w:r w:rsidRPr="006A09A9">
        <w:rPr>
          <w:rFonts w:asciiTheme="minorHAnsi" w:hAnsiTheme="minorHAnsi" w:cstheme="minorHAnsi"/>
          <w:sz w:val="22"/>
          <w:szCs w:val="22"/>
        </w:rPr>
        <w:t xml:space="preserve"> di ammissione entro il 30 settembre 2020</w:t>
      </w:r>
    </w:p>
    <w:p w14:paraId="17793C06" w14:textId="77777777" w:rsidR="00D03D30" w:rsidRPr="00D03D30" w:rsidRDefault="00D03D30" w:rsidP="00D03D30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39204" w14:textId="77777777" w:rsidR="006A09A9" w:rsidRPr="006A09A9" w:rsidRDefault="006A09A9" w:rsidP="006A09A9">
      <w:pPr>
        <w:rPr>
          <w:rFonts w:asciiTheme="minorHAnsi" w:hAnsiTheme="minorHAnsi"/>
          <w:sz w:val="22"/>
          <w:szCs w:val="22"/>
        </w:rPr>
      </w:pPr>
      <w:r w:rsidRPr="006A09A9">
        <w:rPr>
          <w:rFonts w:asciiTheme="minorHAnsi" w:hAnsiTheme="minorHAnsi"/>
          <w:sz w:val="22"/>
          <w:szCs w:val="22"/>
        </w:rPr>
        <w:t xml:space="preserve">L'Ispettorato Territoriale del Lavoro di Terni-Rieti ha pubblicato il </w:t>
      </w:r>
      <w:hyperlink r:id="rId7" w:history="1">
        <w:r w:rsidRPr="006A09A9">
          <w:rPr>
            <w:rStyle w:val="Collegamentoipertestuale"/>
            <w:rFonts w:asciiTheme="minorHAnsi" w:hAnsiTheme="minorHAnsi"/>
            <w:sz w:val="22"/>
            <w:szCs w:val="22"/>
          </w:rPr>
          <w:t>Bando</w:t>
        </w:r>
      </w:hyperlink>
      <w:r w:rsidRPr="006A09A9">
        <w:rPr>
          <w:rFonts w:asciiTheme="minorHAnsi" w:hAnsiTheme="minorHAnsi"/>
          <w:sz w:val="22"/>
          <w:szCs w:val="22"/>
        </w:rPr>
        <w:t xml:space="preserve"> per gli esami di conduttori di generatori di vapore per la sede di Terni.</w:t>
      </w:r>
    </w:p>
    <w:p w14:paraId="46584117" w14:textId="77777777" w:rsidR="006A09A9" w:rsidRDefault="006A09A9" w:rsidP="006A09A9">
      <w:pPr>
        <w:rPr>
          <w:rFonts w:asciiTheme="minorHAnsi" w:hAnsiTheme="minorHAnsi"/>
          <w:sz w:val="22"/>
          <w:szCs w:val="22"/>
        </w:rPr>
      </w:pPr>
    </w:p>
    <w:p w14:paraId="61458588" w14:textId="11AA1E47" w:rsidR="006A09A9" w:rsidRPr="006A09A9" w:rsidRDefault="006A09A9" w:rsidP="006A09A9">
      <w:pPr>
        <w:rPr>
          <w:rFonts w:asciiTheme="minorHAnsi" w:hAnsiTheme="minorHAnsi"/>
          <w:sz w:val="22"/>
          <w:szCs w:val="22"/>
        </w:rPr>
      </w:pPr>
      <w:r w:rsidRPr="006A09A9">
        <w:rPr>
          <w:rFonts w:asciiTheme="minorHAnsi" w:hAnsiTheme="minorHAnsi"/>
          <w:sz w:val="22"/>
          <w:szCs w:val="22"/>
        </w:rPr>
        <w:t xml:space="preserve">La domanda di ammissione agli esami, redatta su carta legale e sottoscritta dal candidato, dovrà pervenire direttamente o con raccomandata all’Ispettorato Territoriale del Lavoro di Terni – Rieti, sede di Terni, Via F. Turati 18/20 - 05100 Terni, improrogabilmente </w:t>
      </w:r>
      <w:r w:rsidRPr="006A09A9">
        <w:rPr>
          <w:rFonts w:asciiTheme="minorHAnsi" w:hAnsiTheme="minorHAnsi"/>
          <w:b/>
          <w:bCs/>
          <w:sz w:val="22"/>
          <w:szCs w:val="22"/>
        </w:rPr>
        <w:t>entro il 30 settembre 2020</w:t>
      </w:r>
      <w:r w:rsidRPr="006A09A9">
        <w:rPr>
          <w:rFonts w:asciiTheme="minorHAnsi" w:hAnsiTheme="minorHAnsi"/>
          <w:sz w:val="22"/>
          <w:szCs w:val="22"/>
        </w:rPr>
        <w:t>.</w:t>
      </w:r>
    </w:p>
    <w:p w14:paraId="3DDAB179" w14:textId="77777777" w:rsidR="006A09A9" w:rsidRDefault="006A09A9" w:rsidP="006A09A9">
      <w:pPr>
        <w:rPr>
          <w:rFonts w:asciiTheme="minorHAnsi" w:hAnsiTheme="minorHAnsi"/>
          <w:sz w:val="22"/>
          <w:szCs w:val="22"/>
        </w:rPr>
      </w:pPr>
    </w:p>
    <w:p w14:paraId="4320A9B1" w14:textId="42C5EB25" w:rsidR="006A09A9" w:rsidRPr="006A09A9" w:rsidRDefault="006A09A9" w:rsidP="006A09A9">
      <w:pPr>
        <w:rPr>
          <w:rFonts w:asciiTheme="minorHAnsi" w:hAnsiTheme="minorHAnsi"/>
          <w:sz w:val="22"/>
          <w:szCs w:val="22"/>
        </w:rPr>
      </w:pPr>
      <w:r w:rsidRPr="006A09A9">
        <w:rPr>
          <w:rFonts w:asciiTheme="minorHAnsi" w:hAnsiTheme="minorHAnsi"/>
          <w:sz w:val="22"/>
          <w:szCs w:val="22"/>
        </w:rPr>
        <w:t>Gli esami avranno luogo il prossimo ottobre, nei giorni che saranno fissati dal Presidente della Commissione esaminatrice.</w:t>
      </w:r>
    </w:p>
    <w:p w14:paraId="0F8F64A3" w14:textId="77777777" w:rsidR="00D03D30" w:rsidRPr="00D03D30" w:rsidRDefault="00D03D30" w:rsidP="00D03D3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C06F3F" w14:textId="77777777" w:rsidR="00105D79" w:rsidRPr="00D03D30" w:rsidRDefault="00105D79" w:rsidP="00D03D3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29E525" w14:textId="19777779" w:rsidR="00105D79" w:rsidRPr="00D03D30" w:rsidRDefault="00105D79" w:rsidP="00D03D3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14:paraId="172F142F" w14:textId="0425FD89" w:rsidR="00544EB3" w:rsidRPr="00D03D30" w:rsidRDefault="00544EB3" w:rsidP="00D03D3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D03D30" w:rsidRDefault="008C1069" w:rsidP="00D03D3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3D3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1036D035" w14:textId="77777777" w:rsidR="001E1949" w:rsidRPr="001E1949" w:rsidRDefault="008C1069" w:rsidP="001E1949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sz w:val="22"/>
          <w:szCs w:val="22"/>
        </w:rPr>
      </w:pPr>
      <w:r w:rsidRPr="00D03D30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D03D30">
        <w:rPr>
          <w:rFonts w:asciiTheme="minorHAnsi" w:hAnsiTheme="minorHAnsi" w:cstheme="minorHAnsi"/>
          <w:sz w:val="22"/>
          <w:szCs w:val="22"/>
        </w:rPr>
        <w:t>–</w:t>
      </w:r>
      <w:r w:rsidRPr="00D03D30">
        <w:rPr>
          <w:rFonts w:asciiTheme="minorHAnsi" w:hAnsiTheme="minorHAnsi" w:cstheme="minorHAnsi"/>
          <w:sz w:val="22"/>
          <w:szCs w:val="22"/>
        </w:rPr>
        <w:t xml:space="preserve"> Area Ambiente e Sicurezza –</w:t>
      </w:r>
      <w:r w:rsidR="001E1949">
        <w:t xml:space="preserve"> </w:t>
      </w:r>
      <w:hyperlink r:id="rId8">
        <w:r w:rsidR="001E1949" w:rsidRPr="001E1949">
          <w:rPr>
            <w:rStyle w:val="Collegamentoipertestuale"/>
            <w:rFonts w:asciiTheme="minorHAnsi" w:hAnsiTheme="minorHAnsi"/>
            <w:sz w:val="22"/>
            <w:szCs w:val="22"/>
          </w:rPr>
          <w:t>sicurezza@confindustria.umbria.it</w:t>
        </w:r>
      </w:hyperlink>
    </w:p>
    <w:p w14:paraId="4690D5C9" w14:textId="7C8EE010" w:rsidR="008C1069" w:rsidRPr="00D03D30" w:rsidRDefault="00B166DE" w:rsidP="001E19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03D30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 w:rsidRPr="00D03D30">
        <w:rPr>
          <w:rFonts w:asciiTheme="minorHAnsi" w:hAnsiTheme="minorHAnsi" w:cstheme="minorHAnsi"/>
          <w:sz w:val="22"/>
          <w:szCs w:val="22"/>
        </w:rPr>
        <w:t>–</w:t>
      </w:r>
      <w:r w:rsidRPr="00D03D30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D03D30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20E2CAEC" w:rsidR="00E6496C" w:rsidRPr="00D03D30" w:rsidRDefault="00E6496C" w:rsidP="00D03D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78F85B8" w14:textId="77777777" w:rsidR="000A0BC4" w:rsidRPr="00D03D30" w:rsidRDefault="000A0BC4" w:rsidP="00D03D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85A9036" w14:textId="51E65FA0" w:rsidR="00105D79" w:rsidRPr="00D03D30" w:rsidRDefault="00105D79" w:rsidP="00D03D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DEF70BE" w14:textId="77777777" w:rsidR="007B7A37" w:rsidRPr="00D03D30" w:rsidRDefault="007B7A37" w:rsidP="00D03D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3220ECC9" w:rsidR="00FA09FD" w:rsidRPr="00D03D30" w:rsidRDefault="00FA09FD" w:rsidP="008E5FD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D03D30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35024B">
        <w:rPr>
          <w:rFonts w:asciiTheme="minorHAnsi" w:hAnsiTheme="minorHAnsi" w:cstheme="minorHAnsi"/>
          <w:sz w:val="22"/>
          <w:szCs w:val="22"/>
        </w:rPr>
        <w:t>2</w:t>
      </w:r>
      <w:r w:rsidR="006A09A9">
        <w:rPr>
          <w:rFonts w:asciiTheme="minorHAnsi" w:hAnsiTheme="minorHAnsi" w:cstheme="minorHAnsi"/>
          <w:sz w:val="22"/>
          <w:szCs w:val="22"/>
        </w:rPr>
        <w:t>1</w:t>
      </w:r>
      <w:r w:rsidR="00D14226" w:rsidRPr="00D03D30">
        <w:rPr>
          <w:rFonts w:asciiTheme="minorHAnsi" w:hAnsiTheme="minorHAnsi" w:cstheme="minorHAnsi"/>
          <w:sz w:val="22"/>
          <w:szCs w:val="22"/>
        </w:rPr>
        <w:t>/07</w:t>
      </w:r>
      <w:r w:rsidR="00051C34" w:rsidRPr="00D03D3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D03D30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E527" w14:textId="77777777" w:rsidR="003F0D93" w:rsidRDefault="003F0D93">
      <w:r>
        <w:separator/>
      </w:r>
    </w:p>
  </w:endnote>
  <w:endnote w:type="continuationSeparator" w:id="0">
    <w:p w14:paraId="32F93C33" w14:textId="77777777" w:rsidR="003F0D93" w:rsidRDefault="003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C53B" w14:textId="77777777" w:rsidR="003F0D93" w:rsidRDefault="003F0D93">
      <w:r>
        <w:separator/>
      </w:r>
    </w:p>
  </w:footnote>
  <w:footnote w:type="continuationSeparator" w:id="0">
    <w:p w14:paraId="10490D97" w14:textId="77777777" w:rsidR="003F0D93" w:rsidRDefault="003F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30"/>
  </w:num>
  <w:num w:numId="5">
    <w:abstractNumId w:val="32"/>
  </w:num>
  <w:num w:numId="6">
    <w:abstractNumId w:val="10"/>
  </w:num>
  <w:num w:numId="7">
    <w:abstractNumId w:val="16"/>
  </w:num>
  <w:num w:numId="8">
    <w:abstractNumId w:val="27"/>
  </w:num>
  <w:num w:numId="9">
    <w:abstractNumId w:val="24"/>
  </w:num>
  <w:num w:numId="10">
    <w:abstractNumId w:val="12"/>
  </w:num>
  <w:num w:numId="11">
    <w:abstractNumId w:val="31"/>
  </w:num>
  <w:num w:numId="12">
    <w:abstractNumId w:val="14"/>
  </w:num>
  <w:num w:numId="13">
    <w:abstractNumId w:val="13"/>
  </w:num>
  <w:num w:numId="14">
    <w:abstractNumId w:val="26"/>
  </w:num>
  <w:num w:numId="15">
    <w:abstractNumId w:val="33"/>
  </w:num>
  <w:num w:numId="16">
    <w:abstractNumId w:val="7"/>
  </w:num>
  <w:num w:numId="17">
    <w:abstractNumId w:val="29"/>
  </w:num>
  <w:num w:numId="18">
    <w:abstractNumId w:val="11"/>
  </w:num>
  <w:num w:numId="19">
    <w:abstractNumId w:val="17"/>
  </w:num>
  <w:num w:numId="20">
    <w:abstractNumId w:val="4"/>
  </w:num>
  <w:num w:numId="21">
    <w:abstractNumId w:val="28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20"/>
  </w:num>
  <w:num w:numId="29">
    <w:abstractNumId w:val="5"/>
  </w:num>
  <w:num w:numId="30">
    <w:abstractNumId w:val="8"/>
  </w:num>
  <w:num w:numId="31">
    <w:abstractNumId w:val="19"/>
  </w:num>
  <w:num w:numId="32">
    <w:abstractNumId w:val="23"/>
  </w:num>
  <w:num w:numId="33">
    <w:abstractNumId w:val="22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0F7C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0392"/>
    <w:rsid w:val="001D4E62"/>
    <w:rsid w:val="001D535B"/>
    <w:rsid w:val="001D7618"/>
    <w:rsid w:val="001D7F3D"/>
    <w:rsid w:val="001E08BB"/>
    <w:rsid w:val="001E1949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3CF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24B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0D93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9A9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33D6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598E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5FDD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21BA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3D30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ettorato.gov.it/it-it/notizie/Documents/Bando-conduttori.generatore-vapore-2020-ITL-Terni-Riet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10</cp:revision>
  <cp:lastPrinted>2019-12-30T11:26:00Z</cp:lastPrinted>
  <dcterms:created xsi:type="dcterms:W3CDTF">2020-07-17T14:40:00Z</dcterms:created>
  <dcterms:modified xsi:type="dcterms:W3CDTF">2020-07-21T10:25:00Z</dcterms:modified>
</cp:coreProperties>
</file>