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18CD" w14:textId="2CD32477" w:rsidR="00C431F0" w:rsidRDefault="00952E48" w:rsidP="00CF3FB0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</w:rPr>
      </w:pPr>
      <w:r w:rsidRPr="00CF3FB0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431F0" w:rsidRPr="00CF3FB0">
        <w:rPr>
          <w:rFonts w:asciiTheme="minorHAnsi" w:hAnsiTheme="minorHAnsi"/>
          <w:b/>
          <w:bCs/>
          <w:color w:val="000000"/>
          <w:szCs w:val="22"/>
        </w:rPr>
        <w:t>Roadshow Conai 2020: seminario web su “Abilitazioni e regimi autorizzativi dei rifiuti”</w:t>
      </w:r>
    </w:p>
    <w:p w14:paraId="3B2AA194" w14:textId="77777777" w:rsidR="00CF3FB0" w:rsidRPr="00CF3FB0" w:rsidRDefault="00CF3FB0" w:rsidP="00CF3FB0">
      <w:pPr>
        <w:pStyle w:val="Rientrocorpodeltesto"/>
        <w:ind w:left="142"/>
        <w:rPr>
          <w:rFonts w:asciiTheme="minorHAnsi" w:hAnsiTheme="minorHAnsi"/>
          <w:b/>
          <w:bCs/>
          <w:color w:val="000000"/>
          <w:szCs w:val="22"/>
        </w:rPr>
      </w:pPr>
    </w:p>
    <w:p w14:paraId="7C88667B" w14:textId="256DC546" w:rsidR="00C431F0" w:rsidRPr="00CF3FB0" w:rsidRDefault="00C431F0" w:rsidP="00CF3FB0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="Arial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</w:pPr>
      <w:r w:rsidRPr="00CF3FB0">
        <w:rPr>
          <w:rStyle w:val="Enfasicorsivo"/>
          <w:rFonts w:asciiTheme="minorHAnsi" w:hAnsiTheme="minorHAnsi" w:cs="Arial"/>
          <w:i w:val="0"/>
          <w:iCs w:val="0"/>
          <w:sz w:val="22"/>
          <w:szCs w:val="22"/>
          <w:bdr w:val="none" w:sz="0" w:space="0" w:color="auto" w:frame="1"/>
          <w:shd w:val="clear" w:color="auto" w:fill="FFFFFF"/>
        </w:rPr>
        <w:t>Mercoledì 29 luglio 2020 ore 10.30</w:t>
      </w:r>
    </w:p>
    <w:p w14:paraId="33E71AE2" w14:textId="43FF1077" w:rsidR="00CF3FB0" w:rsidRDefault="00CF3FB0" w:rsidP="00CF3FB0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</w:pPr>
    </w:p>
    <w:p w14:paraId="2B278032" w14:textId="77777777" w:rsidR="00CF3FB0" w:rsidRPr="00C431F0" w:rsidRDefault="00CF3FB0" w:rsidP="00CF3FB0">
      <w:pPr>
        <w:shd w:val="clear" w:color="auto" w:fill="FFFFFF"/>
        <w:ind w:left="142"/>
        <w:jc w:val="both"/>
        <w:textAlignment w:val="baseline"/>
        <w:rPr>
          <w:rStyle w:val="Enfasicorsivo"/>
          <w:rFonts w:asciiTheme="minorHAnsi" w:hAnsiTheme="minorHAnsi" w:cs="Arial"/>
          <w:color w:val="444444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</w:p>
    <w:p w14:paraId="17D0802F" w14:textId="333D6C9F" w:rsidR="00C431F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</w:rPr>
        <w:t>Si terrà </w:t>
      </w:r>
      <w:r w:rsidRP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>mercoledì 29 luglio 2020 alle ore 10.30</w:t>
      </w:r>
      <w:r w:rsid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Pr="00CF3FB0">
        <w:rPr>
          <w:rFonts w:asciiTheme="minorHAnsi" w:hAnsiTheme="minorHAnsi" w:cs="Arial"/>
          <w:sz w:val="22"/>
          <w:szCs w:val="22"/>
        </w:rPr>
        <w:t>un nuovo seminario web organizzato nell’ambito del Roadshow Conai 2020. L’iniziativa, alla quale partecipa Confindustria Umbria, prevede un’offerta formativa gratuita a favore delle imprese associate tramite mini-seminari web in materia di ambiente e sicurezza sul lavoro attraverso la</w:t>
      </w:r>
      <w:r w:rsidR="00CF3FB0">
        <w:rPr>
          <w:rFonts w:asciiTheme="minorHAnsi" w:hAnsiTheme="minorHAnsi" w:cs="Arial"/>
          <w:sz w:val="22"/>
          <w:szCs w:val="22"/>
        </w:rPr>
        <w:t xml:space="preserve"> </w:t>
      </w:r>
      <w:r w:rsidRP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>piattaforma WEBEX CISCO EVENT</w:t>
      </w:r>
      <w:r w:rsidRPr="00CF3FB0">
        <w:rPr>
          <w:rFonts w:asciiTheme="minorHAnsi" w:hAnsiTheme="minorHAnsi" w:cs="Arial"/>
          <w:sz w:val="22"/>
          <w:szCs w:val="22"/>
        </w:rPr>
        <w:t>.</w:t>
      </w:r>
    </w:p>
    <w:p w14:paraId="567CDB5D" w14:textId="77777777" w:rsidR="00CF3FB0" w:rsidRPr="00CF3FB0" w:rsidRDefault="00CF3FB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Calibri"/>
          <w:sz w:val="22"/>
          <w:szCs w:val="22"/>
        </w:rPr>
      </w:pPr>
    </w:p>
    <w:p w14:paraId="34D25C86" w14:textId="7B9729A0" w:rsidR="00C431F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</w:pPr>
      <w:r w:rsidRPr="00CF3FB0">
        <w:rPr>
          <w:rFonts w:asciiTheme="minorHAnsi" w:hAnsiTheme="minorHAnsi" w:cs="Arial"/>
          <w:sz w:val="22"/>
          <w:szCs w:val="22"/>
        </w:rPr>
        <w:t>L’incontro del 29 luglio, che ha come relatore</w:t>
      </w:r>
      <w:r w:rsidR="00CF3FB0">
        <w:rPr>
          <w:rFonts w:asciiTheme="minorHAnsi" w:hAnsiTheme="minorHAnsi" w:cs="Arial"/>
          <w:sz w:val="22"/>
          <w:szCs w:val="22"/>
        </w:rPr>
        <w:t xml:space="preserve"> </w:t>
      </w:r>
      <w:r w:rsidRP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>Luca Passadore</w:t>
      </w:r>
      <w:r w:rsidRPr="00CF3FB0">
        <w:rPr>
          <w:rFonts w:asciiTheme="minorHAnsi" w:hAnsiTheme="minorHAnsi" w:cs="Arial"/>
          <w:sz w:val="22"/>
          <w:szCs w:val="22"/>
        </w:rPr>
        <w:t>, si focalizzerà su </w:t>
      </w:r>
      <w:r w:rsidRP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>“</w:t>
      </w:r>
      <w:r w:rsidRPr="00CF3FB0">
        <w:rPr>
          <w:rFonts w:asciiTheme="minorHAnsi" w:hAnsiTheme="minorHAnsi"/>
          <w:sz w:val="22"/>
          <w:szCs w:val="22"/>
        </w:rPr>
        <w:t>Abilitazioni e regimi autorizzativi dei rifiuti</w:t>
      </w:r>
      <w:r w:rsidRP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>”.</w:t>
      </w:r>
    </w:p>
    <w:p w14:paraId="7124D6DC" w14:textId="77777777" w:rsidR="00CF3FB0" w:rsidRPr="00CF3FB0" w:rsidRDefault="00CF3FB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0534452B" w14:textId="4EB5E5CB" w:rsidR="00C431F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</w:rPr>
        <w:t>Per partecipare al seminario occorre inviare una mail a:</w:t>
      </w:r>
      <w:r w:rsidR="00CF3FB0"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Pr="00C431F0">
          <w:rPr>
            <w:rStyle w:val="Collegamentoipertestuale"/>
            <w:rFonts w:asciiTheme="minorHAnsi" w:hAnsiTheme="minorHAnsi" w:cs="Arial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1A9710DE" w14:textId="77777777" w:rsidR="00CF3FB0" w:rsidRPr="00C431F0" w:rsidRDefault="00CF3FB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</w:p>
    <w:p w14:paraId="414E36D9" w14:textId="1A0AA158" w:rsidR="00C431F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</w:rPr>
        <w:t>Sarà nostra cura trasmettere il link di partecipazione per effettuare la registrazione e seguire così la sessione.</w:t>
      </w:r>
    </w:p>
    <w:p w14:paraId="24DC7E45" w14:textId="77777777" w:rsidR="00CF3FB0" w:rsidRPr="00CF3FB0" w:rsidRDefault="00CF3FB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709AED75" w14:textId="4C0C6ABE" w:rsidR="00C431F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</w:rPr>
        <w:t>Questo è il qu</w:t>
      </w:r>
      <w:r w:rsidR="00E324C1">
        <w:rPr>
          <w:rFonts w:asciiTheme="minorHAnsi" w:hAnsiTheme="minorHAnsi" w:cs="Arial"/>
          <w:sz w:val="22"/>
          <w:szCs w:val="22"/>
        </w:rPr>
        <w:t>into</w:t>
      </w:r>
      <w:r w:rsidRPr="00CF3FB0">
        <w:rPr>
          <w:rFonts w:asciiTheme="minorHAnsi" w:hAnsiTheme="minorHAnsi" w:cs="Arial"/>
          <w:sz w:val="22"/>
          <w:szCs w:val="22"/>
        </w:rPr>
        <w:t xml:space="preserve"> incontro previsto nell’ambito del Modulo relativo a “Le regole generali di gestione dei rifiuti e degli imballaggi”.</w:t>
      </w:r>
    </w:p>
    <w:p w14:paraId="767FA5DA" w14:textId="77777777" w:rsidR="00CF3FB0" w:rsidRPr="00CF3FB0" w:rsidRDefault="00CF3FB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02949E6A" w14:textId="4E20DE73" w:rsidR="00C431F0" w:rsidRPr="00CF3FB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  <w:bdr w:val="none" w:sz="0" w:space="0" w:color="auto" w:frame="1"/>
        </w:rPr>
        <w:t>In</w:t>
      </w:r>
      <w:r w:rsidRP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 xml:space="preserve"> allegato</w:t>
      </w:r>
      <w:r w:rsidR="00CF3FB0">
        <w:rPr>
          <w:rFonts w:asciiTheme="minorHAnsi" w:hAnsiTheme="minorHAnsi"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Pr="00CF3FB0">
        <w:rPr>
          <w:rFonts w:asciiTheme="minorHAnsi" w:hAnsiTheme="minorHAnsi" w:cs="Arial"/>
          <w:sz w:val="22"/>
          <w:szCs w:val="22"/>
        </w:rPr>
        <w:t>il</w:t>
      </w:r>
      <w:r w:rsidR="00CF3FB0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Pr="00C431F0">
          <w:rPr>
            <w:rStyle w:val="Collegamentoipertestuale"/>
            <w:rFonts w:asciiTheme="minorHAnsi" w:hAnsiTheme="minorHAnsi" w:cs="Arial"/>
            <w:color w:val="3473AF"/>
            <w:sz w:val="22"/>
            <w:szCs w:val="22"/>
            <w:bdr w:val="none" w:sz="0" w:space="0" w:color="auto" w:frame="1"/>
          </w:rPr>
          <w:t>programma</w:t>
        </w:r>
      </w:hyperlink>
      <w:r w:rsidR="00CF3FB0">
        <w:rPr>
          <w:rFonts w:asciiTheme="minorHAnsi" w:hAnsiTheme="minorHAnsi" w:cs="Arial"/>
          <w:color w:val="444444"/>
          <w:sz w:val="22"/>
          <w:szCs w:val="22"/>
        </w:rPr>
        <w:t xml:space="preserve"> </w:t>
      </w:r>
      <w:r w:rsidRPr="00CF3FB0">
        <w:rPr>
          <w:rFonts w:asciiTheme="minorHAnsi" w:hAnsiTheme="minorHAnsi" w:cs="Arial"/>
          <w:sz w:val="22"/>
          <w:szCs w:val="22"/>
        </w:rPr>
        <w:t>con le date del Modulo ed il</w:t>
      </w:r>
      <w:r w:rsidR="00CF3FB0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C431F0">
          <w:rPr>
            <w:rStyle w:val="Collegamentoipertestuale"/>
            <w:rFonts w:asciiTheme="minorHAnsi" w:hAnsiTheme="minorHAnsi" w:cs="Arial"/>
            <w:color w:val="3473AF"/>
            <w:sz w:val="22"/>
            <w:szCs w:val="22"/>
            <w:bdr w:val="none" w:sz="0" w:space="0" w:color="auto" w:frame="1"/>
          </w:rPr>
          <w:t>programma completo</w:t>
        </w:r>
      </w:hyperlink>
      <w:r w:rsidR="00CF3FB0">
        <w:rPr>
          <w:rFonts w:asciiTheme="minorHAnsi" w:hAnsiTheme="minorHAnsi" w:cs="Arial"/>
          <w:color w:val="444444"/>
          <w:sz w:val="22"/>
          <w:szCs w:val="22"/>
        </w:rPr>
        <w:t xml:space="preserve"> </w:t>
      </w:r>
      <w:r w:rsidRPr="00CF3FB0">
        <w:rPr>
          <w:rFonts w:asciiTheme="minorHAnsi" w:hAnsiTheme="minorHAnsi" w:cs="Arial"/>
          <w:sz w:val="22"/>
          <w:szCs w:val="22"/>
        </w:rPr>
        <w:t>degli appuntamenti.</w:t>
      </w:r>
    </w:p>
    <w:p w14:paraId="1A8DF432" w14:textId="77777777" w:rsidR="00C431F0" w:rsidRPr="00CF3FB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</w:rPr>
        <w:t>I partecipanti possono porre domande nel pannello Q&amp;A oppure richiedere d’intervenire per alzata di mano. Quesiti specifici o richieste di confronto one-to-one potranno essere richieste nel modulo che compare quando si abbandona la sessione.</w:t>
      </w:r>
    </w:p>
    <w:p w14:paraId="7B45EBFF" w14:textId="77777777" w:rsidR="00CF3FB0" w:rsidRDefault="00CF3FB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14:paraId="52DDD1AC" w14:textId="2D5399F4" w:rsidR="00C431F0" w:rsidRPr="00CF3FB0" w:rsidRDefault="00C431F0" w:rsidP="00CF3FB0">
      <w:pPr>
        <w:shd w:val="clear" w:color="auto" w:fill="FFFFFF"/>
        <w:ind w:left="142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3FB0">
        <w:rPr>
          <w:rFonts w:asciiTheme="minorHAnsi" w:hAnsiTheme="minorHAnsi" w:cs="Arial"/>
          <w:sz w:val="22"/>
          <w:szCs w:val="22"/>
        </w:rPr>
        <w:t>Restiamo a disposizione per ogni informazione.</w:t>
      </w:r>
    </w:p>
    <w:p w14:paraId="73D3DD8E" w14:textId="447B84FB" w:rsidR="00AA285C" w:rsidRDefault="00AA285C" w:rsidP="00CF3FB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1A96806" w14:textId="6B089C06" w:rsidR="00CF3FB0" w:rsidRDefault="00CF3FB0" w:rsidP="00CF3FB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445676F5" w14:textId="441E7AAF" w:rsidR="00CF3FB0" w:rsidRDefault="00CF3FB0" w:rsidP="00CF3FB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CF3FB0" w:rsidRDefault="00CF3FB0" w:rsidP="00CF3FB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C431F0" w:rsidRDefault="00115A2B" w:rsidP="00C431F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C431F0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C431F0" w:rsidRDefault="00115A2B" w:rsidP="00C431F0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31F0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C431F0" w:rsidRDefault="00115A2B" w:rsidP="00C431F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431F0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C431F0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10" w:history="1">
        <w:r w:rsidR="00DF20BC" w:rsidRPr="00C431F0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5B10C16D" w:rsidR="00115A2B" w:rsidRPr="00C431F0" w:rsidRDefault="00031409" w:rsidP="00C431F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431F0">
        <w:rPr>
          <w:rFonts w:asciiTheme="minorHAnsi" w:hAnsiTheme="minorHAnsi" w:cstheme="minorHAnsi"/>
          <w:color w:val="000000"/>
          <w:sz w:val="22"/>
          <w:szCs w:val="22"/>
        </w:rPr>
        <w:t>Dott. Di Matteo Tel. 075/5820227 - d</w:t>
      </w:r>
      <w:r w:rsidR="0096229E" w:rsidRPr="00C431F0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5FB60F9E" w14:textId="77777777" w:rsidR="00C431F0" w:rsidRDefault="00C431F0" w:rsidP="00C431F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Default="00C431F0" w:rsidP="00C431F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77777777" w:rsidR="00CF3FB0" w:rsidRDefault="00CF3FB0" w:rsidP="00C431F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Default="00C431F0" w:rsidP="00C431F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75EEC72" w:rsidR="00FA09FD" w:rsidRPr="00C431F0" w:rsidRDefault="00FA09FD" w:rsidP="00C431F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431F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370DA" w:rsidRPr="00C431F0">
        <w:rPr>
          <w:rFonts w:asciiTheme="minorHAnsi" w:hAnsiTheme="minorHAnsi" w:cstheme="minorHAnsi"/>
          <w:sz w:val="22"/>
          <w:szCs w:val="22"/>
        </w:rPr>
        <w:t>2</w:t>
      </w:r>
      <w:r w:rsidR="000D2F4D">
        <w:rPr>
          <w:rFonts w:asciiTheme="minorHAnsi" w:hAnsiTheme="minorHAnsi" w:cstheme="minorHAnsi"/>
          <w:sz w:val="22"/>
          <w:szCs w:val="22"/>
        </w:rPr>
        <w:t>3</w:t>
      </w:r>
      <w:bookmarkStart w:id="0" w:name="_GoBack"/>
      <w:bookmarkEnd w:id="0"/>
      <w:r w:rsidR="00D72E55" w:rsidRPr="00C431F0">
        <w:rPr>
          <w:rFonts w:asciiTheme="minorHAnsi" w:hAnsiTheme="minorHAnsi" w:cstheme="minorHAnsi"/>
          <w:sz w:val="22"/>
          <w:szCs w:val="22"/>
        </w:rPr>
        <w:t>/07</w:t>
      </w:r>
      <w:r w:rsidR="00865843" w:rsidRPr="00C431F0">
        <w:rPr>
          <w:rFonts w:asciiTheme="minorHAnsi" w:hAnsiTheme="minorHAnsi" w:cstheme="minorHAnsi"/>
          <w:sz w:val="22"/>
          <w:szCs w:val="22"/>
        </w:rPr>
        <w:t>/2</w:t>
      </w:r>
      <w:r w:rsidR="00466C5C" w:rsidRPr="00C431F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C431F0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B7EB4" w14:textId="77777777" w:rsidR="00921151" w:rsidRDefault="00921151">
      <w:r>
        <w:separator/>
      </w:r>
    </w:p>
  </w:endnote>
  <w:endnote w:type="continuationSeparator" w:id="0">
    <w:p w14:paraId="1E2C2C77" w14:textId="77777777" w:rsidR="00921151" w:rsidRDefault="009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8FBEC" w14:textId="77777777" w:rsidR="00921151" w:rsidRDefault="00921151">
      <w:r>
        <w:separator/>
      </w:r>
    </w:p>
  </w:footnote>
  <w:footnote w:type="continuationSeparator" w:id="0">
    <w:p w14:paraId="160C0D87" w14:textId="77777777" w:rsidR="00921151" w:rsidRDefault="0092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2F4D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1151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industria.umbria.it/wp-content/uploads/2020/07/Roadshow-2020-Programma-modulo-1-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mbient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industria.umbria.it/wp-content/uploads/2020/07/Roadshow-2020-Programma-completo-1-1-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2020-07-20T15:04:00Z</cp:lastPrinted>
  <dcterms:created xsi:type="dcterms:W3CDTF">2020-07-22T16:19:00Z</dcterms:created>
  <dcterms:modified xsi:type="dcterms:W3CDTF">2020-07-23T11:52:00Z</dcterms:modified>
</cp:coreProperties>
</file>