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0CC2F" w14:textId="5A84FE61" w:rsidR="00A549EE" w:rsidRPr="00345BF1" w:rsidRDefault="00E77938" w:rsidP="00EB54E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 w:rsidRPr="00E77938">
        <w:rPr>
          <w:rFonts w:ascii="Calibri" w:hAnsi="Calibri"/>
          <w:b/>
          <w:bCs/>
          <w:sz w:val="22"/>
          <w:szCs w:val="22"/>
        </w:rPr>
        <w:t xml:space="preserve">Sisma Centro Italia: prorogate al 31 luglio le domande per </w:t>
      </w:r>
      <w:r w:rsidR="005B367B">
        <w:rPr>
          <w:rFonts w:ascii="Calibri" w:hAnsi="Calibri"/>
          <w:b/>
          <w:bCs/>
          <w:sz w:val="22"/>
          <w:szCs w:val="22"/>
        </w:rPr>
        <w:t xml:space="preserve">contributi </w:t>
      </w:r>
      <w:r w:rsidRPr="00E77938">
        <w:rPr>
          <w:rFonts w:ascii="Calibri" w:hAnsi="Calibri"/>
          <w:b/>
          <w:bCs/>
          <w:sz w:val="22"/>
          <w:szCs w:val="22"/>
        </w:rPr>
        <w:t>INAIL anti-Covid</w:t>
      </w:r>
      <w:r w:rsidR="00AD24E6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</w:p>
    <w:p w14:paraId="7455DC32" w14:textId="77777777" w:rsidR="00A549EE" w:rsidRPr="00345BF1" w:rsidRDefault="00A549EE" w:rsidP="00EB54EC">
      <w:pPr>
        <w:pStyle w:val="Testonormale"/>
        <w:jc w:val="both"/>
        <w:rPr>
          <w:b/>
          <w:bCs/>
        </w:rPr>
      </w:pPr>
    </w:p>
    <w:p w14:paraId="461DCF2A" w14:textId="1A700C3D" w:rsidR="00EB54EC" w:rsidRPr="00EA5377" w:rsidRDefault="00EA5377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EA5377">
        <w:rPr>
          <w:rFonts w:ascii="Calibri" w:hAnsi="Calibri"/>
          <w:sz w:val="22"/>
          <w:szCs w:val="22"/>
        </w:rPr>
        <w:t xml:space="preserve">Presentazione tramite </w:t>
      </w:r>
      <w:r w:rsidR="00916F74">
        <w:rPr>
          <w:rFonts w:ascii="Calibri" w:hAnsi="Calibri"/>
          <w:sz w:val="22"/>
          <w:szCs w:val="22"/>
        </w:rPr>
        <w:t xml:space="preserve">i </w:t>
      </w:r>
      <w:r w:rsidRPr="00EA5377">
        <w:rPr>
          <w:rFonts w:ascii="Calibri" w:hAnsi="Calibri"/>
          <w:sz w:val="22"/>
          <w:szCs w:val="22"/>
        </w:rPr>
        <w:t>servizi online di Invitalia</w:t>
      </w:r>
      <w:r>
        <w:rPr>
          <w:rFonts w:ascii="Calibri" w:hAnsi="Calibri"/>
          <w:sz w:val="22"/>
          <w:szCs w:val="22"/>
        </w:rPr>
        <w:t xml:space="preserve"> </w:t>
      </w:r>
    </w:p>
    <w:p w14:paraId="00A14FDC" w14:textId="06CAB210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93ED8E4" w14:textId="77777777" w:rsidR="00E77938" w:rsidRPr="00AD24E6" w:rsidRDefault="00E77938" w:rsidP="00E77938">
      <w:pPr>
        <w:rPr>
          <w:rFonts w:ascii="Calibri" w:hAnsi="Calibri"/>
          <w:sz w:val="22"/>
          <w:szCs w:val="22"/>
        </w:rPr>
      </w:pPr>
      <w:r w:rsidRPr="00AD24E6">
        <w:rPr>
          <w:rFonts w:ascii="Calibri" w:hAnsi="Calibri"/>
          <w:sz w:val="22"/>
          <w:szCs w:val="22"/>
        </w:rPr>
        <w:t xml:space="preserve">Con il Decreto n. 207 del 30 giugno 2020 il Commissario Straordinario alla ricostruzione dei territori colpiti dal sisma 2016 ha </w:t>
      </w:r>
      <w:r w:rsidRPr="00AD24E6">
        <w:rPr>
          <w:rFonts w:ascii="Calibri" w:hAnsi="Calibri"/>
          <w:b/>
          <w:bCs/>
          <w:sz w:val="22"/>
          <w:szCs w:val="22"/>
        </w:rPr>
        <w:t>prorogato al</w:t>
      </w:r>
      <w:r w:rsidRPr="00AD24E6">
        <w:rPr>
          <w:rFonts w:ascii="Calibri" w:hAnsi="Calibri"/>
          <w:sz w:val="22"/>
          <w:szCs w:val="22"/>
        </w:rPr>
        <w:t xml:space="preserve"> </w:t>
      </w:r>
      <w:r w:rsidRPr="00AD24E6">
        <w:rPr>
          <w:rFonts w:ascii="Calibri" w:hAnsi="Calibri"/>
          <w:b/>
          <w:bCs/>
          <w:sz w:val="22"/>
          <w:szCs w:val="22"/>
        </w:rPr>
        <w:t>31 luglio</w:t>
      </w:r>
      <w:r w:rsidRPr="00AD24E6">
        <w:rPr>
          <w:rFonts w:ascii="Calibri" w:hAnsi="Calibri"/>
          <w:sz w:val="22"/>
          <w:szCs w:val="22"/>
        </w:rPr>
        <w:t xml:space="preserve"> prossimo il termine entro il quale le imprese che operano nei cantieri della ricostruzione del Centro Italia colpito dal sisma del 2016 possono presentare, attraverso Invitalia, le domande per ottenere i contributi INAIL per il contenimento dei rischi di contagio nei cantieri.</w:t>
      </w:r>
    </w:p>
    <w:p w14:paraId="48ABF5AE" w14:textId="77777777" w:rsidR="005B367B" w:rsidRPr="00AD24E6" w:rsidRDefault="005B367B" w:rsidP="00E77938">
      <w:pPr>
        <w:rPr>
          <w:rFonts w:ascii="Calibri" w:hAnsi="Calibri"/>
          <w:sz w:val="22"/>
          <w:szCs w:val="22"/>
        </w:rPr>
      </w:pPr>
    </w:p>
    <w:p w14:paraId="0B13781A" w14:textId="3B1FA93A" w:rsidR="00E77938" w:rsidRPr="00AD24E6" w:rsidRDefault="00E77938" w:rsidP="00E77938">
      <w:pPr>
        <w:rPr>
          <w:rFonts w:ascii="Calibri" w:hAnsi="Calibri"/>
          <w:sz w:val="22"/>
          <w:szCs w:val="22"/>
        </w:rPr>
      </w:pPr>
      <w:r w:rsidRPr="00AD24E6">
        <w:rPr>
          <w:rFonts w:ascii="Calibri" w:hAnsi="Calibri"/>
          <w:sz w:val="22"/>
          <w:szCs w:val="22"/>
        </w:rPr>
        <w:t>Si ricorda che i fondi, previsti nell’Ordinanza 98 del Commissario Straordinario alla ricostruzione dei territori colpiti dal sisma 2016, ammontano a 20 milioni e sono destinati alle misure di contrasto alla diffusione del Covid-19 nei cantieri di Abruzzo, Lazio, Marche e Umbria.</w:t>
      </w:r>
    </w:p>
    <w:p w14:paraId="0BF7C966" w14:textId="77777777" w:rsidR="005B367B" w:rsidRPr="00AD24E6" w:rsidRDefault="005B367B" w:rsidP="00E77938">
      <w:pPr>
        <w:rPr>
          <w:rFonts w:ascii="Calibri" w:hAnsi="Calibri"/>
          <w:sz w:val="22"/>
          <w:szCs w:val="22"/>
        </w:rPr>
      </w:pPr>
    </w:p>
    <w:p w14:paraId="04F325B0" w14:textId="07FCE55D" w:rsidR="00E77938" w:rsidRPr="00AD24E6" w:rsidRDefault="00E77938" w:rsidP="00E77938">
      <w:pPr>
        <w:rPr>
          <w:rFonts w:ascii="Calibri" w:hAnsi="Calibri"/>
          <w:sz w:val="22"/>
          <w:szCs w:val="22"/>
        </w:rPr>
      </w:pPr>
      <w:r w:rsidRPr="00AD24E6">
        <w:rPr>
          <w:rFonts w:ascii="Calibri" w:hAnsi="Calibri"/>
          <w:sz w:val="22"/>
          <w:szCs w:val="22"/>
        </w:rPr>
        <w:t>Le spese ammissibili al contributo, per un importo massimo di 10 mila euro ad impresa e che può arrivare al 100% dei costi sostenuti, sono quelle effettuate, come specificato nel decreto n. 214 del 7 luglio scorso, tra il 19 marzo 2020 ed il 31 luglio 2020 per:</w:t>
      </w:r>
    </w:p>
    <w:p w14:paraId="7EF972CD" w14:textId="77777777" w:rsidR="00E77938" w:rsidRPr="00AD24E6" w:rsidRDefault="00E77938" w:rsidP="00E77938">
      <w:pPr>
        <w:pStyle w:val="Paragrafoelenco"/>
        <w:numPr>
          <w:ilvl w:val="0"/>
          <w:numId w:val="8"/>
        </w:numPr>
      </w:pPr>
      <w:r w:rsidRPr="00AD24E6">
        <w:t>apparecchiature e attrezzature per l’isolamento o il distanziamento dei lavoratori, compresi i relativi costi di installazione;</w:t>
      </w:r>
    </w:p>
    <w:p w14:paraId="42B62692" w14:textId="77777777" w:rsidR="00E77938" w:rsidRPr="00AD24E6" w:rsidRDefault="00E77938" w:rsidP="00E77938">
      <w:pPr>
        <w:pStyle w:val="Paragrafoelenco"/>
        <w:numPr>
          <w:ilvl w:val="0"/>
          <w:numId w:val="8"/>
        </w:numPr>
      </w:pPr>
      <w:r w:rsidRPr="00AD24E6">
        <w:t>dispositivi elettronici e sensoristica per il distanziamento dei lavoratori;</w:t>
      </w:r>
    </w:p>
    <w:p w14:paraId="60F291DE" w14:textId="77777777" w:rsidR="00E77938" w:rsidRPr="00AD24E6" w:rsidRDefault="00E77938" w:rsidP="00E77938">
      <w:pPr>
        <w:pStyle w:val="Paragrafoelenco"/>
        <w:numPr>
          <w:ilvl w:val="0"/>
          <w:numId w:val="8"/>
        </w:numPr>
      </w:pPr>
      <w:r w:rsidRPr="00AD24E6">
        <w:t>apparecchiature per l’isolamento o il distanziamento dei lavoratori rispetto agli utenti esterni e rispetto agli addetti di aziende terze fornitrici di beni e servizi;</w:t>
      </w:r>
    </w:p>
    <w:p w14:paraId="54D2E1E4" w14:textId="77777777" w:rsidR="00E77938" w:rsidRPr="00AD24E6" w:rsidRDefault="00E77938" w:rsidP="00E77938">
      <w:pPr>
        <w:pStyle w:val="Paragrafoelenco"/>
        <w:numPr>
          <w:ilvl w:val="0"/>
          <w:numId w:val="8"/>
        </w:numPr>
      </w:pPr>
      <w:r w:rsidRPr="00AD24E6">
        <w:t>dispositivi per la sanificazione dei luoghi di lavoro;</w:t>
      </w:r>
    </w:p>
    <w:p w14:paraId="3930C56A" w14:textId="77777777" w:rsidR="00E77938" w:rsidRPr="00AD24E6" w:rsidRDefault="00E77938" w:rsidP="00E77938">
      <w:pPr>
        <w:pStyle w:val="Paragrafoelenco"/>
        <w:numPr>
          <w:ilvl w:val="0"/>
          <w:numId w:val="8"/>
        </w:numPr>
      </w:pPr>
      <w:r w:rsidRPr="00AD24E6">
        <w:t>sistemi e strumentazione per il controllo degli accessi nei luoghi di lavoro utili a rilevare gli indicatori di un possibile stato di contagio;</w:t>
      </w:r>
    </w:p>
    <w:p w14:paraId="1F124854" w14:textId="77777777" w:rsidR="00E77938" w:rsidRPr="00AD24E6" w:rsidRDefault="00E77938" w:rsidP="00E77938">
      <w:pPr>
        <w:pStyle w:val="Paragrafoelenco"/>
        <w:numPr>
          <w:ilvl w:val="0"/>
          <w:numId w:val="8"/>
        </w:numPr>
      </w:pPr>
      <w:r w:rsidRPr="00AD24E6">
        <w:t>dispositivi ed altri strumenti di protezione individuale.</w:t>
      </w:r>
    </w:p>
    <w:p w14:paraId="1B6D89AC" w14:textId="77777777" w:rsidR="00E77938" w:rsidRPr="00AD24E6" w:rsidRDefault="00E77938" w:rsidP="00E77938">
      <w:pPr>
        <w:rPr>
          <w:rFonts w:ascii="Calibri" w:hAnsi="Calibri"/>
          <w:sz w:val="22"/>
          <w:szCs w:val="22"/>
        </w:rPr>
      </w:pPr>
      <w:r w:rsidRPr="00AD24E6">
        <w:rPr>
          <w:rFonts w:ascii="Calibri" w:hAnsi="Calibri"/>
          <w:sz w:val="22"/>
          <w:szCs w:val="22"/>
        </w:rPr>
        <w:t xml:space="preserve">Per la presentazione delle domande è necessario registrarsi ai </w:t>
      </w:r>
      <w:hyperlink r:id="rId7" w:history="1">
        <w:r w:rsidRPr="00AD24E6">
          <w:rPr>
            <w:rStyle w:val="Collegamentoipertestuale"/>
            <w:rFonts w:ascii="Calibri" w:hAnsi="Calibri"/>
            <w:sz w:val="22"/>
            <w:szCs w:val="22"/>
          </w:rPr>
          <w:t>servizi online</w:t>
        </w:r>
      </w:hyperlink>
      <w:r w:rsidRPr="00AD24E6">
        <w:rPr>
          <w:rFonts w:ascii="Calibri" w:hAnsi="Calibri"/>
          <w:sz w:val="22"/>
          <w:szCs w:val="22"/>
        </w:rPr>
        <w:t xml:space="preserve"> di Invitalia compilando il form per il rilascio delle credenziali di accesso, che potranno poi essere utilizzate per accedere alla piattaforma informatica predisposta da Invitalia.</w:t>
      </w:r>
    </w:p>
    <w:p w14:paraId="54474614" w14:textId="2864520E" w:rsidR="00E77938" w:rsidRPr="00AD24E6" w:rsidRDefault="00E77938" w:rsidP="00E77938">
      <w:pPr>
        <w:rPr>
          <w:rFonts w:ascii="Calibri" w:hAnsi="Calibri"/>
          <w:sz w:val="22"/>
          <w:szCs w:val="22"/>
        </w:rPr>
      </w:pPr>
      <w:r w:rsidRPr="00AD24E6">
        <w:rPr>
          <w:rFonts w:ascii="Calibri" w:hAnsi="Calibri"/>
          <w:b/>
          <w:bCs/>
          <w:sz w:val="22"/>
          <w:szCs w:val="22"/>
        </w:rPr>
        <w:t>In allegato</w:t>
      </w:r>
      <w:r w:rsidRPr="00AD24E6">
        <w:rPr>
          <w:rFonts w:ascii="Calibri" w:hAnsi="Calibri"/>
          <w:sz w:val="22"/>
          <w:szCs w:val="22"/>
        </w:rPr>
        <w:t xml:space="preserve"> </w:t>
      </w:r>
      <w:r w:rsidR="005B367B" w:rsidRPr="00AD24E6">
        <w:rPr>
          <w:rFonts w:ascii="Calibri" w:hAnsi="Calibri"/>
          <w:sz w:val="22"/>
          <w:szCs w:val="22"/>
        </w:rPr>
        <w:t>sono</w:t>
      </w:r>
      <w:r w:rsidRPr="00AD24E6">
        <w:rPr>
          <w:rFonts w:ascii="Calibri" w:hAnsi="Calibri"/>
          <w:sz w:val="22"/>
          <w:szCs w:val="22"/>
        </w:rPr>
        <w:t xml:space="preserve"> disponibil</w:t>
      </w:r>
      <w:r w:rsidR="005B367B" w:rsidRPr="00AD24E6">
        <w:rPr>
          <w:rFonts w:ascii="Calibri" w:hAnsi="Calibri"/>
          <w:sz w:val="22"/>
          <w:szCs w:val="22"/>
        </w:rPr>
        <w:t>i</w:t>
      </w:r>
      <w:bookmarkStart w:id="0" w:name="_GoBack"/>
      <w:bookmarkEnd w:id="0"/>
      <w:r w:rsidRPr="00AD24E6">
        <w:rPr>
          <w:rFonts w:ascii="Calibri" w:hAnsi="Calibri"/>
          <w:sz w:val="22"/>
          <w:szCs w:val="22"/>
        </w:rPr>
        <w:t xml:space="preserve"> il Decreto del Commissario Straordinario n. 171 del 25 maggio 2020, contenente l’avviso e la modulistica per la presentazione delle domande di accesso ai contributi, la Guida utente per la presentazione delle domande a cura di Invitalia, e il Decreto n. 207 del 30 giugno 2020 relativo alla proroga dei termini.</w:t>
      </w:r>
    </w:p>
    <w:p w14:paraId="291DD31A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204153D" w14:textId="46244A04" w:rsidR="0013536D" w:rsidRPr="00345BF1" w:rsidRDefault="0013536D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54C589" w14:textId="77777777" w:rsidR="00EF1C88" w:rsidRPr="00345BF1" w:rsidRDefault="00EF1C88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345BF1" w:rsidRDefault="006411DF" w:rsidP="00EB54E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345BF1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6CAC1B96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A</w:t>
      </w:r>
      <w:r w:rsidR="00E77938">
        <w:rPr>
          <w:rFonts w:ascii="Calibri" w:hAnsi="Calibri"/>
          <w:sz w:val="22"/>
          <w:szCs w:val="22"/>
        </w:rPr>
        <w:t>nce</w:t>
      </w:r>
      <w:r w:rsidRPr="00345BF1">
        <w:rPr>
          <w:rFonts w:ascii="Calibri" w:hAnsi="Calibri"/>
          <w:sz w:val="22"/>
          <w:szCs w:val="22"/>
        </w:rPr>
        <w:t xml:space="preserve"> U</w:t>
      </w:r>
      <w:r w:rsidR="00E77938">
        <w:rPr>
          <w:rFonts w:ascii="Calibri" w:hAnsi="Calibri"/>
          <w:sz w:val="22"/>
          <w:szCs w:val="22"/>
        </w:rPr>
        <w:t>mbria</w:t>
      </w:r>
    </w:p>
    <w:p w14:paraId="7D78A98D" w14:textId="6B907D09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345BF1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7B7568D7" w:rsidR="006411DF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345BF1">
        <w:rPr>
          <w:rFonts w:ascii="Calibri" w:hAnsi="Calibri"/>
          <w:sz w:val="22"/>
          <w:szCs w:val="22"/>
        </w:rPr>
        <w:t xml:space="preserve"> - Tel. 0744/443411</w:t>
      </w:r>
    </w:p>
    <w:p w14:paraId="6243F897" w14:textId="64A495B1" w:rsidR="00E77938" w:rsidRDefault="00E77938" w:rsidP="00EB54EC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14BB4279" w14:textId="77777777" w:rsidR="00E77938" w:rsidRPr="00E77938" w:rsidRDefault="00E77938" w:rsidP="00E7793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E77938">
        <w:rPr>
          <w:rFonts w:ascii="Calibri" w:hAnsi="Calibri" w:cs="Calibri"/>
          <w:sz w:val="22"/>
          <w:szCs w:val="22"/>
        </w:rPr>
        <w:t>Confindustria Umbria</w:t>
      </w:r>
    </w:p>
    <w:p w14:paraId="389CE1E4" w14:textId="5C385072" w:rsidR="005A6420" w:rsidRPr="00345BF1" w:rsidRDefault="00E77938" w:rsidP="00E7793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  <w:r w:rsidRPr="00E77938">
        <w:rPr>
          <w:rFonts w:ascii="Calibri" w:hAnsi="Calibri" w:cs="Calibri"/>
          <w:sz w:val="22"/>
          <w:szCs w:val="22"/>
        </w:rPr>
        <w:t xml:space="preserve">Area Relazioni Industriali – </w:t>
      </w:r>
      <w:hyperlink r:id="rId10" w:history="1">
        <w:r w:rsidRPr="00781D6D">
          <w:rPr>
            <w:rStyle w:val="Collegamentoipertestuale"/>
            <w:rFonts w:ascii="Calibri" w:hAnsi="Calibri" w:cs="Calibri"/>
            <w:sz w:val="22"/>
            <w:szCs w:val="22"/>
          </w:rPr>
          <w:t>sindacale@confindustria.umbria.it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E77938">
        <w:rPr>
          <w:rFonts w:ascii="Calibri" w:hAnsi="Calibri" w:cs="Calibri"/>
          <w:sz w:val="22"/>
          <w:szCs w:val="22"/>
        </w:rPr>
        <w:t xml:space="preserve"> – 075/58201 – 0744/443411</w:t>
      </w:r>
    </w:p>
    <w:p w14:paraId="5547163E" w14:textId="232D27E9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E310E0A" w:rsidR="00783E6E" w:rsidRPr="00345BF1" w:rsidRDefault="00952E48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345BF1">
        <w:rPr>
          <w:rFonts w:ascii="Calibri" w:hAnsi="Calibri" w:cs="Calibri"/>
          <w:sz w:val="22"/>
          <w:szCs w:val="22"/>
        </w:rPr>
        <w:t xml:space="preserve">Pubblicato il </w:t>
      </w:r>
      <w:r w:rsidR="00E77938">
        <w:rPr>
          <w:rFonts w:ascii="Calibri" w:hAnsi="Calibri" w:cs="Calibri"/>
          <w:sz w:val="22"/>
          <w:szCs w:val="22"/>
        </w:rPr>
        <w:t>13</w:t>
      </w:r>
      <w:r w:rsidR="005D26BF" w:rsidRPr="00345BF1">
        <w:rPr>
          <w:rFonts w:ascii="Calibri" w:hAnsi="Calibri" w:cs="Calibri"/>
          <w:sz w:val="22"/>
          <w:szCs w:val="22"/>
        </w:rPr>
        <w:t>/0</w:t>
      </w:r>
      <w:r w:rsidR="00E77938">
        <w:rPr>
          <w:rFonts w:ascii="Calibri" w:hAnsi="Calibri" w:cs="Calibri"/>
          <w:sz w:val="22"/>
          <w:szCs w:val="22"/>
        </w:rPr>
        <w:t>7</w:t>
      </w:r>
      <w:r w:rsidR="00297F87" w:rsidRPr="00345BF1">
        <w:rPr>
          <w:rFonts w:ascii="Calibri" w:hAnsi="Calibri" w:cs="Calibri"/>
          <w:sz w:val="22"/>
          <w:szCs w:val="22"/>
        </w:rPr>
        <w:t>/2020</w:t>
      </w:r>
    </w:p>
    <w:sectPr w:rsidR="00783E6E" w:rsidRPr="00345BF1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13BD4" w14:textId="77777777" w:rsidR="00AD24E6" w:rsidRDefault="00AD24E6">
      <w:r>
        <w:separator/>
      </w:r>
    </w:p>
  </w:endnote>
  <w:endnote w:type="continuationSeparator" w:id="0">
    <w:p w14:paraId="3CF97933" w14:textId="77777777" w:rsidR="00AD24E6" w:rsidRDefault="00AD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013A2" w14:textId="77777777" w:rsidR="00AD24E6" w:rsidRDefault="00AD24E6">
      <w:r>
        <w:separator/>
      </w:r>
    </w:p>
  </w:footnote>
  <w:footnote w:type="continuationSeparator" w:id="0">
    <w:p w14:paraId="2B7A8076" w14:textId="77777777" w:rsidR="00AD24E6" w:rsidRDefault="00AD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D24E6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6B71"/>
    <w:multiLevelType w:val="multilevel"/>
    <w:tmpl w:val="5A2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417EF1"/>
    <w:multiLevelType w:val="hybridMultilevel"/>
    <w:tmpl w:val="13BECEDC"/>
    <w:lvl w:ilvl="0" w:tplc="580C1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2796F"/>
    <w:multiLevelType w:val="hybridMultilevel"/>
    <w:tmpl w:val="63B0E28C"/>
    <w:lvl w:ilvl="0" w:tplc="168A21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45BF1"/>
    <w:rsid w:val="00363BF8"/>
    <w:rsid w:val="003646F3"/>
    <w:rsid w:val="00371573"/>
    <w:rsid w:val="00385BAE"/>
    <w:rsid w:val="003944BF"/>
    <w:rsid w:val="00395392"/>
    <w:rsid w:val="003A759E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367B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C60F3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16F74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755B"/>
    <w:rsid w:val="00AA7A03"/>
    <w:rsid w:val="00AB5961"/>
    <w:rsid w:val="00AC09F6"/>
    <w:rsid w:val="00AC0DA4"/>
    <w:rsid w:val="00AC363E"/>
    <w:rsid w:val="00AD24E6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84426"/>
    <w:rsid w:val="00D9275A"/>
    <w:rsid w:val="00DA4273"/>
    <w:rsid w:val="00DA4F16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77938"/>
    <w:rsid w:val="00E83FD1"/>
    <w:rsid w:val="00E906B5"/>
    <w:rsid w:val="00E909DF"/>
    <w:rsid w:val="00EA4465"/>
    <w:rsid w:val="00EA5377"/>
    <w:rsid w:val="00EB1B2C"/>
    <w:rsid w:val="00EB54E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fsextranet.invitalia.it/adfs/ls/?wtrealm=https%3a%2f%2fwww.invitalia.it&amp;wctx=WsFedOwinState%3dYL2OSFN4UMlM82Z7If2nqlXs451v0pxwZL2jWQkRZYycu6n9brCw5MkTYybtdibAN7SldoCVXEskeXtJqva5NpTSLD81d_8q0KmXTMStIpfdpk6GMlvvGIGSliddL3OHAMjtQUvXmHCJ04xN_3ZrKpPnW0w5xM4MWRjJfCGY6cjhbPK2UWM767m-zz2BcTvW-plKKw&amp;wa=wsignin1.0&amp;wreply=https%3a%2f%2fwww.invitalia.it%2flog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ndacal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3313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10</cp:revision>
  <cp:lastPrinted>2019-02-27T17:41:00Z</cp:lastPrinted>
  <dcterms:created xsi:type="dcterms:W3CDTF">2020-06-24T09:46:00Z</dcterms:created>
  <dcterms:modified xsi:type="dcterms:W3CDTF">2020-07-13T14:29:00Z</dcterms:modified>
</cp:coreProperties>
</file>