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D54A3" w14:textId="31AB3634" w:rsidR="0018305B" w:rsidRPr="0018305B" w:rsidRDefault="00952E48" w:rsidP="00DF0CC1">
      <w:pPr>
        <w:pStyle w:val="Rientrocorpodeltesto"/>
        <w:ind w:left="0"/>
        <w:rPr>
          <w:rFonts w:asciiTheme="minorHAnsi" w:hAnsiTheme="minorHAnsi" w:cstheme="minorHAnsi"/>
          <w:b/>
          <w:bCs/>
          <w:szCs w:val="22"/>
        </w:rPr>
      </w:pPr>
      <w:r w:rsidRPr="0018305B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F0CC1" w:rsidRPr="00DF0CC1">
        <w:rPr>
          <w:rFonts w:asciiTheme="minorHAnsi" w:hAnsiTheme="minorHAnsi" w:cstheme="minorHAnsi"/>
          <w:b/>
          <w:bCs/>
          <w:szCs w:val="22"/>
        </w:rPr>
        <w:t xml:space="preserve">Roadshow </w:t>
      </w:r>
      <w:proofErr w:type="spellStart"/>
      <w:r w:rsidR="00DF0CC1" w:rsidRPr="00DF0CC1">
        <w:rPr>
          <w:rFonts w:asciiTheme="minorHAnsi" w:hAnsiTheme="minorHAnsi" w:cstheme="minorHAnsi"/>
          <w:b/>
          <w:bCs/>
          <w:szCs w:val="22"/>
        </w:rPr>
        <w:t>Conai</w:t>
      </w:r>
      <w:proofErr w:type="spellEnd"/>
      <w:r w:rsidR="00DF0CC1" w:rsidRPr="00DF0CC1">
        <w:rPr>
          <w:rFonts w:asciiTheme="minorHAnsi" w:hAnsiTheme="minorHAnsi" w:cstheme="minorHAnsi"/>
          <w:b/>
          <w:bCs/>
          <w:szCs w:val="22"/>
        </w:rPr>
        <w:t xml:space="preserve"> 2020: seminari web su “Le regole particolari di gestione dei rifiuti e degli imballaggi”</w:t>
      </w:r>
    </w:p>
    <w:p w14:paraId="4C54BC5E" w14:textId="77777777" w:rsidR="0018305B" w:rsidRPr="0018305B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44C7372B" w14:textId="695FF537" w:rsidR="0018305B" w:rsidRPr="00DF0CC1" w:rsidRDefault="00DF0CC1" w:rsidP="00DF0CC1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DF0CC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Disponibili le date dei nuovi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webinar</w:t>
      </w:r>
      <w:r w:rsidRPr="00DF0CC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previsti a settembre</w:t>
      </w:r>
    </w:p>
    <w:p w14:paraId="381BCC6F" w14:textId="77777777" w:rsidR="0018305B" w:rsidRPr="00DF0CC1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94894F9" w14:textId="65352DFA" w:rsidR="00DF0CC1" w:rsidRPr="00DF0CC1" w:rsidRDefault="00DF0CC1" w:rsidP="00DF0CC1">
      <w:p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2"/>
          <w:szCs w:val="22"/>
        </w:rPr>
      </w:pPr>
      <w:r w:rsidRPr="00DF0CC1">
        <w:rPr>
          <w:rFonts w:asciiTheme="minorHAnsi" w:hAnsiTheme="minorHAnsi" w:cstheme="minorHAnsi"/>
          <w:sz w:val="22"/>
          <w:szCs w:val="22"/>
        </w:rPr>
        <w:t xml:space="preserve">Riparte a settembre il </w:t>
      </w:r>
      <w:r w:rsidRPr="00DF0CC1">
        <w:rPr>
          <w:rFonts w:asciiTheme="minorHAnsi" w:hAnsiTheme="minorHAnsi" w:cstheme="minorHAnsi"/>
          <w:b/>
          <w:bCs/>
          <w:sz w:val="22"/>
          <w:szCs w:val="22"/>
        </w:rPr>
        <w:t xml:space="preserve">Roadshow </w:t>
      </w:r>
      <w:proofErr w:type="spellStart"/>
      <w:r w:rsidRPr="00DF0CC1">
        <w:rPr>
          <w:rFonts w:asciiTheme="minorHAnsi" w:hAnsiTheme="minorHAnsi" w:cstheme="minorHAnsi"/>
          <w:b/>
          <w:bCs/>
          <w:sz w:val="22"/>
          <w:szCs w:val="22"/>
        </w:rPr>
        <w:t>Conai</w:t>
      </w:r>
      <w:proofErr w:type="spellEnd"/>
      <w:r w:rsidRPr="00DF0CC1">
        <w:rPr>
          <w:rFonts w:asciiTheme="minorHAnsi" w:hAnsiTheme="minorHAnsi" w:cstheme="minorHAnsi"/>
          <w:b/>
          <w:bCs/>
          <w:sz w:val="22"/>
          <w:szCs w:val="22"/>
        </w:rPr>
        <w:t xml:space="preserve"> 2020</w:t>
      </w:r>
      <w:r w:rsidR="00A069A8">
        <w:rPr>
          <w:rFonts w:asciiTheme="minorHAnsi" w:hAnsiTheme="minorHAnsi" w:cstheme="minorHAnsi"/>
          <w:sz w:val="22"/>
          <w:szCs w:val="22"/>
        </w:rPr>
        <w:t>.</w:t>
      </w:r>
      <w:r w:rsidRPr="00DF0CC1">
        <w:rPr>
          <w:rFonts w:asciiTheme="minorHAnsi" w:hAnsiTheme="minorHAnsi" w:cstheme="minorHAnsi"/>
          <w:sz w:val="22"/>
          <w:szCs w:val="22"/>
        </w:rPr>
        <w:t xml:space="preserve"> L’iniziativa</w:t>
      </w:r>
      <w:r w:rsidR="00A069A8">
        <w:rPr>
          <w:rFonts w:asciiTheme="minorHAnsi" w:hAnsiTheme="minorHAnsi" w:cstheme="minorHAnsi"/>
          <w:sz w:val="22"/>
          <w:szCs w:val="22"/>
        </w:rPr>
        <w:t xml:space="preserve">, </w:t>
      </w:r>
      <w:r w:rsidR="00A069A8" w:rsidRPr="00A069A8">
        <w:rPr>
          <w:rFonts w:asciiTheme="minorHAnsi" w:hAnsiTheme="minorHAnsi" w:cstheme="minorHAnsi"/>
          <w:sz w:val="22"/>
          <w:szCs w:val="22"/>
        </w:rPr>
        <w:t>che vede il coinvolgimento di Confindustria Umbria</w:t>
      </w:r>
      <w:r w:rsidR="00A069A8">
        <w:rPr>
          <w:rFonts w:asciiTheme="minorHAnsi" w:hAnsiTheme="minorHAnsi" w:cstheme="minorHAnsi"/>
          <w:sz w:val="22"/>
          <w:szCs w:val="22"/>
        </w:rPr>
        <w:t xml:space="preserve">, </w:t>
      </w:r>
      <w:r w:rsidRPr="00DF0CC1">
        <w:rPr>
          <w:rFonts w:asciiTheme="minorHAnsi" w:hAnsiTheme="minorHAnsi" w:cstheme="minorHAnsi"/>
          <w:sz w:val="22"/>
          <w:szCs w:val="22"/>
        </w:rPr>
        <w:t>prevede un’offerta formativa gratuita a favore delle imprese associate tramite mini-seminari web in materia di ambiente e sicurezza sul lavoro, attraverso la </w:t>
      </w:r>
      <w:r w:rsidRPr="00DF0CC1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piattaforma WEBEX CISCO EVENT</w:t>
      </w:r>
      <w:r w:rsidRPr="00DF0CC1">
        <w:rPr>
          <w:rFonts w:asciiTheme="minorHAnsi" w:hAnsiTheme="minorHAnsi" w:cstheme="minorHAnsi"/>
          <w:sz w:val="22"/>
          <w:szCs w:val="22"/>
        </w:rPr>
        <w:t>.</w:t>
      </w:r>
    </w:p>
    <w:p w14:paraId="5087F3C4" w14:textId="39A42CCE" w:rsidR="00DF0CC1" w:rsidRPr="00DF0CC1" w:rsidRDefault="00A069A8" w:rsidP="00DF0C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riportano di seguito le </w:t>
      </w:r>
      <w:r w:rsidR="00DF0CC1" w:rsidRPr="00DF0CC1">
        <w:rPr>
          <w:rFonts w:asciiTheme="minorHAnsi" w:hAnsiTheme="minorHAnsi" w:cstheme="minorHAnsi"/>
          <w:sz w:val="22"/>
          <w:szCs w:val="22"/>
        </w:rPr>
        <w:t>date del nuovo MODULO “</w:t>
      </w:r>
      <w:r w:rsidR="00DF0CC1" w:rsidRPr="00DF0CC1">
        <w:rPr>
          <w:rFonts w:asciiTheme="minorHAnsi" w:hAnsiTheme="minorHAnsi" w:cstheme="minorHAnsi"/>
          <w:b/>
          <w:bCs/>
          <w:sz w:val="22"/>
          <w:szCs w:val="22"/>
        </w:rPr>
        <w:t>Le regole particolari di gestione dei rifiuti e degli imballaggi</w:t>
      </w:r>
      <w:r w:rsidR="00DF0CC1" w:rsidRPr="00DF0CC1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A9F81D8" w14:textId="77777777" w:rsidR="00DF0CC1" w:rsidRPr="00DF0CC1" w:rsidRDefault="00DF0CC1" w:rsidP="00DF0CC1">
      <w:pPr>
        <w:rPr>
          <w:rFonts w:asciiTheme="minorHAnsi" w:hAnsiTheme="minorHAnsi" w:cstheme="minorHAnsi"/>
          <w:sz w:val="22"/>
          <w:szCs w:val="22"/>
        </w:rPr>
      </w:pPr>
    </w:p>
    <w:p w14:paraId="046721E4" w14:textId="49A754FE" w:rsidR="00DF0CC1" w:rsidRPr="00A069A8" w:rsidRDefault="00DF0CC1" w:rsidP="00DF0CC1">
      <w:pPr>
        <w:pStyle w:val="Paragrafoelenco"/>
        <w:numPr>
          <w:ilvl w:val="0"/>
          <w:numId w:val="27"/>
        </w:numPr>
        <w:rPr>
          <w:rFonts w:cstheme="minorHAnsi"/>
          <w:b/>
          <w:bCs/>
        </w:rPr>
      </w:pPr>
      <w:r w:rsidRPr="00A069A8">
        <w:rPr>
          <w:rFonts w:cstheme="minorHAnsi"/>
          <w:b/>
          <w:bCs/>
        </w:rPr>
        <w:t xml:space="preserve">9 settembre ore 10.30 </w:t>
      </w:r>
      <w:r w:rsidRPr="00A069A8">
        <w:rPr>
          <w:rFonts w:cstheme="minorHAnsi"/>
        </w:rPr>
        <w:t>webinar su</w:t>
      </w:r>
      <w:r w:rsidRPr="00A069A8">
        <w:rPr>
          <w:rFonts w:cstheme="minorHAnsi"/>
          <w:b/>
          <w:bCs/>
        </w:rPr>
        <w:t xml:space="preserve"> </w:t>
      </w:r>
      <w:r w:rsidRPr="00A069A8">
        <w:rPr>
          <w:rFonts w:cstheme="minorHAnsi"/>
        </w:rPr>
        <w:t>“Gestione degli imballaggi: procedure consortili di esenzione/rimborso e contributo diversificato”;</w:t>
      </w:r>
    </w:p>
    <w:p w14:paraId="711DD8F1" w14:textId="112FF750" w:rsidR="00DF0CC1" w:rsidRPr="00A069A8" w:rsidRDefault="00DF0CC1" w:rsidP="00DF0CC1">
      <w:pPr>
        <w:pStyle w:val="Paragrafoelenco"/>
        <w:numPr>
          <w:ilvl w:val="0"/>
          <w:numId w:val="27"/>
        </w:numPr>
        <w:rPr>
          <w:rFonts w:cstheme="minorHAnsi"/>
          <w:b/>
          <w:bCs/>
        </w:rPr>
      </w:pPr>
      <w:r w:rsidRPr="00A069A8">
        <w:rPr>
          <w:rFonts w:cstheme="minorHAnsi"/>
          <w:b/>
          <w:bCs/>
        </w:rPr>
        <w:t xml:space="preserve">16 settembre ore 10.30 </w:t>
      </w:r>
      <w:r w:rsidRPr="00A069A8">
        <w:rPr>
          <w:rFonts w:cstheme="minorHAnsi"/>
        </w:rPr>
        <w:t>webinar su</w:t>
      </w:r>
      <w:r w:rsidRPr="00A069A8">
        <w:rPr>
          <w:rFonts w:cstheme="minorHAnsi"/>
          <w:b/>
          <w:bCs/>
        </w:rPr>
        <w:t xml:space="preserve"> </w:t>
      </w:r>
      <w:r w:rsidRPr="00A069A8">
        <w:rPr>
          <w:rFonts w:cstheme="minorHAnsi"/>
        </w:rPr>
        <w:t>“Rifiuti prodotti da fornitori e manutentori e appalti”;</w:t>
      </w:r>
    </w:p>
    <w:p w14:paraId="5F1D48FD" w14:textId="44181A02" w:rsidR="00F87FAA" w:rsidRPr="00F87FAA" w:rsidRDefault="00DF0CC1" w:rsidP="00F87FAA">
      <w:pPr>
        <w:pStyle w:val="Paragrafoelenco"/>
        <w:numPr>
          <w:ilvl w:val="0"/>
          <w:numId w:val="27"/>
        </w:numPr>
        <w:rPr>
          <w:rFonts w:cstheme="minorHAnsi"/>
        </w:rPr>
      </w:pPr>
      <w:r w:rsidRPr="00A069A8">
        <w:rPr>
          <w:rFonts w:cstheme="minorHAnsi"/>
          <w:b/>
          <w:bCs/>
        </w:rPr>
        <w:t xml:space="preserve">23 settembre ore 10.30 </w:t>
      </w:r>
      <w:r w:rsidRPr="00A069A8">
        <w:rPr>
          <w:rFonts w:cstheme="minorHAnsi"/>
        </w:rPr>
        <w:t xml:space="preserve">webinar su </w:t>
      </w:r>
      <w:r w:rsidR="00F87FAA" w:rsidRPr="00F87FAA">
        <w:rPr>
          <w:rFonts w:cstheme="minorHAnsi"/>
        </w:rPr>
        <w:t>“Avvio a recupero o smaltimento dei rifiuti.</w:t>
      </w:r>
    </w:p>
    <w:p w14:paraId="51EEFE5C" w14:textId="4C4A8700" w:rsidR="00DF0CC1" w:rsidRPr="00A069A8" w:rsidRDefault="00F87FAA" w:rsidP="00F87FAA">
      <w:pPr>
        <w:pStyle w:val="Paragrafoelenco"/>
        <w:numPr>
          <w:ilvl w:val="0"/>
          <w:numId w:val="27"/>
        </w:numPr>
        <w:rPr>
          <w:rFonts w:cstheme="minorHAnsi"/>
          <w:b/>
          <w:bCs/>
        </w:rPr>
      </w:pPr>
      <w:r w:rsidRPr="00F87FAA">
        <w:rPr>
          <w:rFonts w:cstheme="minorHAnsi"/>
        </w:rPr>
        <w:t>Il rapporto ed il controllo dei destinatari idonei”</w:t>
      </w:r>
      <w:r>
        <w:rPr>
          <w:rFonts w:cstheme="minorHAnsi"/>
        </w:rPr>
        <w:t>;</w:t>
      </w:r>
    </w:p>
    <w:p w14:paraId="323DE8B3" w14:textId="4D83E70D" w:rsidR="00DF0CC1" w:rsidRPr="00A069A8" w:rsidRDefault="00DF0CC1" w:rsidP="00A069A8">
      <w:pPr>
        <w:pStyle w:val="Paragrafoelenco"/>
        <w:numPr>
          <w:ilvl w:val="0"/>
          <w:numId w:val="27"/>
        </w:numPr>
        <w:rPr>
          <w:rFonts w:cstheme="minorHAnsi"/>
          <w:b/>
          <w:bCs/>
        </w:rPr>
      </w:pPr>
      <w:r w:rsidRPr="00A069A8">
        <w:rPr>
          <w:rFonts w:cstheme="minorHAnsi"/>
          <w:b/>
          <w:bCs/>
        </w:rPr>
        <w:t xml:space="preserve">30 settembre ore 10.30 </w:t>
      </w:r>
      <w:r w:rsidRPr="00A069A8">
        <w:rPr>
          <w:rFonts w:cstheme="minorHAnsi"/>
        </w:rPr>
        <w:t xml:space="preserve">webinar su </w:t>
      </w:r>
      <w:r w:rsidR="00F87FAA" w:rsidRPr="00F87FAA">
        <w:rPr>
          <w:rFonts w:cstheme="minorHAnsi"/>
        </w:rPr>
        <w:t xml:space="preserve">“La gestione di particolari tipologie di rifiuti: Raee, pile e batterie, rifiuti sanitari, amianto, pneumatici, rifiuti da manutenzione, rifiuti delle navi </w:t>
      </w:r>
      <w:proofErr w:type="spellStart"/>
      <w:r w:rsidR="00F87FAA" w:rsidRPr="00F87FAA">
        <w:rPr>
          <w:rFonts w:cstheme="minorHAnsi"/>
        </w:rPr>
        <w:t>etc</w:t>
      </w:r>
      <w:proofErr w:type="spellEnd"/>
      <w:r w:rsidR="00F87FAA" w:rsidRPr="00F87FAA">
        <w:rPr>
          <w:rFonts w:cstheme="minorHAnsi"/>
        </w:rPr>
        <w:t>”</w:t>
      </w:r>
      <w:r w:rsidR="00F87FAA">
        <w:rPr>
          <w:rFonts w:cstheme="minorHAnsi"/>
        </w:rPr>
        <w:t>.</w:t>
      </w:r>
    </w:p>
    <w:p w14:paraId="0C14ECED" w14:textId="77777777" w:rsidR="00DF0CC1" w:rsidRPr="00DF0CC1" w:rsidRDefault="00DF0CC1" w:rsidP="00DF0CC1">
      <w:p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2"/>
          <w:szCs w:val="22"/>
        </w:rPr>
      </w:pPr>
      <w:r w:rsidRPr="00DF0CC1">
        <w:rPr>
          <w:rFonts w:asciiTheme="minorHAnsi" w:hAnsiTheme="minorHAnsi" w:cstheme="minorHAnsi"/>
          <w:sz w:val="22"/>
          <w:szCs w:val="22"/>
        </w:rPr>
        <w:t>Per partecipare ai seminari occorre inviare una mail a: </w:t>
      </w:r>
      <w:hyperlink r:id="rId7" w:history="1">
        <w:r w:rsidRPr="00DF0CC1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ambiente@confindustria.umbria.it</w:t>
        </w:r>
      </w:hyperlink>
    </w:p>
    <w:p w14:paraId="19D20808" w14:textId="77777777" w:rsidR="00DF0CC1" w:rsidRPr="00DF0CC1" w:rsidRDefault="00DF0CC1" w:rsidP="00DF0CC1">
      <w:p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2"/>
          <w:szCs w:val="22"/>
        </w:rPr>
      </w:pPr>
      <w:r w:rsidRPr="00DF0CC1">
        <w:rPr>
          <w:rFonts w:asciiTheme="minorHAnsi" w:hAnsiTheme="minorHAnsi" w:cstheme="minorHAnsi"/>
          <w:sz w:val="22"/>
          <w:szCs w:val="22"/>
        </w:rPr>
        <w:t>Sarà nostra cura trasmettere i link di partecipazione, per effettuare la registrazione e seguire così le sessioni.</w:t>
      </w:r>
    </w:p>
    <w:p w14:paraId="298ADCC5" w14:textId="77777777" w:rsidR="00DF0CC1" w:rsidRPr="00DF0CC1" w:rsidRDefault="00DF0CC1" w:rsidP="00DF0CC1">
      <w:p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2"/>
          <w:szCs w:val="22"/>
        </w:rPr>
      </w:pPr>
      <w:r w:rsidRPr="00DF0CC1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 w:rsidRPr="00DF0CC1">
        <w:rPr>
          <w:rFonts w:asciiTheme="minorHAnsi" w:hAnsiTheme="minorHAnsi" w:cstheme="minorHAnsi"/>
          <w:sz w:val="22"/>
          <w:szCs w:val="22"/>
        </w:rPr>
        <w:t xml:space="preserve"> il programma con le date del Modulo e il programma completo degli appuntamenti. </w:t>
      </w:r>
    </w:p>
    <w:p w14:paraId="2C4DF2AA" w14:textId="45631F8D" w:rsidR="007316DF" w:rsidRPr="0018305B" w:rsidRDefault="007316DF" w:rsidP="0018305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6BE3C1E" w14:textId="77777777" w:rsidR="007316DF" w:rsidRPr="0018305B" w:rsidRDefault="007316DF" w:rsidP="0018305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05551B5" w14:textId="77777777" w:rsidR="00CF3FB0" w:rsidRPr="0018305B" w:rsidRDefault="00CF3FB0" w:rsidP="0018305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5E2D7A1C" w:rsidR="00115A2B" w:rsidRPr="007316DF" w:rsidRDefault="00115A2B" w:rsidP="007316DF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7316DF">
        <w:rPr>
          <w:rFonts w:asciiTheme="minorHAnsi" w:hAnsiTheme="minorHAnsi" w:cstheme="minorHAnsi"/>
          <w:b/>
          <w:szCs w:val="22"/>
        </w:rPr>
        <w:t>Riferimenti:</w:t>
      </w:r>
    </w:p>
    <w:p w14:paraId="231B2236" w14:textId="77777777" w:rsidR="00115A2B" w:rsidRPr="007316DF" w:rsidRDefault="00115A2B" w:rsidP="007316D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16DF">
        <w:rPr>
          <w:rFonts w:asciiTheme="minorHAnsi" w:hAnsiTheme="minorHAnsi" w:cs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7316DF" w:rsidRDefault="00115A2B" w:rsidP="007316D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316DF">
        <w:rPr>
          <w:rFonts w:asciiTheme="minorHAnsi" w:hAnsiTheme="minorHAnsi" w:cstheme="minorHAnsi"/>
          <w:color w:val="000000"/>
          <w:sz w:val="22"/>
          <w:szCs w:val="22"/>
        </w:rPr>
        <w:t>Area Ambiente e Sicurezza</w:t>
      </w:r>
      <w:r w:rsidRPr="007316DF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8" w:history="1">
        <w:r w:rsidR="00DF20BC" w:rsidRPr="007316DF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2D3A598" w14:textId="1BDD8A77" w:rsidR="00115A2B" w:rsidRPr="007316DF" w:rsidRDefault="00031409" w:rsidP="007316D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316DF">
        <w:rPr>
          <w:rFonts w:asciiTheme="minorHAnsi" w:hAnsiTheme="minorHAnsi" w:cstheme="minorHAnsi"/>
          <w:color w:val="000000"/>
          <w:sz w:val="22"/>
          <w:szCs w:val="22"/>
        </w:rPr>
        <w:t xml:space="preserve">Dott. Di Matteo Tel. 075/5820227 - </w:t>
      </w:r>
      <w:r w:rsidR="00E81881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6229E" w:rsidRPr="007316DF">
        <w:rPr>
          <w:rFonts w:asciiTheme="minorHAnsi" w:hAnsiTheme="minorHAnsi" w:cstheme="minorHAnsi"/>
          <w:color w:val="000000"/>
          <w:sz w:val="22"/>
          <w:szCs w:val="22"/>
        </w:rPr>
        <w:t>ott. Dominici Tel. 0744/443418</w:t>
      </w:r>
    </w:p>
    <w:p w14:paraId="5FB60F9E" w14:textId="77777777" w:rsidR="00C431F0" w:rsidRPr="007316DF" w:rsidRDefault="00C431F0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4A8D97B" w14:textId="5E02B4CC" w:rsidR="00C431F0" w:rsidRPr="007316DF" w:rsidRDefault="00C431F0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8DED9D7" w14:textId="77777777" w:rsidR="00CF3FB0" w:rsidRPr="007316DF" w:rsidRDefault="00CF3FB0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948D4C" w14:textId="77777777" w:rsidR="00C431F0" w:rsidRPr="007316DF" w:rsidRDefault="00C431F0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1C29AC8E" w:rsidR="00FA09FD" w:rsidRPr="007316DF" w:rsidRDefault="00FA09FD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7316DF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DF0CC1">
        <w:rPr>
          <w:rFonts w:asciiTheme="minorHAnsi" w:hAnsiTheme="minorHAnsi" w:cstheme="minorHAnsi"/>
          <w:sz w:val="22"/>
          <w:szCs w:val="22"/>
        </w:rPr>
        <w:t>07</w:t>
      </w:r>
      <w:r w:rsidR="00D72E55" w:rsidRPr="007316DF">
        <w:rPr>
          <w:rFonts w:asciiTheme="minorHAnsi" w:hAnsiTheme="minorHAnsi" w:cstheme="minorHAnsi"/>
          <w:sz w:val="22"/>
          <w:szCs w:val="22"/>
        </w:rPr>
        <w:t>/0</w:t>
      </w:r>
      <w:r w:rsidR="00DF0CC1">
        <w:rPr>
          <w:rFonts w:asciiTheme="minorHAnsi" w:hAnsiTheme="minorHAnsi" w:cstheme="minorHAnsi"/>
          <w:sz w:val="22"/>
          <w:szCs w:val="22"/>
        </w:rPr>
        <w:t>8</w:t>
      </w:r>
      <w:r w:rsidR="00865843" w:rsidRPr="007316DF">
        <w:rPr>
          <w:rFonts w:asciiTheme="minorHAnsi" w:hAnsiTheme="minorHAnsi" w:cstheme="minorHAnsi"/>
          <w:sz w:val="22"/>
          <w:szCs w:val="22"/>
        </w:rPr>
        <w:t>/2</w:t>
      </w:r>
      <w:r w:rsidR="00466C5C" w:rsidRPr="007316DF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7316DF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219C2" w14:textId="77777777" w:rsidR="007A3CBF" w:rsidRDefault="007A3CBF">
      <w:r>
        <w:separator/>
      </w:r>
    </w:p>
  </w:endnote>
  <w:endnote w:type="continuationSeparator" w:id="0">
    <w:p w14:paraId="1353DE0E" w14:textId="77777777" w:rsidR="007A3CBF" w:rsidRDefault="007A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EAFE8" w14:textId="77777777" w:rsidR="007A3CBF" w:rsidRDefault="007A3CBF">
      <w:r>
        <w:separator/>
      </w:r>
    </w:p>
  </w:footnote>
  <w:footnote w:type="continuationSeparator" w:id="0">
    <w:p w14:paraId="7FDF4B0F" w14:textId="77777777" w:rsidR="007A3CBF" w:rsidRDefault="007A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1C35"/>
    <w:multiLevelType w:val="hybridMultilevel"/>
    <w:tmpl w:val="A9F488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E6E222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A42503"/>
    <w:multiLevelType w:val="hybridMultilevel"/>
    <w:tmpl w:val="398283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EC7BD9"/>
    <w:multiLevelType w:val="hybridMultilevel"/>
    <w:tmpl w:val="4AD64816"/>
    <w:lvl w:ilvl="0" w:tplc="085E587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DB445A"/>
    <w:multiLevelType w:val="hybridMultilevel"/>
    <w:tmpl w:val="52BE9984"/>
    <w:lvl w:ilvl="0" w:tplc="00144E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D28EF"/>
    <w:multiLevelType w:val="multilevel"/>
    <w:tmpl w:val="0DE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7"/>
  </w:num>
  <w:num w:numId="16">
    <w:abstractNumId w:val="18"/>
  </w:num>
  <w:num w:numId="17">
    <w:abstractNumId w:val="16"/>
  </w:num>
  <w:num w:numId="18">
    <w:abstractNumId w:val="24"/>
  </w:num>
  <w:num w:numId="19">
    <w:abstractNumId w:val="3"/>
  </w:num>
  <w:num w:numId="20">
    <w:abstractNumId w:val="12"/>
  </w:num>
  <w:num w:numId="21">
    <w:abstractNumId w:val="2"/>
  </w:num>
  <w:num w:numId="22">
    <w:abstractNumId w:val="23"/>
  </w:num>
  <w:num w:numId="23">
    <w:abstractNumId w:val="15"/>
  </w:num>
  <w:num w:numId="24">
    <w:abstractNumId w:val="15"/>
  </w:num>
  <w:num w:numId="25">
    <w:abstractNumId w:val="1"/>
  </w:num>
  <w:num w:numId="26">
    <w:abstractNumId w:val="13"/>
  </w:num>
  <w:num w:numId="27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1B02"/>
    <w:rsid w:val="00062FAD"/>
    <w:rsid w:val="000648AF"/>
    <w:rsid w:val="000661DC"/>
    <w:rsid w:val="00071197"/>
    <w:rsid w:val="000721A8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05B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2FC3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09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0628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84634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07FC3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5ECD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6D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05CF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A3CBF"/>
    <w:rsid w:val="007A5448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1BF7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C7B00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069A8"/>
    <w:rsid w:val="00A14320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0A26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77EF"/>
    <w:rsid w:val="00AD0209"/>
    <w:rsid w:val="00AD34DB"/>
    <w:rsid w:val="00AD5342"/>
    <w:rsid w:val="00AE114E"/>
    <w:rsid w:val="00AE67ED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0157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31F0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3FB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0CC1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24C1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7790"/>
    <w:rsid w:val="00E81881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207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87FAA"/>
    <w:rsid w:val="00F92C12"/>
    <w:rsid w:val="00F93523"/>
    <w:rsid w:val="00F94D0B"/>
    <w:rsid w:val="00F95509"/>
    <w:rsid w:val="00FA09FD"/>
    <w:rsid w:val="00FA0C5F"/>
    <w:rsid w:val="00FA311D"/>
    <w:rsid w:val="00FA3C29"/>
    <w:rsid w:val="00FA5E7E"/>
    <w:rsid w:val="00FB0854"/>
    <w:rsid w:val="00FB228E"/>
    <w:rsid w:val="00FB2C88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15</cp:revision>
  <cp:lastPrinted>2020-07-29T10:13:00Z</cp:lastPrinted>
  <dcterms:created xsi:type="dcterms:W3CDTF">2020-07-29T10:10:00Z</dcterms:created>
  <dcterms:modified xsi:type="dcterms:W3CDTF">2020-08-07T10:19:00Z</dcterms:modified>
</cp:coreProperties>
</file>