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8C14" w14:textId="32F40B74" w:rsidR="0078326C" w:rsidRDefault="00952E48" w:rsidP="00BF493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A5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8326C">
        <w:rPr>
          <w:rFonts w:asciiTheme="minorHAnsi" w:hAnsiTheme="minorHAnsi" w:cstheme="minorHAnsi"/>
          <w:b/>
          <w:bCs/>
          <w:sz w:val="22"/>
          <w:szCs w:val="22"/>
        </w:rPr>
        <w:t>Attività didattiche delle autoscuole: nuove Linee guida per contenimento Covid-19</w:t>
      </w:r>
    </w:p>
    <w:p w14:paraId="42B51FEC" w14:textId="77777777" w:rsidR="0078326C" w:rsidRDefault="0078326C" w:rsidP="00BF493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F3A3EA" w14:textId="3FEC0BA3" w:rsidR="0078326C" w:rsidRPr="0078326C" w:rsidRDefault="0078326C" w:rsidP="00BF493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326C">
        <w:rPr>
          <w:rFonts w:asciiTheme="minorHAnsi" w:hAnsiTheme="minorHAnsi" w:cstheme="minorHAnsi"/>
          <w:sz w:val="22"/>
          <w:szCs w:val="22"/>
        </w:rPr>
        <w:t>Le disposizioni si applicano a corsi per accesso alla professione,</w:t>
      </w:r>
      <w:r>
        <w:rPr>
          <w:rFonts w:asciiTheme="minorHAnsi" w:hAnsiTheme="minorHAnsi" w:cstheme="minorHAnsi"/>
          <w:sz w:val="22"/>
          <w:szCs w:val="22"/>
        </w:rPr>
        <w:t xml:space="preserve"> corsi</w:t>
      </w:r>
      <w:r w:rsidRPr="0078326C">
        <w:rPr>
          <w:rFonts w:asciiTheme="minorHAnsi" w:hAnsiTheme="minorHAnsi" w:cstheme="minorHAnsi"/>
          <w:sz w:val="22"/>
          <w:szCs w:val="22"/>
        </w:rPr>
        <w:t xml:space="preserve"> sul tachigrafo, di CQC e ADR</w:t>
      </w:r>
    </w:p>
    <w:p w14:paraId="018B159E" w14:textId="77777777" w:rsidR="0078326C" w:rsidRDefault="0078326C" w:rsidP="00BF493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7EADC" w14:textId="77777777" w:rsidR="00BF4939" w:rsidRPr="00BF4939" w:rsidRDefault="00BF4939" w:rsidP="00BF493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A1FF" w14:textId="07516ADD" w:rsidR="00BF4939" w:rsidRDefault="00BF4939" w:rsidP="00BF4939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23F2C7" w14:textId="7C23F6E9" w:rsidR="0078326C" w:rsidRPr="0051464C" w:rsidRDefault="0078326C" w:rsidP="0078326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326C">
        <w:rPr>
          <w:rFonts w:asciiTheme="minorHAnsi" w:hAnsiTheme="minorHAnsi" w:cstheme="minorHAnsi"/>
          <w:sz w:val="22"/>
          <w:szCs w:val="22"/>
        </w:rPr>
        <w:t xml:space="preserve">Le </w:t>
      </w:r>
      <w:r>
        <w:rPr>
          <w:rFonts w:asciiTheme="minorHAnsi" w:hAnsiTheme="minorHAnsi" w:cstheme="minorHAnsi"/>
          <w:sz w:val="22"/>
          <w:szCs w:val="22"/>
        </w:rPr>
        <w:t xml:space="preserve">nuove </w:t>
      </w:r>
      <w:r w:rsidRPr="0078326C">
        <w:rPr>
          <w:rFonts w:asciiTheme="minorHAnsi" w:hAnsiTheme="minorHAnsi" w:cstheme="minorHAnsi"/>
          <w:sz w:val="22"/>
          <w:szCs w:val="22"/>
        </w:rPr>
        <w:t>Linee guida per il contenimento del contagio da C</w:t>
      </w:r>
      <w:r>
        <w:rPr>
          <w:rFonts w:asciiTheme="minorHAnsi" w:hAnsiTheme="minorHAnsi" w:cstheme="minorHAnsi"/>
          <w:sz w:val="22"/>
          <w:szCs w:val="22"/>
        </w:rPr>
        <w:t>ovid</w:t>
      </w:r>
      <w:r w:rsidRPr="0078326C">
        <w:rPr>
          <w:rFonts w:asciiTheme="minorHAnsi" w:hAnsiTheme="minorHAnsi" w:cstheme="minorHAnsi"/>
          <w:sz w:val="22"/>
          <w:szCs w:val="22"/>
        </w:rPr>
        <w:t>-19 nell’esercizio delle attività didattiche delle autoscuole</w:t>
      </w:r>
      <w:r>
        <w:rPr>
          <w:rFonts w:asciiTheme="minorHAnsi" w:hAnsiTheme="minorHAnsi" w:cstheme="minorHAnsi"/>
          <w:sz w:val="22"/>
          <w:szCs w:val="22"/>
        </w:rPr>
        <w:t>, emanate dalla Direzione Generale per la Motorizzazione lo scorso 9 settembre (</w:t>
      </w:r>
      <w:r w:rsidRPr="0078326C"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326C">
        <w:rPr>
          <w:rFonts w:asciiTheme="minorHAnsi" w:hAnsiTheme="minorHAnsi" w:cstheme="minorHAnsi"/>
          <w:b/>
          <w:bCs/>
          <w:sz w:val="22"/>
          <w:szCs w:val="22"/>
        </w:rPr>
        <w:t>allegat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) in sostituzione di quelle trasmesse il 20 maggio 2020, si applicano anche ai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 xml:space="preserve">corsi per l’accesso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alla professione di trasportatore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 xml:space="preserve">e a quelli per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il buon funzionamento del tachigrafo.</w:t>
      </w:r>
    </w:p>
    <w:p w14:paraId="469BFA46" w14:textId="77777777" w:rsidR="0051464C" w:rsidRDefault="0051464C" w:rsidP="00BF493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97D4EBD" w14:textId="62B05CD2" w:rsidR="00BF4939" w:rsidRPr="0078326C" w:rsidRDefault="0051464C" w:rsidP="00BF493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 ha chiarito, come informa ANITA, la </w:t>
      </w:r>
      <w:r w:rsidRPr="00BF4939">
        <w:rPr>
          <w:rFonts w:asciiTheme="minorHAnsi" w:hAnsiTheme="minorHAnsi" w:cstheme="minorHAnsi"/>
          <w:sz w:val="22"/>
          <w:szCs w:val="22"/>
        </w:rPr>
        <w:t>Direzione Generale per il trasporto stradale e l’intermodalità</w:t>
      </w:r>
      <w:r>
        <w:rPr>
          <w:rFonts w:asciiTheme="minorHAnsi" w:hAnsiTheme="minorHAnsi" w:cstheme="minorHAnsi"/>
          <w:sz w:val="22"/>
          <w:szCs w:val="22"/>
        </w:rPr>
        <w:t xml:space="preserve"> del MIT con circolare del 23 settembre 2020,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>
        <w:rPr>
          <w:rFonts w:asciiTheme="minorHAnsi" w:hAnsiTheme="minorHAnsi" w:cstheme="minorHAnsi"/>
          <w:sz w:val="22"/>
          <w:szCs w:val="22"/>
        </w:rPr>
        <w:t>.</w:t>
      </w:r>
      <w:r w:rsidR="007832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13DBF" w14:textId="77777777" w:rsidR="0078326C" w:rsidRDefault="0078326C" w:rsidP="00BF493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9A40DD" w14:textId="16CF9A3B" w:rsidR="0051464C" w:rsidRDefault="0051464C" w:rsidP="0051464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Con l’emanazione delle nuove Linee guida si è inoltre reso necessario </w:t>
      </w:r>
      <w:r w:rsidRPr="00305F08">
        <w:rPr>
          <w:rFonts w:asciiTheme="minorHAnsi" w:hAnsiTheme="minorHAnsi" w:cstheme="minorHAnsi"/>
          <w:sz w:val="22"/>
          <w:szCs w:val="22"/>
        </w:rPr>
        <w:t xml:space="preserve">aggiornare il contenuto della circolare MIT del 15 giugno </w:t>
      </w:r>
      <w:r>
        <w:rPr>
          <w:rFonts w:asciiTheme="minorHAnsi" w:hAnsiTheme="minorHAnsi" w:cstheme="minorHAnsi"/>
          <w:sz w:val="22"/>
          <w:szCs w:val="22"/>
        </w:rPr>
        <w:t>scorso,</w:t>
      </w:r>
      <w:r w:rsidRPr="00305F08">
        <w:rPr>
          <w:rFonts w:asciiTheme="minorHAnsi" w:hAnsiTheme="minorHAnsi" w:cstheme="minorHAnsi"/>
          <w:sz w:val="22"/>
          <w:szCs w:val="22"/>
        </w:rPr>
        <w:t xml:space="preserve"> relativa all’utilizzo delle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aule esterne</w:t>
      </w:r>
      <w:r w:rsidRPr="00305F08">
        <w:rPr>
          <w:rFonts w:asciiTheme="minorHAnsi" w:hAnsiTheme="minorHAnsi" w:cstheme="minorHAnsi"/>
          <w:sz w:val="22"/>
          <w:szCs w:val="22"/>
        </w:rPr>
        <w:t xml:space="preserve"> alle sedi autorizzate dalle autoscuole e dai centri di istruzione automobilistica per svolgere i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corsi di qualificazione iniziale e di formazione periodica.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464C">
        <w:rPr>
          <w:rFonts w:asciiTheme="minorHAnsi" w:hAnsiTheme="minorHAnsi" w:cstheme="minorHAnsi"/>
          <w:sz w:val="22"/>
          <w:szCs w:val="22"/>
        </w:rPr>
        <w:t>Lo ha stabilito</w:t>
      </w:r>
      <w:r>
        <w:rPr>
          <w:rFonts w:asciiTheme="minorHAnsi" w:hAnsiTheme="minorHAnsi" w:cstheme="minorHAnsi"/>
          <w:sz w:val="22"/>
          <w:szCs w:val="22"/>
        </w:rPr>
        <w:t xml:space="preserve"> la DG per la Motorizzazione con circolare del 22 settembre, </w:t>
      </w:r>
      <w:r w:rsidRPr="0051464C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>
        <w:rPr>
          <w:rFonts w:asciiTheme="minorHAnsi" w:hAnsiTheme="minorHAnsi" w:cstheme="minorHAnsi"/>
          <w:sz w:val="22"/>
          <w:szCs w:val="22"/>
        </w:rPr>
        <w:t>, la quale ricorda inoltre che</w:t>
      </w:r>
      <w:r w:rsidRPr="00305F08">
        <w:rPr>
          <w:rFonts w:asciiTheme="minorHAnsi" w:hAnsiTheme="minorHAnsi" w:cstheme="minorHAnsi"/>
          <w:sz w:val="22"/>
          <w:szCs w:val="22"/>
        </w:rPr>
        <w:t xml:space="preserve"> l’utilizzo delle aule esterne non può protrarsi oltre il 31 dicembre 2020. </w:t>
      </w:r>
    </w:p>
    <w:p w14:paraId="3D274153" w14:textId="3AB752CD" w:rsidR="0051464C" w:rsidRPr="0051464C" w:rsidRDefault="0051464C" w:rsidP="0051464C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55F4212" w14:textId="6C26A148" w:rsidR="00236ACB" w:rsidRDefault="00236ACB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063381" w14:textId="77777777" w:rsidR="00665AF0" w:rsidRPr="00236ACB" w:rsidRDefault="00665AF0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8DCFF99" w14:textId="6146744F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E8F1D5" w14:textId="77777777" w:rsidR="00236ACB" w:rsidRPr="00236ACB" w:rsidRDefault="00236ACB" w:rsidP="00236ACB">
      <w:pPr>
        <w:ind w:left="142"/>
        <w:jc w:val="both"/>
        <w:rPr>
          <w:rFonts w:asciiTheme="minorHAnsi" w:eastAsia="Calibri" w:hAnsiTheme="minorHAnsi" w:cstheme="minorHAnsi"/>
        </w:rPr>
      </w:pPr>
    </w:p>
    <w:p w14:paraId="169AA268" w14:textId="57AFC309" w:rsidR="003B689E" w:rsidRDefault="003B689E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DA1666" w14:textId="77777777" w:rsidR="00EA6AF4" w:rsidRPr="002428D1" w:rsidRDefault="00EA6AF4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2428D1" w:rsidRDefault="008C1069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8D1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428D1" w:rsidRDefault="00AF540A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2428D1" w:rsidRDefault="0029374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Pr="002428D1" w:rsidRDefault="00F04F79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05F2A885" w:rsidR="00324DF7" w:rsidRDefault="00324DF7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937A2D3" w14:textId="77777777" w:rsidR="00665AF0" w:rsidRDefault="00665AF0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A0F0A7A" w14:textId="77777777" w:rsidR="00236ACB" w:rsidRPr="002428D1" w:rsidRDefault="00236ACB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2428D1" w:rsidRDefault="00B44F81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71AB840" w:rsidR="00FA09FD" w:rsidRDefault="00FA09FD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>Pubblicata il</w:t>
      </w:r>
      <w:r w:rsidR="00251E4E">
        <w:rPr>
          <w:rFonts w:asciiTheme="minorHAnsi" w:hAnsiTheme="minorHAnsi" w:cstheme="minorHAnsi"/>
          <w:sz w:val="22"/>
          <w:szCs w:val="22"/>
        </w:rPr>
        <w:t xml:space="preserve"> </w:t>
      </w:r>
      <w:r w:rsidR="00305F08">
        <w:rPr>
          <w:rFonts w:asciiTheme="minorHAnsi" w:hAnsiTheme="minorHAnsi" w:cstheme="minorHAnsi"/>
          <w:sz w:val="22"/>
          <w:szCs w:val="22"/>
        </w:rPr>
        <w:t>2</w:t>
      </w:r>
      <w:r w:rsidR="0051464C">
        <w:rPr>
          <w:rFonts w:asciiTheme="minorHAnsi" w:hAnsiTheme="minorHAnsi" w:cstheme="minorHAnsi"/>
          <w:sz w:val="22"/>
          <w:szCs w:val="22"/>
        </w:rPr>
        <w:t>8</w:t>
      </w:r>
      <w:r w:rsidR="00251E4E">
        <w:rPr>
          <w:rFonts w:asciiTheme="minorHAnsi" w:hAnsiTheme="minorHAnsi" w:cstheme="minorHAnsi"/>
          <w:sz w:val="22"/>
          <w:szCs w:val="22"/>
        </w:rPr>
        <w:t>/09</w:t>
      </w:r>
      <w:r w:rsidR="00051C34" w:rsidRPr="002428D1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2428D1" w:rsidRDefault="00251E4E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sectPr w:rsidR="00251E4E" w:rsidRPr="002428D1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CF886" w14:textId="77777777" w:rsidR="001137C7" w:rsidRDefault="001137C7">
      <w:r>
        <w:separator/>
      </w:r>
    </w:p>
  </w:endnote>
  <w:endnote w:type="continuationSeparator" w:id="0">
    <w:p w14:paraId="501FBC28" w14:textId="77777777" w:rsidR="001137C7" w:rsidRDefault="0011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271D" w14:textId="77777777" w:rsidR="001137C7" w:rsidRDefault="001137C7">
      <w:r>
        <w:separator/>
      </w:r>
    </w:p>
  </w:footnote>
  <w:footnote w:type="continuationSeparator" w:id="0">
    <w:p w14:paraId="7CA64A29" w14:textId="77777777" w:rsidR="001137C7" w:rsidRDefault="0011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37C7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464C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26C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4B78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4A6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4939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0220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2020-09-25T14:47:00Z</dcterms:created>
  <dcterms:modified xsi:type="dcterms:W3CDTF">2020-09-28T11:45:00Z</dcterms:modified>
</cp:coreProperties>
</file>