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9C46" w14:textId="4D0E0E10" w:rsidR="00A252B0" w:rsidRDefault="00952E48" w:rsidP="006D66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52B0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6D6669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SS</w:t>
      </w:r>
      <w:r w:rsidR="006D66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6669" w:rsidRPr="006D6669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6D666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D6669" w:rsidRPr="006D6669">
        <w:rPr>
          <w:rFonts w:asciiTheme="minorHAnsi" w:hAnsiTheme="minorHAnsi" w:cstheme="minorHAnsi"/>
          <w:b/>
          <w:bCs/>
          <w:sz w:val="22"/>
          <w:szCs w:val="22"/>
        </w:rPr>
        <w:t>Flaminia</w:t>
      </w:r>
      <w:r w:rsidR="006D666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6D6669" w:rsidRPr="006D6669">
        <w:rPr>
          <w:rFonts w:asciiTheme="minorHAnsi" w:hAnsiTheme="minorHAnsi" w:cstheme="minorHAnsi"/>
          <w:b/>
          <w:bCs/>
          <w:sz w:val="22"/>
          <w:szCs w:val="22"/>
        </w:rPr>
        <w:t xml:space="preserve">: lavori tra Sant’Eraclio e Trevi </w:t>
      </w:r>
      <w:r w:rsidR="00A252B0" w:rsidRPr="00A252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4950D7" w14:textId="77777777" w:rsidR="00A252B0" w:rsidRPr="00A252B0" w:rsidRDefault="00A252B0" w:rsidP="00A252B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75D073" w14:textId="7C0700DF" w:rsidR="00A252B0" w:rsidRPr="006D6669" w:rsidRDefault="006D6669" w:rsidP="006D6669">
      <w:pPr>
        <w:jc w:val="both"/>
        <w:rPr>
          <w:rFonts w:asciiTheme="minorHAnsi" w:hAnsiTheme="minorHAnsi" w:cstheme="minorHAnsi"/>
          <w:sz w:val="22"/>
          <w:szCs w:val="22"/>
        </w:rPr>
      </w:pPr>
      <w:r w:rsidRPr="006D6669">
        <w:rPr>
          <w:rFonts w:asciiTheme="minorHAnsi" w:hAnsiTheme="minorHAnsi" w:cstheme="minorHAnsi"/>
          <w:sz w:val="22"/>
          <w:szCs w:val="22"/>
        </w:rPr>
        <w:t xml:space="preserve">Da </w:t>
      </w:r>
      <w:r>
        <w:rPr>
          <w:rFonts w:asciiTheme="minorHAnsi" w:hAnsiTheme="minorHAnsi" w:cstheme="minorHAnsi"/>
          <w:sz w:val="22"/>
          <w:szCs w:val="22"/>
        </w:rPr>
        <w:t xml:space="preserve">mercoledì 16 settembre transito a doppio senso su una carreggiata </w:t>
      </w:r>
    </w:p>
    <w:p w14:paraId="28A7342C" w14:textId="306F1C13" w:rsidR="006D6669" w:rsidRPr="0028151C" w:rsidRDefault="006D6669" w:rsidP="006D6669">
      <w:pPr>
        <w:pStyle w:val="NormaleWeb"/>
      </w:pPr>
      <w:r>
        <w:t>ANAS Strade</w:t>
      </w:r>
      <w:r>
        <w:t xml:space="preserve"> informa</w:t>
      </w:r>
      <w:r>
        <w:t xml:space="preserve">, con un </w:t>
      </w:r>
      <w:hyperlink r:id="rId7" w:history="1">
        <w:r w:rsidRPr="006D6669">
          <w:rPr>
            <w:rStyle w:val="Collegamentoipertestuale"/>
            <w:u w:val="none"/>
          </w:rPr>
          <w:t>com</w:t>
        </w:r>
        <w:r w:rsidRPr="006D6669">
          <w:rPr>
            <w:rStyle w:val="Collegamentoipertestuale"/>
            <w:u w:val="none"/>
          </w:rPr>
          <w:t>u</w:t>
        </w:r>
        <w:r w:rsidRPr="006D6669">
          <w:rPr>
            <w:rStyle w:val="Collegamentoipertestuale"/>
            <w:u w:val="none"/>
          </w:rPr>
          <w:t>nicato</w:t>
        </w:r>
      </w:hyperlink>
      <w:r>
        <w:t>, che p</w:t>
      </w:r>
      <w:r w:rsidRPr="0028151C">
        <w:t>roseguono i lavori di risanamento profondo della pavimentazione sulla strada statale 3 “Flaminia” tra Foligno e Spoleto. </w:t>
      </w:r>
    </w:p>
    <w:p w14:paraId="31894B42" w14:textId="149B2067" w:rsidR="006D6669" w:rsidRDefault="006D6669" w:rsidP="006D6669">
      <w:pPr>
        <w:pStyle w:val="NormaleWeb"/>
      </w:pPr>
      <w:r w:rsidRPr="0028151C">
        <w:t xml:space="preserve">Per consentire l’avanzamento degli interventi, </w:t>
      </w:r>
      <w:r w:rsidRPr="0028151C">
        <w:rPr>
          <w:b/>
          <w:bCs/>
        </w:rPr>
        <w:t>a partire da mercoledì 16 settembre</w:t>
      </w:r>
      <w:r w:rsidRPr="0028151C">
        <w:t xml:space="preserve"> il transito tra Sant’Eraclio e Trevi sarà provvisoriamente regolato a doppio senso in carreggiata opposta, mentre per chi viaggia in direzione Foligno saranno temporaneamente chiuse le rampe di ingresso dello svincolo di Trevi e di uscita dello svincolo di Sant’Eraclio. </w:t>
      </w:r>
    </w:p>
    <w:p w14:paraId="08E4A475" w14:textId="77777777" w:rsidR="006D6669" w:rsidRPr="0028151C" w:rsidRDefault="006D6669" w:rsidP="006D6669">
      <w:pPr>
        <w:pStyle w:val="NormaleWeb"/>
      </w:pPr>
      <w:r w:rsidRPr="0028151C">
        <w:t>Il completamento di questa fase</w:t>
      </w:r>
      <w:r>
        <w:t>, fa sapere ANAS,</w:t>
      </w:r>
      <w:r w:rsidRPr="0028151C">
        <w:t xml:space="preserve"> è previsto </w:t>
      </w:r>
      <w:r w:rsidRPr="0028151C">
        <w:rPr>
          <w:b/>
          <w:bCs/>
        </w:rPr>
        <w:t>entro il 27 ottobre</w:t>
      </w:r>
      <w:r w:rsidRPr="0028151C">
        <w:t>. </w:t>
      </w:r>
    </w:p>
    <w:p w14:paraId="04C0EF53" w14:textId="6A363D0A" w:rsidR="00324DF7" w:rsidRDefault="00324DF7" w:rsidP="006D6669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DD09308" w14:textId="77777777" w:rsidR="000E0A22" w:rsidRPr="00A252B0" w:rsidRDefault="000E0A22" w:rsidP="00A252B0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9AA268" w14:textId="57AFC309" w:rsidR="003B689E" w:rsidRDefault="003B689E" w:rsidP="002428D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CDA1666" w14:textId="77777777" w:rsidR="00EA6AF4" w:rsidRPr="002428D1" w:rsidRDefault="00EA6AF4" w:rsidP="002428D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3676F36" w:rsidR="008C1069" w:rsidRPr="002428D1" w:rsidRDefault="008C1069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28D1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2428D1" w:rsidRDefault="001E193D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2428D1" w:rsidRDefault="001E193D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2428D1" w:rsidRDefault="00AF540A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07689C" w14:textId="77777777" w:rsidR="00293748" w:rsidRPr="002428D1" w:rsidRDefault="00293748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78AA090F" w:rsidR="00F04F79" w:rsidRPr="002428D1" w:rsidRDefault="00F04F79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E2A7059" w14:textId="77777777" w:rsidR="00324DF7" w:rsidRPr="002428D1" w:rsidRDefault="00324DF7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E269418" w14:textId="429FA0B1" w:rsidR="00B44F81" w:rsidRPr="002428D1" w:rsidRDefault="00B44F81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949F985" w14:textId="77777777" w:rsidR="00712578" w:rsidRPr="002428D1" w:rsidRDefault="00712578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4B062A77" w:rsidR="00FA09FD" w:rsidRDefault="00FA09FD" w:rsidP="00EA6AF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>Pubblicata il</w:t>
      </w:r>
      <w:r w:rsidR="00251E4E">
        <w:rPr>
          <w:rFonts w:asciiTheme="minorHAnsi" w:hAnsiTheme="minorHAnsi" w:cstheme="minorHAnsi"/>
          <w:sz w:val="22"/>
          <w:szCs w:val="22"/>
        </w:rPr>
        <w:t xml:space="preserve"> </w:t>
      </w:r>
      <w:r w:rsidR="00D93D94">
        <w:rPr>
          <w:rFonts w:asciiTheme="minorHAnsi" w:hAnsiTheme="minorHAnsi" w:cstheme="minorHAnsi"/>
          <w:sz w:val="22"/>
          <w:szCs w:val="22"/>
        </w:rPr>
        <w:t>1</w:t>
      </w:r>
      <w:r w:rsidR="006D6669">
        <w:rPr>
          <w:rFonts w:asciiTheme="minorHAnsi" w:hAnsiTheme="minorHAnsi" w:cstheme="minorHAnsi"/>
          <w:sz w:val="22"/>
          <w:szCs w:val="22"/>
        </w:rPr>
        <w:t>5</w:t>
      </w:r>
      <w:r w:rsidR="00251E4E">
        <w:rPr>
          <w:rFonts w:asciiTheme="minorHAnsi" w:hAnsiTheme="minorHAnsi" w:cstheme="minorHAnsi"/>
          <w:sz w:val="22"/>
          <w:szCs w:val="22"/>
        </w:rPr>
        <w:t>/09</w:t>
      </w:r>
      <w:r w:rsidR="00051C34" w:rsidRPr="002428D1">
        <w:rPr>
          <w:rFonts w:asciiTheme="minorHAnsi" w:hAnsiTheme="minorHAnsi" w:cstheme="minorHAnsi"/>
          <w:sz w:val="22"/>
          <w:szCs w:val="22"/>
        </w:rPr>
        <w:t>/2020</w:t>
      </w:r>
    </w:p>
    <w:p w14:paraId="57A441CB" w14:textId="77777777" w:rsidR="00251E4E" w:rsidRPr="002428D1" w:rsidRDefault="00251E4E" w:rsidP="00EA6AF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sectPr w:rsidR="00251E4E" w:rsidRPr="002428D1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1A377" w14:textId="77777777" w:rsidR="00BD7DA6" w:rsidRDefault="00BD7DA6">
      <w:r>
        <w:separator/>
      </w:r>
    </w:p>
  </w:endnote>
  <w:endnote w:type="continuationSeparator" w:id="0">
    <w:p w14:paraId="312C3CBE" w14:textId="77777777" w:rsidR="00BD7DA6" w:rsidRDefault="00BD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5E8C1" w14:textId="77777777" w:rsidR="00BD7DA6" w:rsidRDefault="00BD7DA6">
      <w:r>
        <w:separator/>
      </w:r>
    </w:p>
  </w:footnote>
  <w:footnote w:type="continuationSeparator" w:id="0">
    <w:p w14:paraId="31CD42A1" w14:textId="77777777" w:rsidR="00BD7DA6" w:rsidRDefault="00BD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3321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448E"/>
    <w:rsid w:val="001B6900"/>
    <w:rsid w:val="001B7ED8"/>
    <w:rsid w:val="001C016B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28D1"/>
    <w:rsid w:val="00243355"/>
    <w:rsid w:val="00243A70"/>
    <w:rsid w:val="002474D0"/>
    <w:rsid w:val="00251D4B"/>
    <w:rsid w:val="00251E4E"/>
    <w:rsid w:val="00254B89"/>
    <w:rsid w:val="002555F6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7EEB"/>
    <w:rsid w:val="002C16E2"/>
    <w:rsid w:val="002C2D69"/>
    <w:rsid w:val="002C6967"/>
    <w:rsid w:val="002D128B"/>
    <w:rsid w:val="002D1D07"/>
    <w:rsid w:val="002D2036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223E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3BEC"/>
    <w:rsid w:val="0042628C"/>
    <w:rsid w:val="004310C8"/>
    <w:rsid w:val="0043172E"/>
    <w:rsid w:val="004334F8"/>
    <w:rsid w:val="00434368"/>
    <w:rsid w:val="00434405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176B"/>
    <w:rsid w:val="005C2A8D"/>
    <w:rsid w:val="005C3563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77E"/>
    <w:rsid w:val="00696918"/>
    <w:rsid w:val="006A01F4"/>
    <w:rsid w:val="006A0AE9"/>
    <w:rsid w:val="006A2CE3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2F44"/>
    <w:rsid w:val="006D3209"/>
    <w:rsid w:val="006D3234"/>
    <w:rsid w:val="006D6669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698A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4D6F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34668"/>
    <w:rsid w:val="00935FF3"/>
    <w:rsid w:val="009365B8"/>
    <w:rsid w:val="009401CD"/>
    <w:rsid w:val="009431DB"/>
    <w:rsid w:val="00944494"/>
    <w:rsid w:val="00947A8D"/>
    <w:rsid w:val="00952818"/>
    <w:rsid w:val="00952E48"/>
    <w:rsid w:val="00957C7D"/>
    <w:rsid w:val="00961CD5"/>
    <w:rsid w:val="0096229E"/>
    <w:rsid w:val="0096394C"/>
    <w:rsid w:val="00967EB0"/>
    <w:rsid w:val="009710B5"/>
    <w:rsid w:val="00972881"/>
    <w:rsid w:val="009755BE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1A79"/>
    <w:rsid w:val="00B362DC"/>
    <w:rsid w:val="00B37734"/>
    <w:rsid w:val="00B40ABB"/>
    <w:rsid w:val="00B425C9"/>
    <w:rsid w:val="00B43AC8"/>
    <w:rsid w:val="00B44F81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D7DA6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44DF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899"/>
    <w:rsid w:val="00C90998"/>
    <w:rsid w:val="00C9219E"/>
    <w:rsid w:val="00C9299B"/>
    <w:rsid w:val="00C95987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0CFA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3DA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deanas.it/it/umbria-anas-lavori-sulla-ss3-%E2%80%9Cflaminia%E2%80%9D-tra-sant%E2%80%99eraclio-e-trev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7</cp:revision>
  <cp:lastPrinted>2020-07-31T13:58:00Z</cp:lastPrinted>
  <dcterms:created xsi:type="dcterms:W3CDTF">2020-09-11T13:17:00Z</dcterms:created>
  <dcterms:modified xsi:type="dcterms:W3CDTF">2020-09-15T11:33:00Z</dcterms:modified>
</cp:coreProperties>
</file>