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AC8C5" w14:textId="6FFC103C" w:rsidR="002B5E1C" w:rsidRDefault="00952E48" w:rsidP="002B5E1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E1C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B06982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2B5E1C" w:rsidRPr="002B5E1C">
        <w:rPr>
          <w:rFonts w:asciiTheme="minorHAnsi" w:hAnsiTheme="minorHAnsi" w:cstheme="minorHAnsi"/>
          <w:b/>
          <w:bCs/>
          <w:sz w:val="22"/>
          <w:szCs w:val="22"/>
        </w:rPr>
        <w:t xml:space="preserve">ariazione punti patente </w:t>
      </w:r>
      <w:r w:rsidR="00B0698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2B5E1C" w:rsidRPr="002B5E1C">
        <w:rPr>
          <w:rFonts w:asciiTheme="minorHAnsi" w:hAnsiTheme="minorHAnsi" w:cstheme="minorHAnsi"/>
          <w:b/>
          <w:bCs/>
          <w:sz w:val="22"/>
          <w:szCs w:val="22"/>
        </w:rPr>
        <w:t xml:space="preserve"> aggiornamento residenza su carta di circolazione/documento unico</w:t>
      </w:r>
      <w:r w:rsidR="00B06982">
        <w:rPr>
          <w:rFonts w:asciiTheme="minorHAnsi" w:hAnsiTheme="minorHAnsi" w:cstheme="minorHAnsi"/>
          <w:b/>
          <w:bCs/>
          <w:sz w:val="22"/>
          <w:szCs w:val="22"/>
        </w:rPr>
        <w:t>: d</w:t>
      </w:r>
      <w:r w:rsidR="00B06982" w:rsidRPr="002B5E1C">
        <w:rPr>
          <w:rFonts w:asciiTheme="minorHAnsi" w:hAnsiTheme="minorHAnsi" w:cstheme="minorHAnsi"/>
          <w:b/>
          <w:bCs/>
          <w:sz w:val="22"/>
          <w:szCs w:val="22"/>
        </w:rPr>
        <w:t xml:space="preserve">igitalizzazione </w:t>
      </w:r>
      <w:r w:rsidR="00B06982">
        <w:rPr>
          <w:rFonts w:asciiTheme="minorHAnsi" w:hAnsiTheme="minorHAnsi" w:cstheme="minorHAnsi"/>
          <w:b/>
          <w:bCs/>
          <w:sz w:val="22"/>
          <w:szCs w:val="22"/>
        </w:rPr>
        <w:t xml:space="preserve">delle </w:t>
      </w:r>
      <w:r w:rsidR="00B06982" w:rsidRPr="002B5E1C">
        <w:rPr>
          <w:rFonts w:asciiTheme="minorHAnsi" w:hAnsiTheme="minorHAnsi" w:cstheme="minorHAnsi"/>
          <w:b/>
          <w:bCs/>
          <w:sz w:val="22"/>
          <w:szCs w:val="22"/>
        </w:rPr>
        <w:t>comunicazioni</w:t>
      </w:r>
    </w:p>
    <w:p w14:paraId="0F09A9D0" w14:textId="77777777" w:rsidR="002B5E1C" w:rsidRPr="002B5E1C" w:rsidRDefault="002B5E1C" w:rsidP="002B5E1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874FEA" w14:textId="593D271C" w:rsidR="002B5E1C" w:rsidRDefault="00B06982" w:rsidP="002B5E1C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Indicazioni del Ministero delle Infrastrutture e dei Trasporti</w:t>
      </w:r>
    </w:p>
    <w:p w14:paraId="2CF6BAAB" w14:textId="77777777" w:rsidR="002B5E1C" w:rsidRPr="002B5E1C" w:rsidRDefault="002B5E1C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BF7BEB8" w14:textId="63F05B5C" w:rsidR="002B5E1C" w:rsidRDefault="002B5E1C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B5E1C">
        <w:rPr>
          <w:rFonts w:asciiTheme="minorHAnsi" w:hAnsiTheme="minorHAnsi" w:cstheme="minorHAnsi"/>
          <w:sz w:val="22"/>
          <w:szCs w:val="22"/>
        </w:rPr>
        <w:t xml:space="preserve">ANITA informa che Il Ministero delle </w:t>
      </w:r>
      <w:r w:rsidR="001B040C">
        <w:rPr>
          <w:rFonts w:asciiTheme="minorHAnsi" w:hAnsiTheme="minorHAnsi" w:cstheme="minorHAnsi"/>
          <w:sz w:val="22"/>
          <w:szCs w:val="22"/>
        </w:rPr>
        <w:t>I</w:t>
      </w:r>
      <w:r w:rsidRPr="002B5E1C">
        <w:rPr>
          <w:rFonts w:asciiTheme="minorHAnsi" w:hAnsiTheme="minorHAnsi" w:cstheme="minorHAnsi"/>
          <w:sz w:val="22"/>
          <w:szCs w:val="22"/>
        </w:rPr>
        <w:t xml:space="preserve">nfrastrutture e </w:t>
      </w:r>
      <w:r w:rsidR="00B06982">
        <w:rPr>
          <w:rFonts w:asciiTheme="minorHAnsi" w:hAnsiTheme="minorHAnsi" w:cstheme="minorHAnsi"/>
          <w:sz w:val="22"/>
          <w:szCs w:val="22"/>
        </w:rPr>
        <w:t xml:space="preserve">dei </w:t>
      </w:r>
      <w:r w:rsidR="001B040C">
        <w:rPr>
          <w:rFonts w:asciiTheme="minorHAnsi" w:hAnsiTheme="minorHAnsi" w:cstheme="minorHAnsi"/>
          <w:sz w:val="22"/>
          <w:szCs w:val="22"/>
        </w:rPr>
        <w:t>T</w:t>
      </w:r>
      <w:r w:rsidRPr="002B5E1C">
        <w:rPr>
          <w:rFonts w:asciiTheme="minorHAnsi" w:hAnsiTheme="minorHAnsi" w:cstheme="minorHAnsi"/>
          <w:sz w:val="22"/>
          <w:szCs w:val="22"/>
        </w:rPr>
        <w:t xml:space="preserve">rasporti con il </w:t>
      </w:r>
      <w:r w:rsidRPr="001B040C">
        <w:rPr>
          <w:rFonts w:asciiTheme="minorHAnsi" w:hAnsiTheme="minorHAnsi" w:cstheme="minorHAnsi"/>
          <w:sz w:val="22"/>
          <w:szCs w:val="22"/>
        </w:rPr>
        <w:t>decreto</w:t>
      </w:r>
      <w:r w:rsidRPr="002B5E1C">
        <w:rPr>
          <w:rFonts w:asciiTheme="minorHAnsi" w:hAnsiTheme="minorHAnsi" w:cstheme="minorHAnsi"/>
          <w:sz w:val="22"/>
          <w:szCs w:val="22"/>
        </w:rPr>
        <w:t xml:space="preserve"> </w:t>
      </w:r>
      <w:r w:rsidRPr="006362FF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Pr="002B5E1C">
        <w:rPr>
          <w:rFonts w:asciiTheme="minorHAnsi" w:hAnsiTheme="minorHAnsi" w:cstheme="minorHAnsi"/>
          <w:sz w:val="22"/>
          <w:szCs w:val="22"/>
        </w:rPr>
        <w:t xml:space="preserve"> ha fornito indicazioni sull’aggiornamento della residenza su carta di circolazione/documento unico, a seguito della modifica dell’art. 94 CDS introdotta dalla Legge n.</w:t>
      </w:r>
      <w:r w:rsidR="0044083D">
        <w:rPr>
          <w:rFonts w:asciiTheme="minorHAnsi" w:hAnsiTheme="minorHAnsi" w:cstheme="minorHAnsi"/>
          <w:sz w:val="22"/>
          <w:szCs w:val="22"/>
        </w:rPr>
        <w:t xml:space="preserve"> </w:t>
      </w:r>
      <w:r w:rsidRPr="002B5E1C">
        <w:rPr>
          <w:rFonts w:asciiTheme="minorHAnsi" w:hAnsiTheme="minorHAnsi" w:cstheme="minorHAnsi"/>
          <w:sz w:val="22"/>
          <w:szCs w:val="22"/>
        </w:rPr>
        <w:t xml:space="preserve">120/2020 di conversione del Decreto </w:t>
      </w:r>
      <w:r w:rsidR="00B949B0">
        <w:rPr>
          <w:rFonts w:asciiTheme="minorHAnsi" w:hAnsiTheme="minorHAnsi" w:cstheme="minorHAnsi"/>
          <w:sz w:val="22"/>
          <w:szCs w:val="22"/>
        </w:rPr>
        <w:t>“</w:t>
      </w:r>
      <w:r w:rsidRPr="002B5E1C">
        <w:rPr>
          <w:rFonts w:asciiTheme="minorHAnsi" w:hAnsiTheme="minorHAnsi" w:cstheme="minorHAnsi"/>
          <w:sz w:val="22"/>
          <w:szCs w:val="22"/>
        </w:rPr>
        <w:t>Semplificazioni”.</w:t>
      </w:r>
    </w:p>
    <w:p w14:paraId="17327DE3" w14:textId="77777777" w:rsidR="0044083D" w:rsidRPr="002B5E1C" w:rsidRDefault="0044083D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A5C99CD" w14:textId="07142EE2" w:rsidR="002B5E1C" w:rsidRDefault="002B5E1C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B5E1C">
        <w:rPr>
          <w:rFonts w:asciiTheme="minorHAnsi" w:hAnsiTheme="minorHAnsi" w:cstheme="minorHAnsi"/>
          <w:sz w:val="22"/>
          <w:szCs w:val="22"/>
        </w:rPr>
        <w:t>L’intestatario del veicolo era tenuto ad aggiornare la carta di circolazione, a seguito di cambio di residenza, apponendo un tagliandino rilasciato dal MIT. Da oggi in poi, invece, egli dovrà richiedere unicamente l’aggiornamento dei dati contenuti nell’Archivio Nazionale Veicoli (ANV) e tale operazione non produrrà il rilascio di alcun documento.</w:t>
      </w:r>
    </w:p>
    <w:p w14:paraId="2C57372B" w14:textId="77777777" w:rsidR="0044083D" w:rsidRPr="002B5E1C" w:rsidRDefault="0044083D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D84FD59" w14:textId="4B0F4ADE" w:rsidR="002B5E1C" w:rsidRDefault="002B5E1C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B5E1C">
        <w:rPr>
          <w:rFonts w:asciiTheme="minorHAnsi" w:hAnsiTheme="minorHAnsi" w:cstheme="minorHAnsi"/>
          <w:sz w:val="22"/>
          <w:szCs w:val="22"/>
        </w:rPr>
        <w:t>Il Decreto ha altresì reso noto che</w:t>
      </w:r>
      <w:r w:rsidR="00B949B0">
        <w:rPr>
          <w:rFonts w:asciiTheme="minorHAnsi" w:hAnsiTheme="minorHAnsi" w:cstheme="minorHAnsi"/>
          <w:sz w:val="22"/>
          <w:szCs w:val="22"/>
        </w:rPr>
        <w:t>,</w:t>
      </w:r>
      <w:r w:rsidRPr="002B5E1C">
        <w:rPr>
          <w:rFonts w:asciiTheme="minorHAnsi" w:hAnsiTheme="minorHAnsi" w:cstheme="minorHAnsi"/>
          <w:sz w:val="22"/>
          <w:szCs w:val="22"/>
        </w:rPr>
        <w:t xml:space="preserve"> a fini di semplificazione</w:t>
      </w:r>
      <w:r w:rsidR="00B949B0">
        <w:rPr>
          <w:rFonts w:asciiTheme="minorHAnsi" w:hAnsiTheme="minorHAnsi" w:cstheme="minorHAnsi"/>
          <w:sz w:val="22"/>
          <w:szCs w:val="22"/>
        </w:rPr>
        <w:t>,</w:t>
      </w:r>
      <w:r w:rsidRPr="002B5E1C">
        <w:rPr>
          <w:rFonts w:asciiTheme="minorHAnsi" w:hAnsiTheme="minorHAnsi" w:cstheme="minorHAnsi"/>
          <w:sz w:val="22"/>
          <w:szCs w:val="22"/>
        </w:rPr>
        <w:t xml:space="preserve"> sono state innovate le modalità di comunicazione all’interessato della variazione del punteggio della patente di guida e della CQC. </w:t>
      </w:r>
    </w:p>
    <w:p w14:paraId="04643071" w14:textId="77777777" w:rsidR="0044083D" w:rsidRPr="002B5E1C" w:rsidRDefault="0044083D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1F84229" w14:textId="77777777" w:rsidR="002B5E1C" w:rsidRPr="002B5E1C" w:rsidRDefault="002B5E1C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B5E1C">
        <w:rPr>
          <w:rFonts w:asciiTheme="minorHAnsi" w:hAnsiTheme="minorHAnsi" w:cstheme="minorHAnsi"/>
          <w:sz w:val="22"/>
          <w:szCs w:val="22"/>
        </w:rPr>
        <w:t xml:space="preserve">Tale comunicazione viene infatti effettuata attraverso il Portale dell’Automobilista il quale invia all’interessato - previa registrazione - una mail a seguito di avvenuta decurtazione del punteggio. </w:t>
      </w:r>
    </w:p>
    <w:p w14:paraId="4C0ED810" w14:textId="5664F6D5" w:rsidR="002B5E1C" w:rsidRDefault="002B5E1C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B5E1C">
        <w:rPr>
          <w:rFonts w:asciiTheme="minorHAnsi" w:hAnsiTheme="minorHAnsi" w:cstheme="minorHAnsi"/>
          <w:sz w:val="22"/>
          <w:szCs w:val="22"/>
        </w:rPr>
        <w:t xml:space="preserve">Lo stesso portale consente </w:t>
      </w:r>
      <w:r w:rsidR="00B949B0">
        <w:rPr>
          <w:rFonts w:asciiTheme="minorHAnsi" w:hAnsiTheme="minorHAnsi" w:cstheme="minorHAnsi"/>
          <w:sz w:val="22"/>
          <w:szCs w:val="22"/>
        </w:rPr>
        <w:t>di scaricare</w:t>
      </w:r>
      <w:r w:rsidRPr="002B5E1C">
        <w:rPr>
          <w:rFonts w:asciiTheme="minorHAnsi" w:hAnsiTheme="minorHAnsi" w:cstheme="minorHAnsi"/>
          <w:sz w:val="22"/>
          <w:szCs w:val="22"/>
        </w:rPr>
        <w:t xml:space="preserve"> l’attestazione contenente il saldo del proprio punteggio e le informazioni su tutte le variazioni avvenute, decurtazioni e incrementi, ma anche i dati riguardanti la residenza, così come registrati nell’ANV, da esibire in caso di necessità.</w:t>
      </w:r>
    </w:p>
    <w:p w14:paraId="0B636E06" w14:textId="77777777" w:rsidR="0044083D" w:rsidRPr="002B5E1C" w:rsidRDefault="0044083D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083CE5A" w14:textId="77777777" w:rsidR="002B5E1C" w:rsidRPr="002B5E1C" w:rsidRDefault="002B5E1C" w:rsidP="002B5E1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B5E1C">
        <w:rPr>
          <w:rFonts w:asciiTheme="minorHAnsi" w:hAnsiTheme="minorHAnsi" w:cstheme="minorHAnsi"/>
          <w:sz w:val="22"/>
          <w:szCs w:val="22"/>
        </w:rPr>
        <w:t xml:space="preserve">Con l’utilizzo dell’app iPatente è possibile ricevere direttamente sul proprio cellulare, se abilitato, la notifica di avvenuta decurtazione dei punti. </w:t>
      </w:r>
    </w:p>
    <w:p w14:paraId="4CC0357D" w14:textId="5B942A89" w:rsidR="001C086A" w:rsidRPr="002B5E1C" w:rsidRDefault="001C086A" w:rsidP="002B5E1C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30ADA6" w14:textId="4124C5AE" w:rsidR="001C086A" w:rsidRPr="002B5E1C" w:rsidRDefault="001C086A" w:rsidP="002B5E1C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C07B81" w14:textId="054ECECC" w:rsidR="00B04AFD" w:rsidRPr="002B5E1C" w:rsidRDefault="00B04AFD" w:rsidP="002B5E1C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600DCD" w14:textId="77777777" w:rsidR="00B04AFD" w:rsidRDefault="00B04AFD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0E9BB6" w14:textId="77777777" w:rsidR="001C086A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8A28FD" w14:textId="77777777" w:rsidR="001C086A" w:rsidRPr="00E97316" w:rsidRDefault="001C086A" w:rsidP="00E97316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CD3A08" w:rsidRDefault="008C1069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3A08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CD3A08" w:rsidRDefault="001E193D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7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CD3A08" w:rsidRDefault="001E193D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8" w:tgtFrame="_blank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CD3A08" w:rsidRDefault="00AF540A" w:rsidP="00474B7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CD3A08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CD3A08" w:rsidRDefault="00293748" w:rsidP="00474B7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402168F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4688CDE0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31932F4B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037173FD" w14:textId="77777777" w:rsidR="001C086A" w:rsidRDefault="001C086A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624A0CB7" w:rsidR="00FA09FD" w:rsidRPr="00CD3A08" w:rsidRDefault="00FA09FD" w:rsidP="00FE6B9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CD3A08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CD3A08">
        <w:rPr>
          <w:rFonts w:asciiTheme="minorHAnsi" w:hAnsiTheme="minorHAnsi" w:cstheme="minorHAnsi"/>
          <w:sz w:val="22"/>
          <w:szCs w:val="22"/>
        </w:rPr>
        <w:t xml:space="preserve"> </w:t>
      </w:r>
      <w:r w:rsidR="00B04AFD">
        <w:rPr>
          <w:rFonts w:asciiTheme="minorHAnsi" w:hAnsiTheme="minorHAnsi" w:cstheme="minorHAnsi"/>
          <w:sz w:val="22"/>
          <w:szCs w:val="22"/>
        </w:rPr>
        <w:t>1</w:t>
      </w:r>
      <w:r w:rsidR="0044083D">
        <w:rPr>
          <w:rFonts w:asciiTheme="minorHAnsi" w:hAnsiTheme="minorHAnsi" w:cstheme="minorHAnsi"/>
          <w:sz w:val="22"/>
          <w:szCs w:val="22"/>
        </w:rPr>
        <w:t>3</w:t>
      </w:r>
      <w:r w:rsidR="00E97316">
        <w:rPr>
          <w:rFonts w:asciiTheme="minorHAnsi" w:hAnsiTheme="minorHAnsi" w:cstheme="minorHAnsi"/>
          <w:sz w:val="22"/>
          <w:szCs w:val="22"/>
        </w:rPr>
        <w:t>/10</w:t>
      </w:r>
      <w:r w:rsidR="00051C34" w:rsidRPr="00CD3A08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CD3A08" w:rsidRDefault="00251E4E" w:rsidP="00474B76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251E4E" w:rsidRPr="00CD3A08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5EA6" w14:textId="77777777" w:rsidR="00A25E74" w:rsidRDefault="00A25E74">
      <w:r>
        <w:separator/>
      </w:r>
    </w:p>
  </w:endnote>
  <w:endnote w:type="continuationSeparator" w:id="0">
    <w:p w14:paraId="7208E9B6" w14:textId="77777777" w:rsidR="00A25E74" w:rsidRDefault="00A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1A79" w14:textId="77777777" w:rsidR="00A25E74" w:rsidRDefault="00A25E74">
      <w:r>
        <w:separator/>
      </w:r>
    </w:p>
  </w:footnote>
  <w:footnote w:type="continuationSeparator" w:id="0">
    <w:p w14:paraId="4E03AAFD" w14:textId="77777777" w:rsidR="00A25E74" w:rsidRDefault="00A2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A6F82"/>
    <w:rsid w:val="001B040C"/>
    <w:rsid w:val="001B0991"/>
    <w:rsid w:val="001B0B61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083D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5262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5E7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6982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9B0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67A4"/>
    <w:rsid w:val="00BF7FED"/>
    <w:rsid w:val="00C02FEE"/>
    <w:rsid w:val="00C044DF"/>
    <w:rsid w:val="00C07CBC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E39D3"/>
    <w:rsid w:val="00CE5155"/>
    <w:rsid w:val="00CF0220"/>
    <w:rsid w:val="00CF41FF"/>
    <w:rsid w:val="00CF4B21"/>
    <w:rsid w:val="00CF5FB8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i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8</cp:revision>
  <cp:lastPrinted>2020-07-31T13:58:00Z</cp:lastPrinted>
  <dcterms:created xsi:type="dcterms:W3CDTF">2020-10-13T07:15:00Z</dcterms:created>
  <dcterms:modified xsi:type="dcterms:W3CDTF">2020-10-13T07:40:00Z</dcterms:modified>
</cp:coreProperties>
</file>