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B569" w14:textId="7906E137" w:rsidR="001C086A" w:rsidRDefault="00952E48" w:rsidP="001C086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86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1C086A" w:rsidRPr="001C086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D0805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="001C086A" w:rsidRPr="001C086A">
        <w:rPr>
          <w:rFonts w:asciiTheme="minorHAnsi" w:hAnsiTheme="minorHAnsi" w:cstheme="minorHAnsi"/>
          <w:b/>
          <w:bCs/>
          <w:sz w:val="22"/>
          <w:szCs w:val="22"/>
        </w:rPr>
        <w:t xml:space="preserve">77 </w:t>
      </w:r>
      <w:r w:rsidR="000D0805">
        <w:rPr>
          <w:rFonts w:asciiTheme="minorHAnsi" w:hAnsiTheme="minorHAnsi" w:cstheme="minorHAnsi"/>
          <w:b/>
          <w:bCs/>
          <w:sz w:val="22"/>
          <w:szCs w:val="22"/>
        </w:rPr>
        <w:t>var</w:t>
      </w:r>
      <w:r w:rsidR="001C086A" w:rsidRPr="001C086A">
        <w:rPr>
          <w:rFonts w:asciiTheme="minorHAnsi" w:hAnsiTheme="minorHAnsi" w:cstheme="minorHAnsi"/>
          <w:b/>
          <w:bCs/>
          <w:sz w:val="22"/>
          <w:szCs w:val="22"/>
        </w:rPr>
        <w:t xml:space="preserve"> “Val di Chienti”</w:t>
      </w:r>
      <w:r w:rsidR="000D0805">
        <w:rPr>
          <w:rFonts w:asciiTheme="minorHAnsi" w:hAnsiTheme="minorHAnsi" w:cstheme="minorHAnsi"/>
          <w:b/>
          <w:bCs/>
          <w:sz w:val="22"/>
          <w:szCs w:val="22"/>
        </w:rPr>
        <w:t xml:space="preserve">: lavori </w:t>
      </w:r>
      <w:r w:rsidR="001C086A" w:rsidRPr="001C086A">
        <w:rPr>
          <w:rFonts w:asciiTheme="minorHAnsi" w:hAnsiTheme="minorHAnsi" w:cstheme="minorHAnsi"/>
          <w:b/>
          <w:bCs/>
          <w:sz w:val="22"/>
          <w:szCs w:val="22"/>
        </w:rPr>
        <w:t>tra Colfiorito e Foligno</w:t>
      </w:r>
    </w:p>
    <w:p w14:paraId="74980CB7" w14:textId="107848D2" w:rsidR="001C086A" w:rsidRDefault="001C086A" w:rsidP="001C086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8E6080" w14:textId="276566A2" w:rsidR="001C086A" w:rsidRPr="001C086A" w:rsidRDefault="00520296" w:rsidP="001C086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Fino a venerdì </w:t>
      </w:r>
      <w:r w:rsidR="00C12AA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ottobre il traffico in direzione Foligno sarà deviato sul vecchio tracciato</w:t>
      </w:r>
    </w:p>
    <w:p w14:paraId="002C4C2D" w14:textId="77777777" w:rsidR="001C086A" w:rsidRDefault="001C086A" w:rsidP="001C086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A572E" w14:textId="77777777" w:rsidR="001C086A" w:rsidRPr="001C086A" w:rsidRDefault="001C086A" w:rsidP="001C086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57062" w14:textId="7320DF54" w:rsid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C086A">
        <w:rPr>
          <w:rFonts w:asciiTheme="minorHAnsi" w:hAnsiTheme="minorHAnsi" w:cstheme="minorHAnsi"/>
          <w:sz w:val="22"/>
          <w:szCs w:val="22"/>
        </w:rPr>
        <w:t xml:space="preserve">ANAS </w:t>
      </w:r>
      <w:r w:rsidR="000D0805">
        <w:rPr>
          <w:rFonts w:asciiTheme="minorHAnsi" w:hAnsiTheme="minorHAnsi" w:cstheme="minorHAnsi"/>
          <w:sz w:val="22"/>
          <w:szCs w:val="22"/>
        </w:rPr>
        <w:t xml:space="preserve">informa </w:t>
      </w:r>
      <w:r w:rsidRPr="001C086A">
        <w:rPr>
          <w:rFonts w:asciiTheme="minorHAnsi" w:hAnsiTheme="minorHAnsi" w:cstheme="minorHAnsi"/>
          <w:sz w:val="22"/>
          <w:szCs w:val="22"/>
        </w:rPr>
        <w:t>che da</w:t>
      </w:r>
      <w:r w:rsidR="008D2689">
        <w:rPr>
          <w:rFonts w:asciiTheme="minorHAnsi" w:hAnsiTheme="minorHAnsi" w:cstheme="minorHAnsi"/>
          <w:sz w:val="22"/>
          <w:szCs w:val="22"/>
        </w:rPr>
        <w:t xml:space="preserve"> mercoledì 7 ottobre </w:t>
      </w:r>
      <w:r w:rsidRPr="001C086A">
        <w:rPr>
          <w:rFonts w:asciiTheme="minorHAnsi" w:hAnsiTheme="minorHAnsi" w:cstheme="minorHAnsi"/>
          <w:sz w:val="22"/>
          <w:szCs w:val="22"/>
        </w:rPr>
        <w:t xml:space="preserve">sulla strada statale 77var “della Val di Chienti” (direttrice Foligno-Civitanova Marche) </w:t>
      </w:r>
      <w:r w:rsidR="008D2689">
        <w:rPr>
          <w:rFonts w:asciiTheme="minorHAnsi" w:hAnsiTheme="minorHAnsi" w:cstheme="minorHAnsi"/>
          <w:sz w:val="22"/>
          <w:szCs w:val="22"/>
        </w:rPr>
        <w:t>è</w:t>
      </w:r>
      <w:r w:rsidRPr="001C086A">
        <w:rPr>
          <w:rFonts w:asciiTheme="minorHAnsi" w:hAnsiTheme="minorHAnsi" w:cstheme="minorHAnsi"/>
          <w:sz w:val="22"/>
          <w:szCs w:val="22"/>
        </w:rPr>
        <w:t xml:space="preserve"> temporaneamente chiusa la carreggiata in direzione Foligno</w:t>
      </w:r>
      <w:r w:rsidR="000D0805">
        <w:rPr>
          <w:rFonts w:asciiTheme="minorHAnsi" w:hAnsiTheme="minorHAnsi" w:cstheme="minorHAnsi"/>
          <w:sz w:val="22"/>
          <w:szCs w:val="22"/>
        </w:rPr>
        <w:t>,</w:t>
      </w:r>
      <w:r w:rsidRPr="001C086A">
        <w:rPr>
          <w:rFonts w:asciiTheme="minorHAnsi" w:hAnsiTheme="minorHAnsi" w:cstheme="minorHAnsi"/>
          <w:sz w:val="22"/>
          <w:szCs w:val="22"/>
        </w:rPr>
        <w:t xml:space="preserve"> nel tratto compreso tra Colfiorito e Foligno (innesto SS3 Flaminia).</w:t>
      </w:r>
    </w:p>
    <w:p w14:paraId="261865D8" w14:textId="77777777" w:rsidR="001C086A" w:rsidRP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8A54760" w14:textId="1107CD96" w:rsid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C086A">
        <w:rPr>
          <w:rFonts w:asciiTheme="minorHAnsi" w:hAnsiTheme="minorHAnsi" w:cstheme="minorHAnsi"/>
          <w:sz w:val="22"/>
          <w:szCs w:val="22"/>
        </w:rPr>
        <w:t>Il traffico in direzione Foligno sarà deviato sulla ex SS77 con indicazioni sul posto.</w:t>
      </w:r>
    </w:p>
    <w:p w14:paraId="7366BD38" w14:textId="77777777" w:rsidR="001C086A" w:rsidRP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B01DBE" w14:textId="4187DEBE" w:rsid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C086A">
        <w:rPr>
          <w:rFonts w:asciiTheme="minorHAnsi" w:hAnsiTheme="minorHAnsi" w:cstheme="minorHAnsi"/>
          <w:sz w:val="22"/>
          <w:szCs w:val="22"/>
        </w:rPr>
        <w:t>La chiusura</w:t>
      </w:r>
      <w:r w:rsidR="000D0805">
        <w:rPr>
          <w:rFonts w:asciiTheme="minorHAnsi" w:hAnsiTheme="minorHAnsi" w:cstheme="minorHAnsi"/>
          <w:sz w:val="22"/>
          <w:szCs w:val="22"/>
        </w:rPr>
        <w:t>, fa sapere Anas,</w:t>
      </w:r>
      <w:r w:rsidRPr="001C086A">
        <w:rPr>
          <w:rFonts w:asciiTheme="minorHAnsi" w:hAnsiTheme="minorHAnsi" w:cstheme="minorHAnsi"/>
          <w:sz w:val="22"/>
          <w:szCs w:val="22"/>
        </w:rPr>
        <w:t xml:space="preserve"> è necessaria per consentire alla società “Valdichienti”, costruttore dell’infrastruttura, la prosecuzione degli interventi di ripristino localizzato avviati lo scorso luglio.</w:t>
      </w:r>
    </w:p>
    <w:p w14:paraId="156B9733" w14:textId="77777777" w:rsidR="001C086A" w:rsidRP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A71E322" w14:textId="6833F023" w:rsidR="001C086A" w:rsidRPr="001C086A" w:rsidRDefault="001C086A" w:rsidP="001C086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C086A">
        <w:rPr>
          <w:rFonts w:asciiTheme="minorHAnsi" w:hAnsiTheme="minorHAnsi" w:cstheme="minorHAnsi"/>
          <w:sz w:val="22"/>
          <w:szCs w:val="22"/>
        </w:rPr>
        <w:t>Il completamento di questa fase, precisa A</w:t>
      </w:r>
      <w:r w:rsidR="000D0805">
        <w:rPr>
          <w:rFonts w:asciiTheme="minorHAnsi" w:hAnsiTheme="minorHAnsi" w:cstheme="minorHAnsi"/>
          <w:sz w:val="22"/>
          <w:szCs w:val="22"/>
        </w:rPr>
        <w:t>nas</w:t>
      </w:r>
      <w:r w:rsidRPr="001C086A">
        <w:rPr>
          <w:rFonts w:asciiTheme="minorHAnsi" w:hAnsiTheme="minorHAnsi" w:cstheme="minorHAnsi"/>
          <w:sz w:val="22"/>
          <w:szCs w:val="22"/>
        </w:rPr>
        <w:t>, è previsto entro le 18:00 di venerdì 9 ottobre.</w:t>
      </w:r>
    </w:p>
    <w:p w14:paraId="41FFB2BA" w14:textId="1DA4FEE4" w:rsidR="008C17B1" w:rsidRPr="001C086A" w:rsidRDefault="008C17B1" w:rsidP="001C086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D33D67" w14:textId="0BE78AB0" w:rsidR="001C086A" w:rsidRPr="001C086A" w:rsidRDefault="001C086A" w:rsidP="001C086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C0357D" w14:textId="5B942A89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30ADA6" w14:textId="0C829804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0E9BB6" w14:textId="77777777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8A28FD" w14:textId="77777777" w:rsidR="001C086A" w:rsidRPr="00E97316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CD3A08" w:rsidRDefault="008C1069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3A08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7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8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CD3A08" w:rsidRDefault="00AF540A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CD3A08" w:rsidRDefault="00293748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402168F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4688CDE0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31932F4B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2B83766D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B71DA16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37173FD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43E0AEF6" w:rsidR="00FA09FD" w:rsidRPr="00CD3A08" w:rsidRDefault="00FA09FD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CD3A08">
        <w:rPr>
          <w:rFonts w:asciiTheme="minorHAnsi" w:hAnsiTheme="minorHAnsi" w:cstheme="minorHAnsi"/>
          <w:sz w:val="22"/>
          <w:szCs w:val="22"/>
        </w:rPr>
        <w:t xml:space="preserve"> </w:t>
      </w:r>
      <w:r w:rsidR="00E97316">
        <w:rPr>
          <w:rFonts w:asciiTheme="minorHAnsi" w:hAnsiTheme="minorHAnsi" w:cstheme="minorHAnsi"/>
          <w:sz w:val="22"/>
          <w:szCs w:val="22"/>
        </w:rPr>
        <w:t>0</w:t>
      </w:r>
      <w:r w:rsidR="001C086A">
        <w:rPr>
          <w:rFonts w:asciiTheme="minorHAnsi" w:hAnsiTheme="minorHAnsi" w:cstheme="minorHAnsi"/>
          <w:sz w:val="22"/>
          <w:szCs w:val="22"/>
        </w:rPr>
        <w:t>7</w:t>
      </w:r>
      <w:r w:rsidR="00E97316">
        <w:rPr>
          <w:rFonts w:asciiTheme="minorHAnsi" w:hAnsiTheme="minorHAnsi" w:cstheme="minorHAnsi"/>
          <w:sz w:val="22"/>
          <w:szCs w:val="22"/>
        </w:rPr>
        <w:t>/10</w:t>
      </w:r>
      <w:r w:rsidR="00051C34" w:rsidRPr="00CD3A08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CD3A08" w:rsidRDefault="00251E4E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251E4E" w:rsidRPr="00CD3A08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62D92" w14:textId="77777777" w:rsidR="006E0CA2" w:rsidRDefault="006E0CA2">
      <w:r>
        <w:separator/>
      </w:r>
    </w:p>
  </w:endnote>
  <w:endnote w:type="continuationSeparator" w:id="0">
    <w:p w14:paraId="1B806011" w14:textId="77777777" w:rsidR="006E0CA2" w:rsidRDefault="006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D87C" w14:textId="77777777" w:rsidR="006E0CA2" w:rsidRDefault="006E0CA2">
      <w:r>
        <w:separator/>
      </w:r>
    </w:p>
  </w:footnote>
  <w:footnote w:type="continuationSeparator" w:id="0">
    <w:p w14:paraId="5897EAEB" w14:textId="77777777" w:rsidR="006E0CA2" w:rsidRDefault="006E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805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0296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0CA2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689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67A4"/>
    <w:rsid w:val="00BF7FED"/>
    <w:rsid w:val="00C02FEE"/>
    <w:rsid w:val="00C044DF"/>
    <w:rsid w:val="00C07CBC"/>
    <w:rsid w:val="00C07ECE"/>
    <w:rsid w:val="00C12AA3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7</cp:revision>
  <cp:lastPrinted>2020-07-31T13:58:00Z</cp:lastPrinted>
  <dcterms:created xsi:type="dcterms:W3CDTF">2020-10-07T10:26:00Z</dcterms:created>
  <dcterms:modified xsi:type="dcterms:W3CDTF">2020-10-07T15:03:00Z</dcterms:modified>
</cp:coreProperties>
</file>