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97753" w14:textId="7F8C5101" w:rsidR="00AA793E" w:rsidRDefault="00651E7D" w:rsidP="00AA793E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51E7D">
        <w:rPr>
          <w:rFonts w:asciiTheme="minorHAnsi" w:hAnsiTheme="minorHAnsi" w:cstheme="minorHAnsi"/>
          <w:b/>
          <w:bCs/>
          <w:sz w:val="22"/>
          <w:szCs w:val="22"/>
        </w:rPr>
        <w:t>Premio Sicurezza Confindustria-Inail: scadenza iscrizioni 30 ottobre 2020</w:t>
      </w:r>
      <w:r w:rsidR="00952E48" w:rsidRPr="00AA793E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</w:p>
    <w:p w14:paraId="61F5B8DE" w14:textId="77777777" w:rsidR="00AA793E" w:rsidRDefault="00AA793E" w:rsidP="00AA793E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BE9F6C" w14:textId="056B209C" w:rsidR="00AA793E" w:rsidRPr="00651E7D" w:rsidRDefault="00651E7D" w:rsidP="00AA793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Obiettivo dell</w:t>
      </w:r>
      <w:r w:rsidRPr="00651E7D">
        <w:rPr>
          <w:rFonts w:asciiTheme="minorHAnsi" w:hAnsiTheme="minorHAnsi" w:cstheme="minorHAnsi"/>
          <w:sz w:val="22"/>
          <w:szCs w:val="22"/>
        </w:rPr>
        <w:t xml:space="preserve">’iniziativa </w:t>
      </w:r>
      <w:r>
        <w:rPr>
          <w:rFonts w:asciiTheme="minorHAnsi" w:hAnsiTheme="minorHAnsi" w:cstheme="minorHAnsi"/>
          <w:sz w:val="22"/>
          <w:szCs w:val="22"/>
        </w:rPr>
        <w:t>è</w:t>
      </w:r>
      <w:r w:rsidRPr="00651E7D">
        <w:rPr>
          <w:rFonts w:asciiTheme="minorHAnsi" w:hAnsiTheme="minorHAnsi" w:cstheme="minorHAnsi"/>
          <w:sz w:val="22"/>
          <w:szCs w:val="22"/>
        </w:rPr>
        <w:t xml:space="preserve"> diffondere la cultura della prevenzione</w:t>
      </w:r>
    </w:p>
    <w:p w14:paraId="4E830E0C" w14:textId="77777777" w:rsidR="00651E7D" w:rsidRPr="00AA793E" w:rsidRDefault="00651E7D" w:rsidP="00AA793E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7CDD0F" w14:textId="7759FCBB" w:rsidR="00651E7D" w:rsidRPr="00651E7D" w:rsidRDefault="00651E7D" w:rsidP="00651E7D">
      <w:pPr>
        <w:ind w:left="142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51E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Ricordiamo che il </w:t>
      </w:r>
      <w:r w:rsidRPr="00651E7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30 ottobre 2020 alle ore 14.00</w:t>
      </w:r>
      <w:r w:rsidRPr="00651E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scade il termine per l’invio dei questionari online di partecipazione alla VII edizione del </w:t>
      </w:r>
      <w:r w:rsidRPr="00651E7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Premio Imprese per la Sicurezza</w:t>
      </w:r>
      <w:r w:rsidRPr="00651E7D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651E7D">
        <w:rPr>
          <w:rFonts w:asciiTheme="minorHAnsi" w:hAnsiTheme="minorHAnsi" w:cstheme="minorHAnsi"/>
          <w:sz w:val="22"/>
          <w:szCs w:val="22"/>
          <w:shd w:val="clear" w:color="auto" w:fill="FFFFFF"/>
        </w:rPr>
        <w:t>organizzat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</w:t>
      </w:r>
      <w:r w:rsidRPr="00651E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da Confindustria e Inail con la collaborazione tecnica dell’Associazione Premio Qualità Italia (APQI) e di </w:t>
      </w:r>
      <w:proofErr w:type="spellStart"/>
      <w:r w:rsidRPr="00651E7D">
        <w:rPr>
          <w:rFonts w:asciiTheme="minorHAnsi" w:hAnsiTheme="minorHAnsi" w:cstheme="minorHAnsi"/>
          <w:sz w:val="22"/>
          <w:szCs w:val="22"/>
          <w:shd w:val="clear" w:color="auto" w:fill="FFFFFF"/>
        </w:rPr>
        <w:t>Accredia</w:t>
      </w:r>
      <w:proofErr w:type="spellEnd"/>
      <w:r w:rsidRPr="00651E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ente italiano di accreditamento.  </w:t>
      </w:r>
    </w:p>
    <w:p w14:paraId="64BB8C3E" w14:textId="77777777" w:rsidR="00DC7F71" w:rsidRPr="00AA793E" w:rsidRDefault="00DC7F71" w:rsidP="00AA793E">
      <w:pPr>
        <w:ind w:left="142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13470DB" w14:textId="4B4D9276" w:rsidR="00AA793E" w:rsidRDefault="00AA793E" w:rsidP="00AA793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A793E">
        <w:rPr>
          <w:rFonts w:asciiTheme="minorHAnsi" w:hAnsiTheme="minorHAnsi" w:cstheme="minorHAnsi"/>
          <w:sz w:val="22"/>
          <w:szCs w:val="22"/>
        </w:rPr>
        <w:t>L’obiettivo dell’iniziativa è diffondere la cultura della prevenzione premiando le aziende che si distinguono per l’impegno concreto e i risultati gestionali conseguiti in materia di salute e sicurezza.</w:t>
      </w:r>
    </w:p>
    <w:p w14:paraId="0541F83A" w14:textId="77777777" w:rsidR="00DC7F71" w:rsidRPr="00AA793E" w:rsidRDefault="00DC7F71" w:rsidP="00AA793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3DA3DBA" w14:textId="4EDC7248" w:rsidR="00AA793E" w:rsidRDefault="00AA793E" w:rsidP="00AA793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A793E">
        <w:rPr>
          <w:rFonts w:asciiTheme="minorHAnsi" w:hAnsiTheme="minorHAnsi" w:cstheme="minorHAnsi"/>
          <w:sz w:val="22"/>
          <w:szCs w:val="22"/>
        </w:rPr>
        <w:t>Il Premio, rivolto a tutte le imprese, anche non aderenti a Confindustria, è assegnato per tipologia di rischio (alto o medio-basso) e per dimensione aziendale.</w:t>
      </w:r>
    </w:p>
    <w:p w14:paraId="7A190A3F" w14:textId="77777777" w:rsidR="00DC7F71" w:rsidRPr="00AA793E" w:rsidRDefault="00DC7F71" w:rsidP="00AA793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67EDCF0" w14:textId="77777777" w:rsidR="00AA793E" w:rsidRPr="00AA793E" w:rsidRDefault="00AA793E" w:rsidP="00AA793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A793E">
        <w:rPr>
          <w:rFonts w:asciiTheme="minorHAnsi" w:hAnsiTheme="minorHAnsi" w:cstheme="minorHAnsi"/>
          <w:sz w:val="22"/>
          <w:szCs w:val="22"/>
        </w:rPr>
        <w:t xml:space="preserve">Le imprese che intendono aderire all’iniziativa possono farlo attraverso questo </w:t>
      </w:r>
      <w:hyperlink r:id="rId7" w:history="1">
        <w:r w:rsidRPr="00AA793E">
          <w:rPr>
            <w:rStyle w:val="Collegamentoipertestuale"/>
            <w:rFonts w:asciiTheme="minorHAnsi" w:hAnsiTheme="minorHAnsi" w:cstheme="minorHAnsi"/>
            <w:sz w:val="22"/>
            <w:szCs w:val="22"/>
          </w:rPr>
          <w:t>link</w:t>
        </w:r>
      </w:hyperlink>
      <w:r w:rsidRPr="00AA793E">
        <w:rPr>
          <w:rFonts w:asciiTheme="minorHAnsi" w:hAnsiTheme="minorHAnsi" w:cstheme="minorHAnsi"/>
          <w:sz w:val="22"/>
          <w:szCs w:val="22"/>
        </w:rPr>
        <w:t xml:space="preserve"> (raggiungibile anche dal sito Inail).</w:t>
      </w:r>
    </w:p>
    <w:p w14:paraId="487B699E" w14:textId="418FB30E" w:rsidR="005F1153" w:rsidRPr="00AA793E" w:rsidRDefault="005F1153" w:rsidP="00AA793E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0D50610" w14:textId="77777777" w:rsidR="005F1153" w:rsidRPr="00AA793E" w:rsidRDefault="005F1153" w:rsidP="00AA793E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CFAECFA" w14:textId="479BD004" w:rsidR="00FD66CD" w:rsidRDefault="00FD66CD" w:rsidP="00AA793E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F880038" w14:textId="77777777" w:rsidR="00DC7F71" w:rsidRPr="00AA793E" w:rsidRDefault="00DC7F71" w:rsidP="00AA793E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8C20922" w14:textId="0B08C638" w:rsidR="008C1069" w:rsidRPr="00AA793E" w:rsidRDefault="008C1069" w:rsidP="00AA793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A793E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6E5523E" w14:textId="0A8EE797" w:rsidR="008C1069" w:rsidRPr="00AA793E" w:rsidRDefault="008C1069" w:rsidP="00AA793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A793E">
        <w:rPr>
          <w:rFonts w:asciiTheme="minorHAnsi" w:hAnsiTheme="minorHAnsi" w:cstheme="minorHAnsi"/>
          <w:sz w:val="22"/>
          <w:szCs w:val="22"/>
        </w:rPr>
        <w:t xml:space="preserve">Area Ambiente e Sicurezza – </w:t>
      </w:r>
      <w:hyperlink r:id="rId8" w:history="1">
        <w:r w:rsidR="00593A44" w:rsidRPr="00AA793E">
          <w:rPr>
            <w:rStyle w:val="Collegamentoipertestuale"/>
            <w:rFonts w:asciiTheme="minorHAnsi" w:hAnsiTheme="minorHAnsi" w:cstheme="minorHAnsi"/>
            <w:sz w:val="22"/>
            <w:szCs w:val="22"/>
          </w:rPr>
          <w:t>sicurezza@confindustria.umbria.it</w:t>
        </w:r>
      </w:hyperlink>
    </w:p>
    <w:p w14:paraId="1606DD4F" w14:textId="77777777" w:rsidR="004A71F3" w:rsidRPr="00AA793E" w:rsidRDefault="004A71F3" w:rsidP="00AA793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A793E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AA793E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087CAEDF" w14:textId="77777777" w:rsidR="004A71F3" w:rsidRPr="00AA793E" w:rsidRDefault="004A71F3" w:rsidP="00AA793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A793E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AA793E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1A1FAC9" w14:textId="01621342" w:rsidR="00F04F79" w:rsidRPr="00AA793E" w:rsidRDefault="00F04F79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A8975B0" w14:textId="77777777" w:rsidR="00FD66CD" w:rsidRPr="00AA793E" w:rsidRDefault="00FD66CD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24F3068" w14:textId="1300DDD3" w:rsidR="00E21BC0" w:rsidRPr="00AA793E" w:rsidRDefault="00E21BC0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34AAB8A" w14:textId="77777777" w:rsidR="00E21BC0" w:rsidRPr="00AA793E" w:rsidRDefault="00E21BC0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5EC5FF32" w:rsidR="00FA09FD" w:rsidRPr="00AA793E" w:rsidRDefault="00FA09FD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AA793E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195277" w:rsidRPr="00AA793E">
        <w:rPr>
          <w:rFonts w:asciiTheme="minorHAnsi" w:hAnsiTheme="minorHAnsi" w:cstheme="minorHAnsi"/>
          <w:sz w:val="22"/>
          <w:szCs w:val="22"/>
        </w:rPr>
        <w:t>2</w:t>
      </w:r>
      <w:r w:rsidR="00AA793E">
        <w:rPr>
          <w:rFonts w:asciiTheme="minorHAnsi" w:hAnsiTheme="minorHAnsi" w:cstheme="minorHAnsi"/>
          <w:sz w:val="22"/>
          <w:szCs w:val="22"/>
        </w:rPr>
        <w:t>8</w:t>
      </w:r>
      <w:r w:rsidR="00266F3D" w:rsidRPr="00AA793E">
        <w:rPr>
          <w:rFonts w:asciiTheme="minorHAnsi" w:hAnsiTheme="minorHAnsi" w:cstheme="minorHAnsi"/>
          <w:sz w:val="22"/>
          <w:szCs w:val="22"/>
        </w:rPr>
        <w:t>/10/</w:t>
      </w:r>
      <w:r w:rsidR="00051C34" w:rsidRPr="00AA793E">
        <w:rPr>
          <w:rFonts w:asciiTheme="minorHAnsi" w:hAnsiTheme="minorHAnsi" w:cstheme="minorHAnsi"/>
          <w:sz w:val="22"/>
          <w:szCs w:val="22"/>
        </w:rPr>
        <w:t>2020</w:t>
      </w:r>
    </w:p>
    <w:sectPr w:rsidR="00FA09FD" w:rsidRPr="00AA793E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6429D" w14:textId="77777777" w:rsidR="00E20D51" w:rsidRDefault="00E20D51">
      <w:r>
        <w:separator/>
      </w:r>
    </w:p>
  </w:endnote>
  <w:endnote w:type="continuationSeparator" w:id="0">
    <w:p w14:paraId="4AFF5751" w14:textId="77777777" w:rsidR="00E20D51" w:rsidRDefault="00E2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2351B" w14:textId="77777777" w:rsidR="00E20D51" w:rsidRDefault="00E20D51">
      <w:r>
        <w:separator/>
      </w:r>
    </w:p>
  </w:footnote>
  <w:footnote w:type="continuationSeparator" w:id="0">
    <w:p w14:paraId="2A245987" w14:textId="77777777" w:rsidR="00E20D51" w:rsidRDefault="00E2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797411"/>
    <w:multiLevelType w:val="hybridMultilevel"/>
    <w:tmpl w:val="120A6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34832"/>
    <w:multiLevelType w:val="hybridMultilevel"/>
    <w:tmpl w:val="D6F4F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CBA3B74"/>
    <w:multiLevelType w:val="multilevel"/>
    <w:tmpl w:val="226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72CBF"/>
    <w:multiLevelType w:val="hybridMultilevel"/>
    <w:tmpl w:val="8FEE1D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09D5453"/>
    <w:multiLevelType w:val="hybridMultilevel"/>
    <w:tmpl w:val="7F6858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7A405E0"/>
    <w:multiLevelType w:val="hybridMultilevel"/>
    <w:tmpl w:val="27A40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42E6D"/>
    <w:multiLevelType w:val="hybridMultilevel"/>
    <w:tmpl w:val="69FAF6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C1D55"/>
    <w:multiLevelType w:val="hybridMultilevel"/>
    <w:tmpl w:val="6776AB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71A147E"/>
    <w:multiLevelType w:val="hybridMultilevel"/>
    <w:tmpl w:val="9E12A70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C6342"/>
    <w:multiLevelType w:val="hybridMultilevel"/>
    <w:tmpl w:val="710A030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2"/>
  </w:num>
  <w:num w:numId="4">
    <w:abstractNumId w:val="40"/>
  </w:num>
  <w:num w:numId="5">
    <w:abstractNumId w:val="42"/>
  </w:num>
  <w:num w:numId="6">
    <w:abstractNumId w:val="13"/>
  </w:num>
  <w:num w:numId="7">
    <w:abstractNumId w:val="22"/>
  </w:num>
  <w:num w:numId="8">
    <w:abstractNumId w:val="36"/>
  </w:num>
  <w:num w:numId="9">
    <w:abstractNumId w:val="31"/>
  </w:num>
  <w:num w:numId="10">
    <w:abstractNumId w:val="18"/>
  </w:num>
  <w:num w:numId="11">
    <w:abstractNumId w:val="41"/>
  </w:num>
  <w:num w:numId="12">
    <w:abstractNumId w:val="20"/>
  </w:num>
  <w:num w:numId="13">
    <w:abstractNumId w:val="19"/>
  </w:num>
  <w:num w:numId="14">
    <w:abstractNumId w:val="35"/>
  </w:num>
  <w:num w:numId="15">
    <w:abstractNumId w:val="43"/>
  </w:num>
  <w:num w:numId="16">
    <w:abstractNumId w:val="9"/>
  </w:num>
  <w:num w:numId="17">
    <w:abstractNumId w:val="39"/>
  </w:num>
  <w:num w:numId="18">
    <w:abstractNumId w:val="14"/>
  </w:num>
  <w:num w:numId="19">
    <w:abstractNumId w:val="23"/>
  </w:num>
  <w:num w:numId="20">
    <w:abstractNumId w:val="5"/>
  </w:num>
  <w:num w:numId="21">
    <w:abstractNumId w:val="37"/>
  </w:num>
  <w:num w:numId="22">
    <w:abstractNumId w:val="2"/>
  </w:num>
  <w:num w:numId="23">
    <w:abstractNumId w:val="24"/>
  </w:num>
  <w:num w:numId="24">
    <w:abstractNumId w:val="21"/>
  </w:num>
  <w:num w:numId="25">
    <w:abstractNumId w:val="0"/>
  </w:num>
  <w:num w:numId="26">
    <w:abstractNumId w:val="3"/>
  </w:num>
  <w:num w:numId="27">
    <w:abstractNumId w:val="1"/>
  </w:num>
  <w:num w:numId="28">
    <w:abstractNumId w:val="26"/>
  </w:num>
  <w:num w:numId="29">
    <w:abstractNumId w:val="6"/>
  </w:num>
  <w:num w:numId="30">
    <w:abstractNumId w:val="10"/>
  </w:num>
  <w:num w:numId="31">
    <w:abstractNumId w:val="25"/>
  </w:num>
  <w:num w:numId="32">
    <w:abstractNumId w:val="29"/>
  </w:num>
  <w:num w:numId="33">
    <w:abstractNumId w:val="28"/>
  </w:num>
  <w:num w:numId="34">
    <w:abstractNumId w:val="27"/>
  </w:num>
  <w:num w:numId="35">
    <w:abstractNumId w:val="30"/>
  </w:num>
  <w:num w:numId="36">
    <w:abstractNumId w:val="15"/>
  </w:num>
  <w:num w:numId="37">
    <w:abstractNumId w:val="38"/>
  </w:num>
  <w:num w:numId="38">
    <w:abstractNumId w:val="33"/>
  </w:num>
  <w:num w:numId="39">
    <w:abstractNumId w:val="16"/>
  </w:num>
  <w:num w:numId="40">
    <w:abstractNumId w:val="11"/>
  </w:num>
  <w:num w:numId="41">
    <w:abstractNumId w:val="8"/>
  </w:num>
  <w:num w:numId="42">
    <w:abstractNumId w:val="4"/>
  </w:num>
  <w:num w:numId="43">
    <w:abstractNumId w:val="17"/>
  </w:num>
  <w:num w:numId="44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2257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44A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633"/>
    <w:rsid w:val="00115A2B"/>
    <w:rsid w:val="0012199E"/>
    <w:rsid w:val="00121B3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95277"/>
    <w:rsid w:val="001A0EA6"/>
    <w:rsid w:val="001A326F"/>
    <w:rsid w:val="001A3F4A"/>
    <w:rsid w:val="001A5F97"/>
    <w:rsid w:val="001B0991"/>
    <w:rsid w:val="001B0B61"/>
    <w:rsid w:val="001B67B7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32A"/>
    <w:rsid w:val="00235BB7"/>
    <w:rsid w:val="002369AB"/>
    <w:rsid w:val="00237B46"/>
    <w:rsid w:val="00243355"/>
    <w:rsid w:val="00243A70"/>
    <w:rsid w:val="002474D0"/>
    <w:rsid w:val="00251D4B"/>
    <w:rsid w:val="00254B89"/>
    <w:rsid w:val="002555F6"/>
    <w:rsid w:val="00256DDA"/>
    <w:rsid w:val="00261DFC"/>
    <w:rsid w:val="00261EB5"/>
    <w:rsid w:val="00263DC8"/>
    <w:rsid w:val="00263ECC"/>
    <w:rsid w:val="002645E0"/>
    <w:rsid w:val="00266F3D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E3E"/>
    <w:rsid w:val="002A1E99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4898"/>
    <w:rsid w:val="00306D2B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3B85"/>
    <w:rsid w:val="00334062"/>
    <w:rsid w:val="003405C4"/>
    <w:rsid w:val="00342B12"/>
    <w:rsid w:val="00343ACA"/>
    <w:rsid w:val="00350A0A"/>
    <w:rsid w:val="00355CF5"/>
    <w:rsid w:val="00361447"/>
    <w:rsid w:val="0036390C"/>
    <w:rsid w:val="00363E3E"/>
    <w:rsid w:val="0036417F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5CAA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2E2B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A71F3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3082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4684D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6514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3A44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1153"/>
    <w:rsid w:val="005F4278"/>
    <w:rsid w:val="005F738A"/>
    <w:rsid w:val="00606744"/>
    <w:rsid w:val="00607CBF"/>
    <w:rsid w:val="006127CC"/>
    <w:rsid w:val="00613DCD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1E7D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15D7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5EA"/>
    <w:rsid w:val="007B3AA0"/>
    <w:rsid w:val="007B3DEB"/>
    <w:rsid w:val="007B4FE7"/>
    <w:rsid w:val="007B6EEB"/>
    <w:rsid w:val="007B72D4"/>
    <w:rsid w:val="007B7A37"/>
    <w:rsid w:val="007B7D2A"/>
    <w:rsid w:val="007C04F7"/>
    <w:rsid w:val="007C698A"/>
    <w:rsid w:val="007C7CC7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38A"/>
    <w:rsid w:val="00815CB3"/>
    <w:rsid w:val="00822FD9"/>
    <w:rsid w:val="008241F2"/>
    <w:rsid w:val="00824701"/>
    <w:rsid w:val="00830069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D72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3592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34B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06B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1D5B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775F7"/>
    <w:rsid w:val="00A8200F"/>
    <w:rsid w:val="00A83951"/>
    <w:rsid w:val="00A86D9E"/>
    <w:rsid w:val="00AA1828"/>
    <w:rsid w:val="00AA2B58"/>
    <w:rsid w:val="00AA6F23"/>
    <w:rsid w:val="00AA793E"/>
    <w:rsid w:val="00AB09E7"/>
    <w:rsid w:val="00AB485A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44DF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4162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0FE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06CC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1C0A"/>
    <w:rsid w:val="00D62014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C7F71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771"/>
    <w:rsid w:val="00E20BD8"/>
    <w:rsid w:val="00E20D51"/>
    <w:rsid w:val="00E21BC0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0971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016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6CD"/>
    <w:rsid w:val="00FD69E4"/>
    <w:rsid w:val="00FE5149"/>
    <w:rsid w:val="00FE6AF4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findustria.it/home/appuntamenti/iniziative-progetti/dettaglio-evento/premio-sicurezza-202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5</cp:revision>
  <cp:lastPrinted>2020-07-31T13:58:00Z</cp:lastPrinted>
  <dcterms:created xsi:type="dcterms:W3CDTF">2020-10-28T16:36:00Z</dcterms:created>
  <dcterms:modified xsi:type="dcterms:W3CDTF">2020-10-28T16:45:00Z</dcterms:modified>
</cp:coreProperties>
</file>