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29C45" w14:textId="47FD1326" w:rsidR="00E866B7" w:rsidRDefault="00952E48" w:rsidP="001E4764">
      <w:pPr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73782E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A489A" wp14:editId="1F6FF27F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BEF5C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C90A92" w:rsidRPr="00C90A92">
        <w:rPr>
          <w:rFonts w:asciiTheme="minorHAnsi" w:hAnsiTheme="minorHAnsi" w:cstheme="minorHAnsi"/>
          <w:b/>
          <w:bCs/>
          <w:noProof/>
          <w:sz w:val="22"/>
          <w:szCs w:val="22"/>
        </w:rPr>
        <w:t>Azioni di collaborazione industriale nel settore della meccatronica in Marocco, Tunisia, Israele, Giordania e Turchia</w:t>
      </w:r>
    </w:p>
    <w:p w14:paraId="0C79AB76" w14:textId="77777777" w:rsidR="00E866B7" w:rsidRDefault="00E866B7" w:rsidP="0073782E">
      <w:pPr>
        <w:ind w:left="142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10C42F41" w14:textId="6EDF2481" w:rsidR="0073782E" w:rsidRDefault="00F061F2" w:rsidP="001E4764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63879">
        <w:rPr>
          <w:rFonts w:asciiTheme="minorHAnsi" w:hAnsiTheme="minorHAnsi" w:cstheme="minorHAnsi"/>
          <w:sz w:val="22"/>
          <w:szCs w:val="22"/>
        </w:rPr>
        <w:t xml:space="preserve">Incontri B2B online il </w:t>
      </w:r>
      <w:r w:rsidR="00C90A92" w:rsidRPr="00163879">
        <w:rPr>
          <w:rFonts w:asciiTheme="minorHAnsi" w:hAnsiTheme="minorHAnsi" w:cstheme="minorHAnsi"/>
          <w:sz w:val="22"/>
          <w:szCs w:val="22"/>
        </w:rPr>
        <w:t xml:space="preserve">2 </w:t>
      </w:r>
      <w:r w:rsidRPr="00163879">
        <w:rPr>
          <w:rFonts w:asciiTheme="minorHAnsi" w:hAnsiTheme="minorHAnsi" w:cstheme="minorHAnsi"/>
          <w:sz w:val="22"/>
          <w:szCs w:val="22"/>
        </w:rPr>
        <w:t xml:space="preserve">e 16 </w:t>
      </w:r>
      <w:r w:rsidR="00C90A92" w:rsidRPr="00163879">
        <w:rPr>
          <w:rFonts w:asciiTheme="minorHAnsi" w:hAnsiTheme="minorHAnsi" w:cstheme="minorHAnsi"/>
          <w:sz w:val="22"/>
          <w:szCs w:val="22"/>
        </w:rPr>
        <w:t>febbraio 2021</w:t>
      </w:r>
      <w:r w:rsidRPr="00163879">
        <w:rPr>
          <w:rFonts w:asciiTheme="minorHAnsi" w:hAnsiTheme="minorHAnsi" w:cstheme="minorHAnsi"/>
          <w:sz w:val="22"/>
          <w:szCs w:val="22"/>
        </w:rPr>
        <w:t>. Adesione all’iniziativa entro il prossimo 11 novembre</w:t>
      </w:r>
    </w:p>
    <w:p w14:paraId="32CA94FD" w14:textId="20C28654" w:rsidR="00C90A92" w:rsidRDefault="00C90A92" w:rsidP="0073782E">
      <w:pPr>
        <w:spacing w:after="24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012D41E" w14:textId="6FACB9BC" w:rsidR="00C90A92" w:rsidRPr="00C90A92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90A92">
        <w:rPr>
          <w:rFonts w:asciiTheme="minorHAnsi" w:hAnsiTheme="minorHAnsi" w:cstheme="minorHAnsi"/>
          <w:sz w:val="22"/>
          <w:szCs w:val="22"/>
        </w:rPr>
        <w:t xml:space="preserve">L’ICE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C90A92">
        <w:rPr>
          <w:rFonts w:asciiTheme="minorHAnsi" w:hAnsiTheme="minorHAnsi" w:cstheme="minorHAnsi"/>
          <w:sz w:val="22"/>
          <w:szCs w:val="22"/>
        </w:rPr>
        <w:t xml:space="preserve">Agenzia per la promozione all’estero e l’internazionalizzazione delle imprese italiane, in collaborazione con </w:t>
      </w:r>
      <w:proofErr w:type="spellStart"/>
      <w:r w:rsidRPr="00C90A92">
        <w:rPr>
          <w:rFonts w:asciiTheme="minorHAnsi" w:hAnsiTheme="minorHAnsi" w:cstheme="minorHAnsi"/>
          <w:sz w:val="22"/>
          <w:szCs w:val="22"/>
        </w:rPr>
        <w:t>AldAm</w:t>
      </w:r>
      <w:proofErr w:type="spellEnd"/>
      <w:r w:rsidRPr="00C90A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C90A92">
        <w:rPr>
          <w:rFonts w:asciiTheme="minorHAnsi" w:hAnsiTheme="minorHAnsi" w:cstheme="minorHAnsi"/>
          <w:sz w:val="22"/>
          <w:szCs w:val="22"/>
        </w:rPr>
        <w:t>Associazione di Automazione Meccatronica, organizz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90A92">
        <w:rPr>
          <w:rFonts w:asciiTheme="minorHAnsi" w:hAnsiTheme="minorHAnsi" w:cstheme="minorHAnsi"/>
          <w:sz w:val="22"/>
          <w:szCs w:val="22"/>
        </w:rPr>
        <w:t xml:space="preserve"> attività dedicate al settore della meccatronica, finalizzate alla promozione di partenariati e altre forme di collaborazione industriale con selezion</w:t>
      </w:r>
      <w:r>
        <w:rPr>
          <w:rFonts w:asciiTheme="minorHAnsi" w:hAnsiTheme="minorHAnsi" w:cstheme="minorHAnsi"/>
          <w:sz w:val="22"/>
          <w:szCs w:val="22"/>
        </w:rPr>
        <w:t>at</w:t>
      </w:r>
      <w:r w:rsidRPr="00C90A92">
        <w:rPr>
          <w:rFonts w:asciiTheme="minorHAnsi" w:hAnsiTheme="minorHAnsi" w:cstheme="minorHAnsi"/>
          <w:sz w:val="22"/>
          <w:szCs w:val="22"/>
        </w:rPr>
        <w:t xml:space="preserve">e controparti </w:t>
      </w:r>
      <w:r>
        <w:rPr>
          <w:rFonts w:asciiTheme="minorHAnsi" w:hAnsiTheme="minorHAnsi" w:cstheme="minorHAnsi"/>
          <w:sz w:val="22"/>
          <w:szCs w:val="22"/>
        </w:rPr>
        <w:t xml:space="preserve">da </w:t>
      </w:r>
      <w:r w:rsidRPr="00C90A92">
        <w:rPr>
          <w:rFonts w:asciiTheme="minorHAnsi" w:hAnsiTheme="minorHAnsi" w:cstheme="minorHAnsi"/>
          <w:sz w:val="22"/>
          <w:szCs w:val="22"/>
        </w:rPr>
        <w:t xml:space="preserve">Marocco, Tunisia, Israele, Giordania e Turchia. </w:t>
      </w:r>
    </w:p>
    <w:p w14:paraId="6D604475" w14:textId="77777777" w:rsidR="00C90A92" w:rsidRPr="00C90A92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12F3A3D" w14:textId="35D987E1" w:rsidR="00C90A92" w:rsidRPr="00C90A92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90A92">
        <w:rPr>
          <w:rFonts w:asciiTheme="minorHAnsi" w:hAnsiTheme="minorHAnsi" w:cstheme="minorHAnsi"/>
          <w:sz w:val="22"/>
          <w:szCs w:val="22"/>
        </w:rPr>
        <w:t>Le attività previste includono la diffusione dell’offerta italiana di settore nei Paesi Target e session</w:t>
      </w:r>
      <w:r w:rsidR="001E4764">
        <w:rPr>
          <w:rFonts w:asciiTheme="minorHAnsi" w:hAnsiTheme="minorHAnsi" w:cstheme="minorHAnsi"/>
          <w:sz w:val="22"/>
          <w:szCs w:val="22"/>
        </w:rPr>
        <w:t>i</w:t>
      </w:r>
      <w:r w:rsidRPr="00C90A92">
        <w:rPr>
          <w:rFonts w:asciiTheme="minorHAnsi" w:hAnsiTheme="minorHAnsi" w:cstheme="minorHAnsi"/>
          <w:sz w:val="22"/>
          <w:szCs w:val="22"/>
        </w:rPr>
        <w:t xml:space="preserve"> di incontri B2B.</w:t>
      </w:r>
    </w:p>
    <w:p w14:paraId="2BD9EF7B" w14:textId="77777777" w:rsidR="00C90A92" w:rsidRPr="00C90A92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2C519CC" w14:textId="0D0E0A85" w:rsidR="00C90A92" w:rsidRPr="00C90A92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Gli ambiti </w:t>
      </w:r>
      <w:r w:rsidRPr="00C90A92">
        <w:rPr>
          <w:rFonts w:asciiTheme="minorHAnsi" w:hAnsiTheme="minorHAnsi" w:cstheme="minorHAnsi"/>
          <w:sz w:val="22"/>
          <w:szCs w:val="22"/>
        </w:rPr>
        <w:t>di applicazione sono:</w:t>
      </w:r>
    </w:p>
    <w:p w14:paraId="3E7B9854" w14:textId="6208AC45" w:rsidR="00C90A92" w:rsidRPr="00C90A92" w:rsidRDefault="00C90A92" w:rsidP="00C90A92">
      <w:pPr>
        <w:pStyle w:val="Normale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C90A92">
        <w:rPr>
          <w:rFonts w:asciiTheme="minorHAnsi" w:hAnsiTheme="minorHAnsi" w:cstheme="minorHAnsi"/>
          <w:sz w:val="22"/>
          <w:szCs w:val="22"/>
        </w:rPr>
        <w:t>Agrimeccatronica</w:t>
      </w:r>
      <w:proofErr w:type="spellEnd"/>
    </w:p>
    <w:p w14:paraId="268F939A" w14:textId="01C5B574" w:rsidR="00C90A92" w:rsidRPr="00C90A92" w:rsidRDefault="00C90A92" w:rsidP="00C90A92">
      <w:pPr>
        <w:pStyle w:val="Normale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90A92">
        <w:rPr>
          <w:rFonts w:asciiTheme="minorHAnsi" w:hAnsiTheme="minorHAnsi" w:cstheme="minorHAnsi"/>
          <w:sz w:val="22"/>
          <w:szCs w:val="22"/>
        </w:rPr>
        <w:t>Robotica industriale</w:t>
      </w:r>
    </w:p>
    <w:p w14:paraId="6D1E408D" w14:textId="18CEC336" w:rsidR="00C90A92" w:rsidRPr="00C90A92" w:rsidRDefault="00C90A92" w:rsidP="00C90A92">
      <w:pPr>
        <w:pStyle w:val="Normale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90A92">
        <w:rPr>
          <w:rFonts w:asciiTheme="minorHAnsi" w:hAnsiTheme="minorHAnsi" w:cstheme="minorHAnsi"/>
          <w:sz w:val="22"/>
          <w:szCs w:val="22"/>
        </w:rPr>
        <w:t>Automotive e mobilità sostenibile ed intelligente</w:t>
      </w:r>
    </w:p>
    <w:p w14:paraId="3C9F579C" w14:textId="4F23BE91" w:rsidR="00C90A92" w:rsidRPr="00C90A92" w:rsidRDefault="00C90A92" w:rsidP="00C90A92">
      <w:pPr>
        <w:pStyle w:val="Normale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90A92">
        <w:rPr>
          <w:rFonts w:asciiTheme="minorHAnsi" w:hAnsiTheme="minorHAnsi" w:cstheme="minorHAnsi"/>
          <w:sz w:val="22"/>
          <w:szCs w:val="22"/>
        </w:rPr>
        <w:t xml:space="preserve">Home and </w:t>
      </w:r>
      <w:proofErr w:type="spellStart"/>
      <w:r w:rsidRPr="00C90A92">
        <w:rPr>
          <w:rFonts w:asciiTheme="minorHAnsi" w:hAnsiTheme="minorHAnsi" w:cstheme="minorHAnsi"/>
          <w:sz w:val="22"/>
          <w:szCs w:val="22"/>
        </w:rPr>
        <w:t>domestic</w:t>
      </w:r>
      <w:proofErr w:type="spellEnd"/>
      <w:r w:rsidRPr="00C90A92">
        <w:rPr>
          <w:rFonts w:asciiTheme="minorHAnsi" w:hAnsiTheme="minorHAnsi" w:cstheme="minorHAnsi"/>
          <w:sz w:val="22"/>
          <w:szCs w:val="22"/>
        </w:rPr>
        <w:t xml:space="preserve"> appliance</w:t>
      </w:r>
    </w:p>
    <w:p w14:paraId="47F0D536" w14:textId="2952AA40" w:rsidR="00C90A92" w:rsidRPr="00C90A92" w:rsidRDefault="00C90A92" w:rsidP="00C90A92">
      <w:pPr>
        <w:pStyle w:val="Normale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90A92">
        <w:rPr>
          <w:rFonts w:asciiTheme="minorHAnsi" w:hAnsiTheme="minorHAnsi" w:cstheme="minorHAnsi"/>
          <w:sz w:val="22"/>
          <w:szCs w:val="22"/>
        </w:rPr>
        <w:t>Macchine speciali</w:t>
      </w:r>
    </w:p>
    <w:p w14:paraId="7D3054C7" w14:textId="635A3077" w:rsidR="00C90A92" w:rsidRPr="00C90A92" w:rsidRDefault="00C90A92" w:rsidP="00C90A92">
      <w:pPr>
        <w:pStyle w:val="Normale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90A92">
        <w:rPr>
          <w:rFonts w:asciiTheme="minorHAnsi" w:hAnsiTheme="minorHAnsi" w:cstheme="minorHAnsi"/>
          <w:sz w:val="22"/>
          <w:szCs w:val="22"/>
        </w:rPr>
        <w:t>Biomedicale</w:t>
      </w:r>
    </w:p>
    <w:p w14:paraId="4231402B" w14:textId="77777777" w:rsidR="00C90A92" w:rsidRPr="00C90A92" w:rsidRDefault="00C90A92" w:rsidP="00C90A92">
      <w:pPr>
        <w:pStyle w:val="Normale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90A92">
        <w:rPr>
          <w:rFonts w:asciiTheme="minorHAnsi" w:hAnsiTheme="minorHAnsi" w:cstheme="minorHAnsi"/>
          <w:sz w:val="22"/>
          <w:szCs w:val="22"/>
        </w:rPr>
        <w:t>Nautica, aeronautica, aerospazio ed altri sistemi di controllo</w:t>
      </w:r>
    </w:p>
    <w:p w14:paraId="76777E6B" w14:textId="77777777" w:rsidR="00C90A92" w:rsidRPr="00C90A92" w:rsidRDefault="00C90A92" w:rsidP="00C90A92">
      <w:pPr>
        <w:pStyle w:val="Normale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90A92">
        <w:rPr>
          <w:rFonts w:asciiTheme="minorHAnsi" w:hAnsiTheme="minorHAnsi" w:cstheme="minorHAnsi"/>
          <w:sz w:val="22"/>
          <w:szCs w:val="22"/>
        </w:rPr>
        <w:t xml:space="preserve">Macchine per assemblaggio e collaudo. </w:t>
      </w:r>
    </w:p>
    <w:p w14:paraId="6139D60A" w14:textId="77777777" w:rsidR="00C90A92" w:rsidRPr="00C90A92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9FAB9A6" w14:textId="47A7C457" w:rsidR="001E4764" w:rsidRPr="001E4764" w:rsidRDefault="001E4764" w:rsidP="001E4764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1E4764">
        <w:rPr>
          <w:rFonts w:asciiTheme="minorHAnsi" w:hAnsiTheme="minorHAnsi" w:cstheme="minorHAnsi"/>
          <w:sz w:val="22"/>
          <w:szCs w:val="22"/>
        </w:rPr>
        <w:t xml:space="preserve">Le aziende che intendono aderire all’iniziativa possono compilare il modulo on line a questo </w:t>
      </w:r>
      <w:hyperlink r:id="rId7" w:history="1">
        <w:r w:rsidRPr="001E4764">
          <w:rPr>
            <w:rStyle w:val="Collegamentoipertestuale"/>
            <w:rFonts w:asciiTheme="minorHAnsi" w:hAnsiTheme="minorHAnsi" w:cstheme="minorHAnsi"/>
            <w:sz w:val="22"/>
            <w:szCs w:val="22"/>
          </w:rPr>
          <w:t>link</w:t>
        </w:r>
      </w:hyperlink>
      <w:r w:rsidRPr="001E4764">
        <w:rPr>
          <w:rFonts w:asciiTheme="minorHAnsi" w:hAnsiTheme="minorHAnsi" w:cstheme="minorHAnsi"/>
          <w:sz w:val="22"/>
          <w:szCs w:val="22"/>
        </w:rPr>
        <w:t xml:space="preserve"> </w:t>
      </w:r>
      <w:r w:rsidRPr="001E4764">
        <w:rPr>
          <w:rFonts w:asciiTheme="minorHAnsi" w:hAnsiTheme="minorHAnsi" w:cstheme="minorHAnsi"/>
          <w:b/>
          <w:bCs/>
          <w:sz w:val="22"/>
          <w:szCs w:val="22"/>
        </w:rPr>
        <w:t>entro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e non oltre </w:t>
      </w:r>
      <w:r w:rsidRPr="001E4764">
        <w:rPr>
          <w:rFonts w:asciiTheme="minorHAnsi" w:hAnsiTheme="minorHAnsi" w:cstheme="minorHAnsi"/>
          <w:b/>
          <w:bCs/>
          <w:sz w:val="22"/>
          <w:szCs w:val="22"/>
        </w:rPr>
        <w:t xml:space="preserve"> l’11 novembre 2020</w:t>
      </w:r>
      <w:r w:rsidRPr="001E4764">
        <w:rPr>
          <w:rFonts w:asciiTheme="minorHAnsi" w:hAnsiTheme="minorHAnsi" w:cstheme="minorHAnsi"/>
          <w:sz w:val="22"/>
          <w:szCs w:val="22"/>
        </w:rPr>
        <w:t xml:space="preserve"> e seguire le istruzioni contenute nell’email di conferma dell’avvenuta registrazione all’evento.</w:t>
      </w:r>
    </w:p>
    <w:p w14:paraId="5F255687" w14:textId="28FD978D" w:rsidR="00C90A92" w:rsidRPr="00C90A92" w:rsidRDefault="001E4764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L’o</w:t>
      </w:r>
      <w:r w:rsidR="00C90A92" w:rsidRPr="00C90A92">
        <w:rPr>
          <w:rFonts w:asciiTheme="minorHAnsi" w:hAnsiTheme="minorHAnsi" w:cstheme="minorHAnsi"/>
          <w:sz w:val="22"/>
          <w:szCs w:val="22"/>
        </w:rPr>
        <w:t xml:space="preserve">fferta </w:t>
      </w:r>
      <w:r>
        <w:rPr>
          <w:rFonts w:asciiTheme="minorHAnsi" w:hAnsiTheme="minorHAnsi" w:cstheme="minorHAnsi"/>
          <w:sz w:val="22"/>
          <w:szCs w:val="22"/>
        </w:rPr>
        <w:t xml:space="preserve">dell’Agenzia </w:t>
      </w:r>
      <w:r w:rsidR="00C90A92" w:rsidRPr="00C90A92">
        <w:rPr>
          <w:rFonts w:asciiTheme="minorHAnsi" w:hAnsiTheme="minorHAnsi" w:cstheme="minorHAnsi"/>
          <w:sz w:val="22"/>
          <w:szCs w:val="22"/>
        </w:rPr>
        <w:t>ICE</w:t>
      </w:r>
      <w:r>
        <w:rPr>
          <w:rFonts w:asciiTheme="minorHAnsi" w:hAnsiTheme="minorHAnsi" w:cstheme="minorHAnsi"/>
          <w:sz w:val="22"/>
          <w:szCs w:val="22"/>
        </w:rPr>
        <w:t xml:space="preserve"> prevede</w:t>
      </w:r>
      <w:r w:rsidR="00C90A92" w:rsidRPr="00C90A92">
        <w:rPr>
          <w:rFonts w:asciiTheme="minorHAnsi" w:hAnsiTheme="minorHAnsi" w:cstheme="minorHAnsi"/>
          <w:sz w:val="22"/>
          <w:szCs w:val="22"/>
        </w:rPr>
        <w:t>:</w:t>
      </w:r>
    </w:p>
    <w:p w14:paraId="36756431" w14:textId="77777777" w:rsidR="00C90A92" w:rsidRPr="00C90A92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0917BE6" w14:textId="77777777" w:rsidR="00C90A92" w:rsidRPr="00C90A92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90A92">
        <w:rPr>
          <w:rFonts w:asciiTheme="minorHAnsi" w:hAnsiTheme="minorHAnsi" w:cstheme="minorHAnsi"/>
          <w:b/>
          <w:bCs/>
          <w:sz w:val="22"/>
          <w:szCs w:val="22"/>
        </w:rPr>
        <w:t>DIFFUSIONE OFFERTA ITALIANA – novembre/dicembre 2020</w:t>
      </w:r>
    </w:p>
    <w:p w14:paraId="784B070F" w14:textId="263154E3" w:rsidR="00C90A92" w:rsidRPr="00C90A92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90A92">
        <w:rPr>
          <w:rFonts w:asciiTheme="minorHAnsi" w:hAnsiTheme="minorHAnsi" w:cstheme="minorHAnsi"/>
          <w:sz w:val="22"/>
          <w:szCs w:val="22"/>
        </w:rPr>
        <w:t>L’ICE pubblicizzerà i profili/prodotti delle aziende italiane partecipanti in Marocco, Tunisia, Giordania, Israele e Turchia attraverso la promozione su giornali, riviste di settore, blog, associazioni di categoria e partner locali. Da parte dell’ICE verranno tradott</w:t>
      </w:r>
      <w:r w:rsidR="001E4764">
        <w:rPr>
          <w:rFonts w:asciiTheme="minorHAnsi" w:hAnsiTheme="minorHAnsi" w:cstheme="minorHAnsi"/>
          <w:sz w:val="22"/>
          <w:szCs w:val="22"/>
        </w:rPr>
        <w:t>e</w:t>
      </w:r>
      <w:r w:rsidRPr="00C90A92">
        <w:rPr>
          <w:rFonts w:asciiTheme="minorHAnsi" w:hAnsiTheme="minorHAnsi" w:cstheme="minorHAnsi"/>
          <w:sz w:val="22"/>
          <w:szCs w:val="22"/>
        </w:rPr>
        <w:t xml:space="preserve"> le informazioni necessarie alla pubblicazione in lingua francese ed araba.</w:t>
      </w:r>
    </w:p>
    <w:p w14:paraId="715AC8DA" w14:textId="77777777" w:rsidR="00C90A92" w:rsidRPr="00C90A92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2D83D85" w14:textId="414A31C3" w:rsidR="00C90A92" w:rsidRPr="00C90A92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90A92">
        <w:rPr>
          <w:rFonts w:asciiTheme="minorHAnsi" w:hAnsiTheme="minorHAnsi" w:cstheme="minorHAnsi"/>
          <w:b/>
          <w:bCs/>
          <w:sz w:val="22"/>
          <w:szCs w:val="22"/>
        </w:rPr>
        <w:t>INCONTRI B2B –</w:t>
      </w:r>
      <w:r w:rsidR="007861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90A92">
        <w:rPr>
          <w:rFonts w:asciiTheme="minorHAnsi" w:hAnsiTheme="minorHAnsi" w:cstheme="minorHAnsi"/>
          <w:b/>
          <w:bCs/>
          <w:sz w:val="22"/>
          <w:szCs w:val="22"/>
        </w:rPr>
        <w:t>febbraio 202</w:t>
      </w:r>
      <w:r w:rsidR="001E4764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7CBCE790" w14:textId="78049D30" w:rsidR="00C90A92" w:rsidRPr="00C90A92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90A92">
        <w:rPr>
          <w:rFonts w:asciiTheme="minorHAnsi" w:hAnsiTheme="minorHAnsi" w:cstheme="minorHAnsi"/>
          <w:sz w:val="22"/>
          <w:szCs w:val="22"/>
        </w:rPr>
        <w:t>L’ICE organizzerà per le aziende interessate stanze virtuali individuali e due sessioni di incontri on-line:</w:t>
      </w:r>
    </w:p>
    <w:p w14:paraId="55DB7B6D" w14:textId="54284D8F" w:rsidR="00C90A92" w:rsidRPr="00C90A92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86163">
        <w:rPr>
          <w:rFonts w:asciiTheme="minorHAnsi" w:hAnsiTheme="minorHAnsi" w:cstheme="minorHAnsi"/>
          <w:b/>
          <w:bCs/>
          <w:sz w:val="22"/>
          <w:szCs w:val="22"/>
        </w:rPr>
        <w:t>2 febbraio 2021</w:t>
      </w:r>
      <w:r w:rsidR="001E4764">
        <w:rPr>
          <w:rFonts w:asciiTheme="minorHAnsi" w:hAnsiTheme="minorHAnsi" w:cstheme="minorHAnsi"/>
          <w:sz w:val="22"/>
          <w:szCs w:val="22"/>
        </w:rPr>
        <w:t xml:space="preserve">, </w:t>
      </w:r>
      <w:r w:rsidRPr="00C90A92">
        <w:rPr>
          <w:rFonts w:asciiTheme="minorHAnsi" w:hAnsiTheme="minorHAnsi" w:cstheme="minorHAnsi"/>
          <w:sz w:val="22"/>
          <w:szCs w:val="22"/>
        </w:rPr>
        <w:t xml:space="preserve">B2B con controparti selezionate </w:t>
      </w:r>
      <w:r w:rsidR="001E4764">
        <w:rPr>
          <w:rFonts w:asciiTheme="minorHAnsi" w:hAnsiTheme="minorHAnsi" w:cstheme="minorHAnsi"/>
          <w:sz w:val="22"/>
          <w:szCs w:val="22"/>
        </w:rPr>
        <w:t xml:space="preserve">da </w:t>
      </w:r>
      <w:r w:rsidRPr="00C90A92">
        <w:rPr>
          <w:rFonts w:asciiTheme="minorHAnsi" w:hAnsiTheme="minorHAnsi" w:cstheme="minorHAnsi"/>
          <w:sz w:val="22"/>
          <w:szCs w:val="22"/>
        </w:rPr>
        <w:t>Israele, Giordania e Turchia</w:t>
      </w:r>
      <w:r w:rsidR="001E4764">
        <w:rPr>
          <w:rFonts w:asciiTheme="minorHAnsi" w:hAnsiTheme="minorHAnsi" w:cstheme="minorHAnsi"/>
          <w:sz w:val="22"/>
          <w:szCs w:val="22"/>
        </w:rPr>
        <w:t>;</w:t>
      </w:r>
      <w:r w:rsidRPr="00C90A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1AD73E" w14:textId="2B8CAA19" w:rsidR="00C90A92" w:rsidRPr="00C90A92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86163">
        <w:rPr>
          <w:rFonts w:asciiTheme="minorHAnsi" w:hAnsiTheme="minorHAnsi" w:cstheme="minorHAnsi"/>
          <w:b/>
          <w:bCs/>
          <w:sz w:val="22"/>
          <w:szCs w:val="22"/>
        </w:rPr>
        <w:t>16 febbraio 202</w:t>
      </w:r>
      <w:r w:rsidR="007861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E4764">
        <w:rPr>
          <w:rFonts w:asciiTheme="minorHAnsi" w:hAnsiTheme="minorHAnsi" w:cstheme="minorHAnsi"/>
          <w:sz w:val="22"/>
          <w:szCs w:val="22"/>
        </w:rPr>
        <w:t>,</w:t>
      </w:r>
      <w:r w:rsidRPr="00C90A92">
        <w:rPr>
          <w:rFonts w:asciiTheme="minorHAnsi" w:hAnsiTheme="minorHAnsi" w:cstheme="minorHAnsi"/>
          <w:sz w:val="22"/>
          <w:szCs w:val="22"/>
        </w:rPr>
        <w:t xml:space="preserve"> B2B con controparti selezionati da Marocco e Tunisia</w:t>
      </w:r>
      <w:r w:rsidR="001E4764">
        <w:rPr>
          <w:rFonts w:asciiTheme="minorHAnsi" w:hAnsiTheme="minorHAnsi" w:cstheme="minorHAnsi"/>
          <w:sz w:val="22"/>
          <w:szCs w:val="22"/>
        </w:rPr>
        <w:t>.</w:t>
      </w:r>
    </w:p>
    <w:p w14:paraId="00C04CC7" w14:textId="77777777" w:rsidR="00C90A92" w:rsidRPr="00C90A92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4E2D4E" w14:textId="0A6355F6" w:rsidR="00C90A92" w:rsidRPr="001E4764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4764">
        <w:rPr>
          <w:rFonts w:asciiTheme="minorHAnsi" w:hAnsiTheme="minorHAnsi" w:cstheme="minorHAnsi"/>
          <w:sz w:val="22"/>
          <w:szCs w:val="22"/>
        </w:rPr>
        <w:t xml:space="preserve">Gli incontri del 2 febbraio si svolgeranno in lingua inglese, mentre gli incontri del 16 febbraio saranno in lingua francese. L’Agenzia </w:t>
      </w:r>
      <w:r w:rsidR="00786163">
        <w:rPr>
          <w:rFonts w:asciiTheme="minorHAnsi" w:hAnsiTheme="minorHAnsi" w:cstheme="minorHAnsi"/>
          <w:sz w:val="22"/>
          <w:szCs w:val="22"/>
        </w:rPr>
        <w:t xml:space="preserve">ICE </w:t>
      </w:r>
      <w:r w:rsidRPr="001E4764">
        <w:rPr>
          <w:rFonts w:asciiTheme="minorHAnsi" w:hAnsiTheme="minorHAnsi" w:cstheme="minorHAnsi"/>
          <w:sz w:val="22"/>
          <w:szCs w:val="22"/>
        </w:rPr>
        <w:t>non prevede il supporto di interpreti.</w:t>
      </w:r>
    </w:p>
    <w:p w14:paraId="0E2D0054" w14:textId="77777777" w:rsidR="00C90A92" w:rsidRPr="00C90A92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F724040" w14:textId="5694C0CF" w:rsidR="00C90A92" w:rsidRPr="001E4764" w:rsidRDefault="00C90A92" w:rsidP="00C90A9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4764">
        <w:rPr>
          <w:rFonts w:asciiTheme="minorHAnsi" w:hAnsiTheme="minorHAnsi" w:cstheme="minorHAnsi"/>
          <w:sz w:val="22"/>
          <w:szCs w:val="22"/>
        </w:rPr>
        <w:lastRenderedPageBreak/>
        <w:t>La partecipazione è gratuita</w:t>
      </w:r>
      <w:r w:rsidR="001E4764">
        <w:rPr>
          <w:rFonts w:asciiTheme="minorHAnsi" w:hAnsiTheme="minorHAnsi" w:cstheme="minorHAnsi"/>
          <w:sz w:val="22"/>
          <w:szCs w:val="22"/>
        </w:rPr>
        <w:t>.</w:t>
      </w:r>
    </w:p>
    <w:p w14:paraId="0D17B7C3" w14:textId="77777777" w:rsidR="00C90A92" w:rsidRPr="00C90A92" w:rsidRDefault="00C90A92" w:rsidP="00C90A92">
      <w:pPr>
        <w:rPr>
          <w:rFonts w:asciiTheme="minorHAnsi" w:hAnsiTheme="minorHAnsi" w:cstheme="minorHAnsi"/>
          <w:sz w:val="22"/>
          <w:szCs w:val="22"/>
        </w:rPr>
      </w:pPr>
    </w:p>
    <w:p w14:paraId="61F16584" w14:textId="2A40F17A" w:rsidR="00C90A92" w:rsidRPr="00C90A92" w:rsidRDefault="00C90A92" w:rsidP="00C90A92">
      <w:pPr>
        <w:rPr>
          <w:rFonts w:asciiTheme="minorHAnsi" w:hAnsiTheme="minorHAnsi" w:cstheme="minorHAnsi"/>
          <w:sz w:val="22"/>
          <w:szCs w:val="22"/>
        </w:rPr>
      </w:pPr>
      <w:r w:rsidRPr="001E4764">
        <w:rPr>
          <w:rFonts w:asciiTheme="minorHAnsi" w:hAnsiTheme="minorHAnsi" w:cstheme="minorHAnsi"/>
          <w:b/>
          <w:bCs/>
          <w:sz w:val="22"/>
          <w:szCs w:val="22"/>
        </w:rPr>
        <w:t>In allegato</w:t>
      </w:r>
      <w:r w:rsidRPr="00C90A92">
        <w:rPr>
          <w:rFonts w:asciiTheme="minorHAnsi" w:hAnsiTheme="minorHAnsi" w:cstheme="minorHAnsi"/>
          <w:sz w:val="22"/>
          <w:szCs w:val="22"/>
        </w:rPr>
        <w:t xml:space="preserve"> la </w:t>
      </w:r>
      <w:r w:rsidR="001E4764">
        <w:rPr>
          <w:rFonts w:asciiTheme="minorHAnsi" w:hAnsiTheme="minorHAnsi" w:cstheme="minorHAnsi"/>
          <w:sz w:val="22"/>
          <w:szCs w:val="22"/>
        </w:rPr>
        <w:t xml:space="preserve">scheda con i dettagli dell’iniziativa. </w:t>
      </w:r>
    </w:p>
    <w:p w14:paraId="1DBAD01F" w14:textId="77777777" w:rsidR="001E4764" w:rsidRDefault="001E4764" w:rsidP="001E4764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4B878F5F" w14:textId="07BE2F82" w:rsidR="009516BB" w:rsidRPr="001E4764" w:rsidRDefault="001E4764" w:rsidP="001E4764">
      <w:p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>Per ulteriori informazioni: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="009516BB" w:rsidRPr="001E4764">
        <w:rPr>
          <w:rFonts w:asciiTheme="minorHAnsi" w:hAnsiTheme="minorHAnsi" w:cstheme="minorHAnsi"/>
          <w:b/>
          <w:bCs/>
          <w:sz w:val="22"/>
          <w:szCs w:val="22"/>
          <w:lang w:val="en-US"/>
        </w:rPr>
        <w:t>Umbria Export</w:t>
      </w:r>
      <w:r w:rsidR="00AD3425" w:rsidRPr="001E476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br/>
      </w:r>
      <w:r w:rsidR="009516BB" w:rsidRPr="001E4764">
        <w:rPr>
          <w:rFonts w:asciiTheme="minorHAnsi" w:hAnsiTheme="minorHAnsi" w:cstheme="minorHAnsi"/>
          <w:sz w:val="22"/>
          <w:szCs w:val="22"/>
          <w:lang w:val="en-US"/>
        </w:rPr>
        <w:t xml:space="preserve">Tel. 075/582761 </w:t>
      </w:r>
      <w:r>
        <w:rPr>
          <w:rFonts w:asciiTheme="minorHAnsi" w:hAnsiTheme="minorHAnsi" w:cstheme="minorHAnsi"/>
          <w:sz w:val="22"/>
          <w:szCs w:val="22"/>
          <w:lang w:val="en-US"/>
        </w:rPr>
        <w:br/>
      </w:r>
      <w:r w:rsidR="004F1A03" w:rsidRPr="001E4764">
        <w:rPr>
          <w:rFonts w:asciiTheme="minorHAnsi" w:hAnsiTheme="minorHAnsi" w:cstheme="minorHAnsi"/>
          <w:sz w:val="22"/>
          <w:szCs w:val="22"/>
          <w:lang w:val="en-US"/>
        </w:rPr>
        <w:t>E-</w:t>
      </w:r>
      <w:r w:rsidR="009516BB" w:rsidRPr="001E4764">
        <w:rPr>
          <w:rFonts w:asciiTheme="minorHAnsi" w:hAnsiTheme="minorHAnsi" w:cstheme="minorHAnsi"/>
          <w:sz w:val="22"/>
          <w:szCs w:val="22"/>
          <w:lang w:val="en-US"/>
        </w:rPr>
        <w:t xml:space="preserve">mail </w:t>
      </w:r>
      <w:hyperlink r:id="rId8" w:history="1">
        <w:r w:rsidR="009516BB" w:rsidRPr="001E4764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t>uexp@exp.it</w:t>
        </w:r>
      </w:hyperlink>
    </w:p>
    <w:p w14:paraId="351D148D" w14:textId="0D11BEFB" w:rsidR="006E2790" w:rsidRPr="00285E48" w:rsidRDefault="006E2790" w:rsidP="0073782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A6A2D2B" w14:textId="77777777" w:rsidR="006E2790" w:rsidRPr="00285E48" w:rsidRDefault="006E2790" w:rsidP="0073782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31DA5B0" w14:textId="1299B886" w:rsidR="00783E6E" w:rsidRPr="0073782E" w:rsidRDefault="00952E48" w:rsidP="00E44A3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jc w:val="right"/>
        <w:rPr>
          <w:rFonts w:asciiTheme="minorHAnsi" w:hAnsiTheme="minorHAnsi" w:cstheme="minorHAnsi"/>
          <w:sz w:val="22"/>
          <w:szCs w:val="22"/>
        </w:rPr>
      </w:pPr>
      <w:r w:rsidRPr="0073782E">
        <w:rPr>
          <w:rFonts w:asciiTheme="minorHAnsi" w:hAnsiTheme="minorHAnsi" w:cstheme="minorHAnsi"/>
          <w:sz w:val="22"/>
          <w:szCs w:val="22"/>
        </w:rPr>
        <w:t xml:space="preserve">Pubblicato il </w:t>
      </w:r>
      <w:r w:rsidR="00C90A92">
        <w:rPr>
          <w:rFonts w:asciiTheme="minorHAnsi" w:hAnsiTheme="minorHAnsi" w:cstheme="minorHAnsi"/>
          <w:sz w:val="22"/>
          <w:szCs w:val="22"/>
        </w:rPr>
        <w:t>04</w:t>
      </w:r>
      <w:r w:rsidR="0048040E">
        <w:rPr>
          <w:rFonts w:asciiTheme="minorHAnsi" w:hAnsiTheme="minorHAnsi" w:cstheme="minorHAnsi"/>
          <w:sz w:val="22"/>
          <w:szCs w:val="22"/>
        </w:rPr>
        <w:t>/1</w:t>
      </w:r>
      <w:r w:rsidR="00C90A92">
        <w:rPr>
          <w:rFonts w:asciiTheme="minorHAnsi" w:hAnsiTheme="minorHAnsi" w:cstheme="minorHAnsi"/>
          <w:sz w:val="22"/>
          <w:szCs w:val="22"/>
        </w:rPr>
        <w:t>1</w:t>
      </w:r>
      <w:r w:rsidR="0073782E" w:rsidRPr="0073782E">
        <w:rPr>
          <w:rFonts w:asciiTheme="minorHAnsi" w:hAnsiTheme="minorHAnsi" w:cstheme="minorHAnsi"/>
          <w:sz w:val="22"/>
          <w:szCs w:val="22"/>
        </w:rPr>
        <w:t>/</w:t>
      </w:r>
      <w:r w:rsidR="002A6C47" w:rsidRPr="0073782E">
        <w:rPr>
          <w:rFonts w:asciiTheme="minorHAnsi" w:hAnsiTheme="minorHAnsi" w:cstheme="minorHAnsi"/>
          <w:sz w:val="22"/>
          <w:szCs w:val="22"/>
        </w:rPr>
        <w:t>2020</w:t>
      </w:r>
    </w:p>
    <w:sectPr w:rsidR="00783E6E" w:rsidRPr="0073782E">
      <w:headerReference w:type="default" r:id="rId9"/>
      <w:headerReference w:type="first" r:id="rId10"/>
      <w:footerReference w:type="first" r:id="rId11"/>
      <w:type w:val="continuous"/>
      <w:pgSz w:w="11906" w:h="16838" w:code="9"/>
      <w:pgMar w:top="2460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55304" w14:textId="77777777" w:rsidR="0023086D" w:rsidRDefault="0023086D">
      <w:r>
        <w:separator/>
      </w:r>
    </w:p>
  </w:endnote>
  <w:endnote w:type="continuationSeparator" w:id="0">
    <w:p w14:paraId="16F1082A" w14:textId="77777777" w:rsidR="0023086D" w:rsidRDefault="0023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6E71E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528D340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0E10D67E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3701683B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957DD" w14:textId="77777777" w:rsidR="0023086D" w:rsidRDefault="0023086D">
      <w:r>
        <w:separator/>
      </w:r>
    </w:p>
  </w:footnote>
  <w:footnote w:type="continuationSeparator" w:id="0">
    <w:p w14:paraId="168AFE48" w14:textId="77777777" w:rsidR="0023086D" w:rsidRDefault="00230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2638"/>
      <w:gridCol w:w="1653"/>
      <w:gridCol w:w="4604"/>
    </w:tblGrid>
    <w:tr w:rsidR="001867E9" w14:paraId="01CAED7E" w14:textId="77777777">
      <w:tc>
        <w:tcPr>
          <w:tcW w:w="900" w:type="dxa"/>
        </w:tcPr>
        <w:p w14:paraId="7F52EFAE" w14:textId="77777777" w:rsidR="001867E9" w:rsidRDefault="00783E6E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2B7594A0" wp14:editId="58D39544">
                <wp:extent cx="510540" cy="499745"/>
                <wp:effectExtent l="0" t="0" r="3810" b="0"/>
                <wp:docPr id="1" name="Immagine 1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8" w:type="dxa"/>
          <w:vAlign w:val="bottom"/>
        </w:tcPr>
        <w:p w14:paraId="2BC1EF42" w14:textId="77777777" w:rsidR="001867E9" w:rsidRDefault="00783E6E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00247E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 UMBRIA</w:t>
          </w:r>
        </w:p>
      </w:tc>
      <w:tc>
        <w:tcPr>
          <w:tcW w:w="1653" w:type="dxa"/>
          <w:vAlign w:val="bottom"/>
        </w:tcPr>
        <w:p w14:paraId="4A0472F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27BC6712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4292B297" w14:textId="77777777">
      <w:tc>
        <w:tcPr>
          <w:tcW w:w="900" w:type="dxa"/>
        </w:tcPr>
        <w:p w14:paraId="6105A6F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2638" w:type="dxa"/>
        </w:tcPr>
        <w:p w14:paraId="30E3CB78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</w:rPr>
          </w:pPr>
        </w:p>
      </w:tc>
      <w:tc>
        <w:tcPr>
          <w:tcW w:w="1653" w:type="dxa"/>
        </w:tcPr>
        <w:p w14:paraId="2E0194BC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0DB3B77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0DA1A95" w14:textId="77777777" w:rsidR="001867E9" w:rsidRDefault="001867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0F79E8C8" w14:textId="77777777" w:rsidTr="00952E48">
      <w:tc>
        <w:tcPr>
          <w:tcW w:w="900" w:type="dxa"/>
        </w:tcPr>
        <w:p w14:paraId="51DEEF64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4812350F" wp14:editId="7D8A54BD">
                <wp:extent cx="510540" cy="499745"/>
                <wp:effectExtent l="0" t="0" r="3810" b="0"/>
                <wp:docPr id="3" name="Immagine 3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7092B7B3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479E4F34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F515D6D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45C953E" w14:textId="77777777" w:rsidTr="00952E48">
      <w:tc>
        <w:tcPr>
          <w:tcW w:w="900" w:type="dxa"/>
        </w:tcPr>
        <w:p w14:paraId="52E3ED6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0D16D9A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40A91B69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328D5E04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D66A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22C5"/>
    <w:multiLevelType w:val="multilevel"/>
    <w:tmpl w:val="5134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71D5A"/>
    <w:multiLevelType w:val="hybridMultilevel"/>
    <w:tmpl w:val="9760BC0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8E6121"/>
    <w:multiLevelType w:val="hybridMultilevel"/>
    <w:tmpl w:val="F7E6F4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28BC"/>
    <w:multiLevelType w:val="hybridMultilevel"/>
    <w:tmpl w:val="CF68658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1E5B10"/>
    <w:multiLevelType w:val="multilevel"/>
    <w:tmpl w:val="5D2C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61937"/>
    <w:multiLevelType w:val="multilevel"/>
    <w:tmpl w:val="148E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44973"/>
    <w:multiLevelType w:val="multilevel"/>
    <w:tmpl w:val="F5CA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D670DD"/>
    <w:multiLevelType w:val="hybridMultilevel"/>
    <w:tmpl w:val="2B2A2D8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90B61FD"/>
    <w:multiLevelType w:val="multilevel"/>
    <w:tmpl w:val="09D6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13C62"/>
    <w:multiLevelType w:val="hybridMultilevel"/>
    <w:tmpl w:val="8390D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0A7A"/>
    <w:multiLevelType w:val="hybridMultilevel"/>
    <w:tmpl w:val="03089C42"/>
    <w:lvl w:ilvl="0" w:tplc="F9EA1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D6754"/>
    <w:multiLevelType w:val="hybridMultilevel"/>
    <w:tmpl w:val="B55AC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009FF"/>
    <w:multiLevelType w:val="hybridMultilevel"/>
    <w:tmpl w:val="6C8213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030ED"/>
    <w:multiLevelType w:val="hybridMultilevel"/>
    <w:tmpl w:val="60B6BA3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54B0796"/>
    <w:multiLevelType w:val="multilevel"/>
    <w:tmpl w:val="4D10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97B2C"/>
    <w:multiLevelType w:val="hybridMultilevel"/>
    <w:tmpl w:val="4BBCD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92A2D"/>
    <w:multiLevelType w:val="hybridMultilevel"/>
    <w:tmpl w:val="58FC4564"/>
    <w:lvl w:ilvl="0" w:tplc="F9EA1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83081"/>
    <w:multiLevelType w:val="hybridMultilevel"/>
    <w:tmpl w:val="79529D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ED21205"/>
    <w:multiLevelType w:val="hybridMultilevel"/>
    <w:tmpl w:val="E9A052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D3BE8"/>
    <w:multiLevelType w:val="hybridMultilevel"/>
    <w:tmpl w:val="E57687C8"/>
    <w:lvl w:ilvl="0" w:tplc="23FE2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25A9E"/>
    <w:multiLevelType w:val="hybridMultilevel"/>
    <w:tmpl w:val="5AB656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86C58"/>
    <w:multiLevelType w:val="hybridMultilevel"/>
    <w:tmpl w:val="9404C2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4297F"/>
    <w:multiLevelType w:val="hybridMultilevel"/>
    <w:tmpl w:val="5D32B2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42331"/>
    <w:multiLevelType w:val="hybridMultilevel"/>
    <w:tmpl w:val="45E86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4"/>
  </w:num>
  <w:num w:numId="5">
    <w:abstractNumId w:val="10"/>
  </w:num>
  <w:num w:numId="6">
    <w:abstractNumId w:val="16"/>
  </w:num>
  <w:num w:numId="7">
    <w:abstractNumId w:val="7"/>
  </w:num>
  <w:num w:numId="8">
    <w:abstractNumId w:val="0"/>
  </w:num>
  <w:num w:numId="9">
    <w:abstractNumId w:val="17"/>
  </w:num>
  <w:num w:numId="10">
    <w:abstractNumId w:val="19"/>
  </w:num>
  <w:num w:numId="11">
    <w:abstractNumId w:val="3"/>
  </w:num>
  <w:num w:numId="12">
    <w:abstractNumId w:val="13"/>
  </w:num>
  <w:num w:numId="13">
    <w:abstractNumId w:val="9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"/>
  </w:num>
  <w:num w:numId="20">
    <w:abstractNumId w:val="22"/>
  </w:num>
  <w:num w:numId="21">
    <w:abstractNumId w:val="20"/>
  </w:num>
  <w:num w:numId="22">
    <w:abstractNumId w:val="21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18"/>
    <w:rsid w:val="000018C4"/>
    <w:rsid w:val="000077B3"/>
    <w:rsid w:val="00014CFE"/>
    <w:rsid w:val="00037418"/>
    <w:rsid w:val="00040CFB"/>
    <w:rsid w:val="00052071"/>
    <w:rsid w:val="000539CB"/>
    <w:rsid w:val="00054658"/>
    <w:rsid w:val="00085480"/>
    <w:rsid w:val="000B36F6"/>
    <w:rsid w:val="000B7C86"/>
    <w:rsid w:val="000C60AA"/>
    <w:rsid w:val="000D3FED"/>
    <w:rsid w:val="00115436"/>
    <w:rsid w:val="00115A2B"/>
    <w:rsid w:val="00123130"/>
    <w:rsid w:val="001249F0"/>
    <w:rsid w:val="00151BDD"/>
    <w:rsid w:val="00161B32"/>
    <w:rsid w:val="00163879"/>
    <w:rsid w:val="001867E9"/>
    <w:rsid w:val="001A0E88"/>
    <w:rsid w:val="001A0EA6"/>
    <w:rsid w:val="001C016B"/>
    <w:rsid w:val="001D7F3D"/>
    <w:rsid w:val="001E4764"/>
    <w:rsid w:val="001E720B"/>
    <w:rsid w:val="00210ED4"/>
    <w:rsid w:val="002160C2"/>
    <w:rsid w:val="002166C4"/>
    <w:rsid w:val="0023086D"/>
    <w:rsid w:val="00237B46"/>
    <w:rsid w:val="00251A65"/>
    <w:rsid w:val="00285E48"/>
    <w:rsid w:val="00285F5B"/>
    <w:rsid w:val="002953CC"/>
    <w:rsid w:val="002A6C47"/>
    <w:rsid w:val="002B7EEB"/>
    <w:rsid w:val="002C6E7F"/>
    <w:rsid w:val="00303F8F"/>
    <w:rsid w:val="003057E0"/>
    <w:rsid w:val="00380A72"/>
    <w:rsid w:val="003F3AF0"/>
    <w:rsid w:val="0045503C"/>
    <w:rsid w:val="00472D2B"/>
    <w:rsid w:val="0048040E"/>
    <w:rsid w:val="004C2CC8"/>
    <w:rsid w:val="004D48E8"/>
    <w:rsid w:val="004F1A03"/>
    <w:rsid w:val="0052537D"/>
    <w:rsid w:val="00531CA4"/>
    <w:rsid w:val="00565BA4"/>
    <w:rsid w:val="00571AA5"/>
    <w:rsid w:val="00584B1D"/>
    <w:rsid w:val="00605CAB"/>
    <w:rsid w:val="0063791F"/>
    <w:rsid w:val="006411A6"/>
    <w:rsid w:val="00674CB0"/>
    <w:rsid w:val="006B204F"/>
    <w:rsid w:val="006B26E1"/>
    <w:rsid w:val="006C5530"/>
    <w:rsid w:val="006E2790"/>
    <w:rsid w:val="0073782E"/>
    <w:rsid w:val="0075722D"/>
    <w:rsid w:val="00783E6E"/>
    <w:rsid w:val="00786163"/>
    <w:rsid w:val="007B0324"/>
    <w:rsid w:val="007B72D4"/>
    <w:rsid w:val="007F7896"/>
    <w:rsid w:val="008100B1"/>
    <w:rsid w:val="00895D5A"/>
    <w:rsid w:val="008A270C"/>
    <w:rsid w:val="008C6FB9"/>
    <w:rsid w:val="009121BD"/>
    <w:rsid w:val="0092319A"/>
    <w:rsid w:val="009516BB"/>
    <w:rsid w:val="00952E48"/>
    <w:rsid w:val="00972881"/>
    <w:rsid w:val="009D26C3"/>
    <w:rsid w:val="009D52AF"/>
    <w:rsid w:val="009D6154"/>
    <w:rsid w:val="009E5214"/>
    <w:rsid w:val="009E718E"/>
    <w:rsid w:val="009F34DB"/>
    <w:rsid w:val="00A04748"/>
    <w:rsid w:val="00A05FA7"/>
    <w:rsid w:val="00A35E9C"/>
    <w:rsid w:val="00A554C8"/>
    <w:rsid w:val="00A9192D"/>
    <w:rsid w:val="00AB18F4"/>
    <w:rsid w:val="00AC77EF"/>
    <w:rsid w:val="00AD3425"/>
    <w:rsid w:val="00AE07D1"/>
    <w:rsid w:val="00AF303A"/>
    <w:rsid w:val="00B2403B"/>
    <w:rsid w:val="00B27B4F"/>
    <w:rsid w:val="00B55997"/>
    <w:rsid w:val="00B826A4"/>
    <w:rsid w:val="00B86ED1"/>
    <w:rsid w:val="00B9787B"/>
    <w:rsid w:val="00B97A78"/>
    <w:rsid w:val="00BB7D4D"/>
    <w:rsid w:val="00BC1DBB"/>
    <w:rsid w:val="00BC4801"/>
    <w:rsid w:val="00BD759B"/>
    <w:rsid w:val="00BE5225"/>
    <w:rsid w:val="00C8413A"/>
    <w:rsid w:val="00C90A92"/>
    <w:rsid w:val="00CA5FB4"/>
    <w:rsid w:val="00CB093D"/>
    <w:rsid w:val="00CB1898"/>
    <w:rsid w:val="00CB4BC6"/>
    <w:rsid w:val="00CC42BA"/>
    <w:rsid w:val="00CC6E50"/>
    <w:rsid w:val="00D04831"/>
    <w:rsid w:val="00D102B6"/>
    <w:rsid w:val="00D544EB"/>
    <w:rsid w:val="00D74995"/>
    <w:rsid w:val="00DB29D5"/>
    <w:rsid w:val="00DB64A2"/>
    <w:rsid w:val="00DC0ED4"/>
    <w:rsid w:val="00DF0987"/>
    <w:rsid w:val="00E20570"/>
    <w:rsid w:val="00E44A30"/>
    <w:rsid w:val="00E63468"/>
    <w:rsid w:val="00E71CEB"/>
    <w:rsid w:val="00E77790"/>
    <w:rsid w:val="00E83918"/>
    <w:rsid w:val="00E866B7"/>
    <w:rsid w:val="00EA4465"/>
    <w:rsid w:val="00EB3E71"/>
    <w:rsid w:val="00EB6EE6"/>
    <w:rsid w:val="00EC0D5D"/>
    <w:rsid w:val="00ED09FF"/>
    <w:rsid w:val="00ED5FCB"/>
    <w:rsid w:val="00F05EA8"/>
    <w:rsid w:val="00F061F2"/>
    <w:rsid w:val="00F23D65"/>
    <w:rsid w:val="00F4663F"/>
    <w:rsid w:val="00F91832"/>
    <w:rsid w:val="00FB700E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97710"/>
  <w15:docId w15:val="{1E831592-FACA-4280-AF53-9901B55E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16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6E7F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CB09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16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9516BB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semiHidden/>
    <w:unhideWhenUsed/>
    <w:rsid w:val="00AD3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xp@exp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hT-VKVwz-gMPg9ULBH8yKx3fo1HZWXwGVweJOkf1o0WyntQ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96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16</cp:revision>
  <cp:lastPrinted>2019-02-08T08:40:00Z</cp:lastPrinted>
  <dcterms:created xsi:type="dcterms:W3CDTF">2020-09-02T14:16:00Z</dcterms:created>
  <dcterms:modified xsi:type="dcterms:W3CDTF">2020-11-04T11:29:00Z</dcterms:modified>
</cp:coreProperties>
</file>