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414D" w14:textId="15E69D28" w:rsidR="000519D7" w:rsidRPr="00F64738" w:rsidRDefault="00952E48" w:rsidP="00F64738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 w:rsidRPr="000519D7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519D7" w:rsidRPr="000519D7">
        <w:rPr>
          <w:rFonts w:ascii="Calibri" w:eastAsia="Calibri" w:hAnsi="Calibri" w:cs="Calibri"/>
          <w:b/>
          <w:sz w:val="22"/>
          <w:szCs w:val="22"/>
        </w:rPr>
        <w:t>Costi di esercizi</w:t>
      </w:r>
      <w:r w:rsidR="00F64738">
        <w:rPr>
          <w:rFonts w:ascii="Calibri" w:eastAsia="Calibri" w:hAnsi="Calibri" w:cs="Calibri"/>
          <w:b/>
          <w:sz w:val="22"/>
          <w:szCs w:val="22"/>
        </w:rPr>
        <w:t xml:space="preserve">o: </w:t>
      </w:r>
      <w:r w:rsidR="00F64738" w:rsidRPr="00F64738">
        <w:rPr>
          <w:rFonts w:ascii="Calibri" w:eastAsia="Calibri" w:hAnsi="Calibri" w:cs="Calibri"/>
          <w:b/>
          <w:sz w:val="22"/>
          <w:szCs w:val="22"/>
        </w:rPr>
        <w:t>a</w:t>
      </w:r>
      <w:r w:rsidR="000519D7" w:rsidRPr="00F64738">
        <w:rPr>
          <w:rFonts w:ascii="Calibri" w:eastAsia="Calibri" w:hAnsi="Calibri" w:cs="Calibri"/>
          <w:b/>
          <w:sz w:val="22"/>
          <w:szCs w:val="22"/>
        </w:rPr>
        <w:t xml:space="preserve">ggiornamento </w:t>
      </w:r>
      <w:r w:rsidR="00F64738" w:rsidRPr="00F64738">
        <w:rPr>
          <w:rFonts w:ascii="Calibri" w:eastAsia="Calibri" w:hAnsi="Calibri" w:cs="Calibri"/>
          <w:b/>
          <w:sz w:val="22"/>
          <w:szCs w:val="22"/>
        </w:rPr>
        <w:t xml:space="preserve">prezzo del </w:t>
      </w:r>
      <w:r w:rsidR="000519D7" w:rsidRPr="00F64738">
        <w:rPr>
          <w:rFonts w:ascii="Calibri" w:eastAsia="Calibri" w:hAnsi="Calibri" w:cs="Calibri"/>
          <w:b/>
          <w:sz w:val="22"/>
          <w:szCs w:val="22"/>
        </w:rPr>
        <w:t>carburante ottobre 2020</w:t>
      </w:r>
    </w:p>
    <w:p w14:paraId="0617C393" w14:textId="77777777" w:rsidR="000519D7" w:rsidRPr="000519D7" w:rsidRDefault="000519D7" w:rsidP="000519D7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BB4ED14" w14:textId="77777777" w:rsidR="00F64738" w:rsidRPr="00F64738" w:rsidRDefault="00F64738" w:rsidP="00F64738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Cs/>
          <w:sz w:val="22"/>
          <w:szCs w:val="22"/>
        </w:rPr>
      </w:pPr>
      <w:r w:rsidRPr="00F64738">
        <w:rPr>
          <w:rFonts w:ascii="Calibri" w:eastAsia="Calibri" w:hAnsi="Calibri" w:cs="Calibri"/>
          <w:bCs/>
          <w:sz w:val="22"/>
          <w:szCs w:val="22"/>
        </w:rPr>
        <w:t xml:space="preserve">Pubblicazione dei valori indicativi di riferimento </w:t>
      </w:r>
    </w:p>
    <w:p w14:paraId="45A0FA38" w14:textId="77777777" w:rsidR="000519D7" w:rsidRPr="000519D7" w:rsidRDefault="000519D7" w:rsidP="000519D7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4BAC089D" w14:textId="148C5AB7" w:rsidR="000519D7" w:rsidRDefault="000519D7" w:rsidP="000519D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  <w:r w:rsidRPr="000519D7">
        <w:rPr>
          <w:rFonts w:eastAsia="Calibri"/>
        </w:rPr>
        <w:t xml:space="preserve">Il Ministero delle Infrastrutture e </w:t>
      </w:r>
      <w:r w:rsidR="00F64738">
        <w:rPr>
          <w:rFonts w:eastAsia="Calibri"/>
        </w:rPr>
        <w:t xml:space="preserve">dei </w:t>
      </w:r>
      <w:r w:rsidRPr="000519D7">
        <w:rPr>
          <w:rFonts w:eastAsia="Calibri"/>
        </w:rPr>
        <w:t xml:space="preserve">Trasporti ha pubblicato sul proprio sito la </w:t>
      </w:r>
      <w:r w:rsidRPr="006A1900">
        <w:rPr>
          <w:rFonts w:eastAsia="Calibri"/>
          <w:color w:val="0000FF"/>
        </w:rPr>
        <w:t>tabella</w:t>
      </w:r>
      <w:r w:rsidRPr="000519D7">
        <w:rPr>
          <w:rFonts w:eastAsia="Calibri"/>
        </w:rPr>
        <w:t xml:space="preserve">, </w:t>
      </w:r>
      <w:r w:rsidRPr="006A1900">
        <w:rPr>
          <w:rFonts w:eastAsia="Calibri"/>
          <w:b/>
          <w:bCs/>
        </w:rPr>
        <w:t>allegata</w:t>
      </w:r>
      <w:r w:rsidRPr="000519D7">
        <w:rPr>
          <w:rFonts w:eastAsia="Calibri"/>
        </w:rPr>
        <w:t>, dei valori indicativi di riferimento dei costi di esercizio di un'impresa di autotrasporto in conto terzi.</w:t>
      </w:r>
    </w:p>
    <w:p w14:paraId="13E77E64" w14:textId="77777777" w:rsidR="000519D7" w:rsidRPr="000519D7" w:rsidRDefault="000519D7" w:rsidP="000519D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</w:p>
    <w:p w14:paraId="21D359CF" w14:textId="32E86C97" w:rsidR="000519D7" w:rsidRDefault="000519D7" w:rsidP="000519D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  <w:r w:rsidRPr="000519D7">
        <w:rPr>
          <w:rFonts w:eastAsia="Calibri"/>
        </w:rPr>
        <w:t>Il costo per litro di gasolio per autotrazione si riferisce ad ottobre</w:t>
      </w:r>
      <w:r w:rsidRPr="000519D7">
        <w:rPr>
          <w:rFonts w:eastAsia="Calibri"/>
          <w:b/>
          <w:bCs/>
        </w:rPr>
        <w:t xml:space="preserve"> </w:t>
      </w:r>
      <w:r w:rsidRPr="000519D7">
        <w:rPr>
          <w:rFonts w:eastAsia="Calibri"/>
        </w:rPr>
        <w:t>2020.</w:t>
      </w:r>
    </w:p>
    <w:p w14:paraId="199AAF13" w14:textId="77777777" w:rsidR="000519D7" w:rsidRPr="000519D7" w:rsidRDefault="000519D7" w:rsidP="000519D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</w:p>
    <w:p w14:paraId="44292DD2" w14:textId="33C8B871" w:rsidR="000519D7" w:rsidRDefault="000519D7" w:rsidP="000519D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  <w:r w:rsidRPr="000519D7">
        <w:rPr>
          <w:rFonts w:eastAsia="Calibri"/>
        </w:rPr>
        <w:t>Tali valori sono adeguati sulla base delle rilevazioni mensili effettuate dal Ministero dello Sviluppo Economico.</w:t>
      </w:r>
    </w:p>
    <w:p w14:paraId="365899B3" w14:textId="77777777" w:rsidR="000519D7" w:rsidRPr="000519D7" w:rsidRDefault="000519D7" w:rsidP="000519D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</w:p>
    <w:p w14:paraId="7ACFA009" w14:textId="62B9C793" w:rsidR="000519D7" w:rsidRPr="000519D7" w:rsidRDefault="000519D7" w:rsidP="000519D7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0519D7">
        <w:rPr>
          <w:rFonts w:ascii="Calibri" w:eastAsia="Calibri" w:hAnsi="Calibri" w:cs="Calibri"/>
          <w:sz w:val="22"/>
          <w:szCs w:val="22"/>
        </w:rPr>
        <w:t>Si ricorda che, in base all’art. 1, comma 645, della legge 28 dicembre 2015 n. 208 (</w:t>
      </w:r>
      <w:r w:rsidR="00F64738">
        <w:rPr>
          <w:rFonts w:ascii="Calibri" w:eastAsia="Calibri" w:hAnsi="Calibri" w:cs="Calibri"/>
          <w:sz w:val="22"/>
          <w:szCs w:val="22"/>
        </w:rPr>
        <w:t>L</w:t>
      </w:r>
      <w:r w:rsidRPr="000519D7">
        <w:rPr>
          <w:rFonts w:ascii="Calibri" w:eastAsia="Calibri" w:hAnsi="Calibri" w:cs="Calibri"/>
          <w:sz w:val="22"/>
          <w:szCs w:val="22"/>
        </w:rPr>
        <w:t xml:space="preserve">egge di </w:t>
      </w:r>
      <w:r w:rsidR="00F64738">
        <w:rPr>
          <w:rFonts w:ascii="Calibri" w:eastAsia="Calibri" w:hAnsi="Calibri" w:cs="Calibri"/>
          <w:sz w:val="22"/>
          <w:szCs w:val="22"/>
        </w:rPr>
        <w:t>S</w:t>
      </w:r>
      <w:r w:rsidRPr="000519D7">
        <w:rPr>
          <w:rFonts w:ascii="Calibri" w:eastAsia="Calibri" w:hAnsi="Calibri" w:cs="Calibri"/>
          <w:sz w:val="22"/>
          <w:szCs w:val="22"/>
        </w:rPr>
        <w:t>tabilità 2016): a decorrere dal 1° gennaio 2016, il credito di imposta relativo all’agevolazione sul gasolio per autotrazione degli autotrasportatori, di cui all’elenco 2 allegato alla legge 27 dicembre 2013 n. 147, non spetta per i veicoli di categoria Euro 2 o inferiore.</w:t>
      </w:r>
    </w:p>
    <w:p w14:paraId="2D1FC70A" w14:textId="39128EBC" w:rsidR="00E200CF" w:rsidRPr="000519D7" w:rsidRDefault="00E200CF" w:rsidP="000519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FA8822" w14:textId="77777777" w:rsidR="00E200CF" w:rsidRPr="000519D7" w:rsidRDefault="00E200CF" w:rsidP="000519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D59EBE" w14:textId="58B68C42" w:rsidR="00E16FDD" w:rsidRDefault="00E16FDD" w:rsidP="000519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2FA01B" w14:textId="341E2DBC" w:rsidR="000519D7" w:rsidRDefault="000519D7" w:rsidP="000519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CD5DF1" w14:textId="77777777" w:rsidR="000519D7" w:rsidRPr="000519D7" w:rsidRDefault="000519D7" w:rsidP="000519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69C3EF1" w14:textId="77777777" w:rsidR="00C450F3" w:rsidRPr="00E200CF" w:rsidRDefault="00C450F3" w:rsidP="00E200C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5D6EC2" w14:textId="77777777" w:rsidR="00E16FDD" w:rsidRPr="00E16FDD" w:rsidRDefault="00E16FDD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C536B" w:rsidRDefault="00AF540A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532C85C6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E14D3EB" w14:textId="77777777" w:rsidR="000519D7" w:rsidRDefault="000519D7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7613FDAB" w14:textId="01453EEC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88B8A8C" w14:textId="77777777" w:rsidR="00E200CF" w:rsidRDefault="00E200CF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0007781C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E200CF">
        <w:rPr>
          <w:rFonts w:asciiTheme="minorHAnsi" w:hAnsiTheme="minorHAnsi" w:cstheme="minorHAnsi"/>
          <w:sz w:val="22"/>
          <w:szCs w:val="22"/>
        </w:rPr>
        <w:t>1</w:t>
      </w:r>
      <w:r w:rsidR="000519D7">
        <w:rPr>
          <w:rFonts w:asciiTheme="minorHAnsi" w:hAnsiTheme="minorHAnsi" w:cstheme="minorHAnsi"/>
          <w:sz w:val="22"/>
          <w:szCs w:val="22"/>
        </w:rPr>
        <w:t>2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E7ED5" w14:textId="77777777" w:rsidR="00276C2E" w:rsidRDefault="00276C2E">
      <w:r>
        <w:separator/>
      </w:r>
    </w:p>
  </w:endnote>
  <w:endnote w:type="continuationSeparator" w:id="0">
    <w:p w14:paraId="16F473AB" w14:textId="77777777" w:rsidR="00276C2E" w:rsidRDefault="0027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36F8E" w14:textId="77777777" w:rsidR="00276C2E" w:rsidRDefault="00276C2E">
      <w:r>
        <w:separator/>
      </w:r>
    </w:p>
  </w:footnote>
  <w:footnote w:type="continuationSeparator" w:id="0">
    <w:p w14:paraId="77BC070F" w14:textId="77777777" w:rsidR="00276C2E" w:rsidRDefault="0027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14"/>
  </w:num>
  <w:num w:numId="7">
    <w:abstractNumId w:val="20"/>
  </w:num>
  <w:num w:numId="8">
    <w:abstractNumId w:val="18"/>
  </w:num>
  <w:num w:numId="9">
    <w:abstractNumId w:val="6"/>
  </w:num>
  <w:num w:numId="10">
    <w:abstractNumId w:val="3"/>
  </w:num>
  <w:num w:numId="11">
    <w:abstractNumId w:val="21"/>
  </w:num>
  <w:num w:numId="12">
    <w:abstractNumId w:val="11"/>
  </w:num>
  <w:num w:numId="13">
    <w:abstractNumId w:val="1"/>
  </w:num>
  <w:num w:numId="14">
    <w:abstractNumId w:val="4"/>
  </w:num>
  <w:num w:numId="15">
    <w:abstractNumId w:val="17"/>
  </w:num>
  <w:num w:numId="16">
    <w:abstractNumId w:val="16"/>
  </w:num>
  <w:num w:numId="17">
    <w:abstractNumId w:val="2"/>
  </w:num>
  <w:num w:numId="18">
    <w:abstractNumId w:val="5"/>
  </w:num>
  <w:num w:numId="19">
    <w:abstractNumId w:val="13"/>
  </w:num>
  <w:num w:numId="20">
    <w:abstractNumId w:val="9"/>
  </w:num>
  <w:num w:numId="21">
    <w:abstractNumId w:val="0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6C2E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64738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2020-07-31T13:58:00Z</cp:lastPrinted>
  <dcterms:created xsi:type="dcterms:W3CDTF">2020-11-12T11:30:00Z</dcterms:created>
  <dcterms:modified xsi:type="dcterms:W3CDTF">2020-11-12T13:04:00Z</dcterms:modified>
</cp:coreProperties>
</file>