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105A" w14:textId="18A58C00" w:rsidR="002202AA" w:rsidRPr="000A1C6C" w:rsidRDefault="00952E48" w:rsidP="002202AA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2202AA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202AA" w:rsidRPr="002202AA">
        <w:rPr>
          <w:rFonts w:asciiTheme="minorHAnsi" w:hAnsiTheme="minorHAnsi" w:cstheme="minorHAnsi"/>
          <w:b/>
          <w:bCs/>
          <w:color w:val="000000"/>
          <w:szCs w:val="22"/>
        </w:rPr>
        <w:t>Roadshow Conai 2020: seminario web su “</w:t>
      </w:r>
      <w:r w:rsidR="00E1243A" w:rsidRPr="000A1C6C">
        <w:rPr>
          <w:rFonts w:asciiTheme="minorHAnsi" w:hAnsiTheme="minorHAnsi" w:cstheme="minorHAnsi"/>
          <w:b/>
          <w:bCs/>
          <w:color w:val="000000"/>
          <w:szCs w:val="22"/>
        </w:rPr>
        <w:t>I CAM (Criteri minimi ambientali) d’interesse per le imprese negli appalti pubblici”</w:t>
      </w:r>
    </w:p>
    <w:p w14:paraId="36C82470" w14:textId="194B58A0" w:rsidR="002202AA" w:rsidRDefault="002202AA" w:rsidP="002202AA">
      <w:pPr>
        <w:shd w:val="clear" w:color="auto" w:fill="FFFFFF"/>
        <w:ind w:left="142"/>
        <w:jc w:val="both"/>
        <w:rPr>
          <w:rFonts w:asciiTheme="minorHAnsi" w:hAnsiTheme="minorHAnsi" w:cstheme="minorHAnsi"/>
          <w:color w:val="444444"/>
          <w:sz w:val="22"/>
          <w:szCs w:val="22"/>
        </w:rPr>
      </w:pPr>
    </w:p>
    <w:p w14:paraId="372AAB10" w14:textId="3E464F23" w:rsidR="002202AA" w:rsidRDefault="002202AA" w:rsidP="002202AA">
      <w:pPr>
        <w:shd w:val="clear" w:color="auto" w:fill="FFFFFF"/>
        <w:ind w:left="142"/>
        <w:jc w:val="both"/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2202AA"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Mercoledì </w:t>
      </w:r>
      <w:r w:rsidR="00E1243A"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25</w:t>
      </w:r>
      <w:r w:rsidRPr="002202AA"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novembre 2020 ore 10.30 in videoconferenza</w:t>
      </w:r>
    </w:p>
    <w:p w14:paraId="1D9338B7" w14:textId="33F38CCA" w:rsidR="002202AA" w:rsidRDefault="002202AA" w:rsidP="002202AA">
      <w:pPr>
        <w:shd w:val="clear" w:color="auto" w:fill="FFFFFF"/>
        <w:ind w:left="142"/>
        <w:jc w:val="both"/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</w:p>
    <w:p w14:paraId="216CDFBA" w14:textId="77777777" w:rsidR="002202AA" w:rsidRPr="002202AA" w:rsidRDefault="002202AA" w:rsidP="002202AA">
      <w:pPr>
        <w:shd w:val="clear" w:color="auto" w:fill="FFFFFF"/>
        <w:ind w:left="142"/>
        <w:jc w:val="both"/>
        <w:rPr>
          <w:rFonts w:asciiTheme="minorHAnsi" w:hAnsiTheme="minorHAnsi" w:cstheme="minorHAnsi"/>
          <w:i/>
          <w:iCs/>
          <w:color w:val="444444"/>
          <w:sz w:val="22"/>
          <w:szCs w:val="22"/>
        </w:rPr>
      </w:pPr>
    </w:p>
    <w:p w14:paraId="7AF15E80" w14:textId="5893A93A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</w:rPr>
      </w:pPr>
      <w:r w:rsidRPr="002202AA">
        <w:rPr>
          <w:rFonts w:asciiTheme="minorHAnsi" w:hAnsiTheme="minorHAnsi" w:cstheme="minorHAnsi"/>
          <w:color w:val="000000"/>
        </w:rPr>
        <w:t>Si terrà </w:t>
      </w:r>
      <w:r w:rsidRPr="002202AA">
        <w:rPr>
          <w:rStyle w:val="Enfasigrassetto"/>
          <w:rFonts w:asciiTheme="minorHAnsi" w:hAnsiTheme="minorHAnsi" w:cstheme="minorHAnsi"/>
          <w:color w:val="000000"/>
        </w:rPr>
        <w:t xml:space="preserve">mercoledì </w:t>
      </w:r>
      <w:r w:rsidR="00E1243A">
        <w:rPr>
          <w:rStyle w:val="Enfasigrassetto"/>
          <w:rFonts w:asciiTheme="minorHAnsi" w:hAnsiTheme="minorHAnsi" w:cstheme="minorHAnsi"/>
          <w:color w:val="000000"/>
        </w:rPr>
        <w:t>25</w:t>
      </w:r>
      <w:r w:rsidRPr="002202AA">
        <w:rPr>
          <w:rStyle w:val="Enfasigrassetto"/>
          <w:rFonts w:asciiTheme="minorHAnsi" w:hAnsiTheme="minorHAnsi" w:cstheme="minorHAnsi"/>
          <w:color w:val="000000"/>
        </w:rPr>
        <w:t xml:space="preserve"> novembre 2020 alle ore 10.30</w:t>
      </w:r>
      <w:r w:rsidR="00E1243A">
        <w:rPr>
          <w:rStyle w:val="Enfasigrassetto"/>
          <w:rFonts w:asciiTheme="minorHAnsi" w:hAnsiTheme="minorHAnsi" w:cstheme="minorHAnsi"/>
          <w:color w:val="000000"/>
        </w:rPr>
        <w:t xml:space="preserve"> </w:t>
      </w:r>
      <w:r w:rsidR="00F87396">
        <w:rPr>
          <w:rStyle w:val="Enfasigrassetto"/>
          <w:rFonts w:asciiTheme="minorHAnsi" w:hAnsiTheme="minorHAnsi" w:cstheme="minorHAnsi"/>
          <w:b w:val="0"/>
          <w:bCs w:val="0"/>
          <w:color w:val="000000"/>
        </w:rPr>
        <w:t>un nuovo</w:t>
      </w:r>
      <w:r w:rsidRPr="002202AA">
        <w:rPr>
          <w:rFonts w:asciiTheme="minorHAnsi" w:hAnsiTheme="minorHAnsi" w:cstheme="minorHAnsi"/>
          <w:color w:val="000000"/>
        </w:rPr>
        <w:t xml:space="preserve"> seminario web organizzato nell’ambito del Roadshow Conai 2020.</w:t>
      </w:r>
    </w:p>
    <w:p w14:paraId="77DFCE83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18C33E9A" w14:textId="6B25BE6F" w:rsidR="002202AA" w:rsidRPr="000A1C6C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</w:rPr>
      </w:pPr>
      <w:r w:rsidRPr="002202AA">
        <w:rPr>
          <w:rFonts w:asciiTheme="minorHAnsi" w:hAnsiTheme="minorHAnsi" w:cstheme="minorHAnsi"/>
          <w:color w:val="000000"/>
        </w:rPr>
        <w:t xml:space="preserve">L’incontro avrà come relatore </w:t>
      </w:r>
      <w:r w:rsidR="000A1C6C">
        <w:rPr>
          <w:rFonts w:asciiTheme="minorHAnsi" w:hAnsiTheme="minorHAnsi" w:cstheme="minorHAnsi"/>
          <w:color w:val="000000"/>
        </w:rPr>
        <w:t>Giampiero Fortunato</w:t>
      </w:r>
      <w:r w:rsidRPr="002202AA">
        <w:rPr>
          <w:rFonts w:asciiTheme="minorHAnsi" w:hAnsiTheme="minorHAnsi" w:cstheme="minorHAnsi"/>
          <w:color w:val="000000"/>
        </w:rPr>
        <w:t xml:space="preserve"> e si focalizzerà su </w:t>
      </w:r>
      <w:r w:rsidR="000A1C6C" w:rsidRPr="000A1C6C">
        <w:rPr>
          <w:rFonts w:asciiTheme="minorHAnsi" w:hAnsiTheme="minorHAnsi" w:cstheme="minorHAnsi"/>
          <w:color w:val="000000"/>
        </w:rPr>
        <w:t>“I CAM (Criteri minimi ambientali) d’interesse per le imprese negli appalti pubblici”</w:t>
      </w:r>
      <w:r w:rsidRPr="000A1C6C">
        <w:rPr>
          <w:rFonts w:asciiTheme="minorHAnsi" w:hAnsiTheme="minorHAnsi" w:cstheme="minorHAnsi"/>
          <w:color w:val="000000"/>
        </w:rPr>
        <w:t>.</w:t>
      </w:r>
    </w:p>
    <w:p w14:paraId="14AD613E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1FE2EC75" w14:textId="04C56CBD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FF"/>
        </w:rPr>
      </w:pPr>
      <w:r w:rsidRPr="002202AA">
        <w:rPr>
          <w:rFonts w:asciiTheme="minorHAnsi" w:hAnsiTheme="minorHAnsi" w:cstheme="minorHAnsi"/>
          <w:color w:val="000000"/>
        </w:rPr>
        <w:t>Per partecipare al seminario occorre inviare una mail a: </w:t>
      </w:r>
      <w:hyperlink r:id="rId7" w:history="1">
        <w:r w:rsidRPr="002202AA">
          <w:rPr>
            <w:rStyle w:val="Collegamentoipertestuale"/>
            <w:rFonts w:asciiTheme="minorHAnsi" w:hAnsiTheme="minorHAnsi" w:cstheme="minorHAnsi"/>
          </w:rPr>
          <w:t>ambiente@confindustria.umbria.it</w:t>
        </w:r>
      </w:hyperlink>
    </w:p>
    <w:p w14:paraId="24E94E47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5F96174C" w14:textId="73F95C77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</w:rPr>
      </w:pPr>
      <w:r w:rsidRPr="002202AA">
        <w:rPr>
          <w:rFonts w:asciiTheme="minorHAnsi" w:hAnsiTheme="minorHAnsi" w:cstheme="minorHAnsi"/>
          <w:color w:val="000000"/>
        </w:rPr>
        <w:t>Sarà nostra cura trasmettere il link di partecipazione per effettuare la registrazione e seguire così la sessione attraverso la piattaforma WEBEX CISCO EVENT.</w:t>
      </w:r>
    </w:p>
    <w:p w14:paraId="405D26C2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14E67640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  <w:r w:rsidRPr="002202AA">
        <w:rPr>
          <w:rFonts w:asciiTheme="minorHAnsi" w:hAnsiTheme="minorHAnsi" w:cstheme="minorHAnsi"/>
          <w:color w:val="000000"/>
        </w:rPr>
        <w:t>Restiamo a disposizione per ogni informazione.</w:t>
      </w:r>
    </w:p>
    <w:p w14:paraId="54EF6E25" w14:textId="00615E6E" w:rsidR="003523FD" w:rsidRPr="002202AA" w:rsidRDefault="003523FD" w:rsidP="002202AA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2706566" w14:textId="1CEEBFD1" w:rsidR="003523FD" w:rsidRPr="002202AA" w:rsidRDefault="003523FD" w:rsidP="002202AA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E417AEA" w14:textId="3EE7E9BD" w:rsidR="003523FD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1FEC7D5" w14:textId="77777777" w:rsidR="000A1C6C" w:rsidRPr="00C00160" w:rsidRDefault="000A1C6C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F0CBBBE" w14:textId="77777777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16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C00160" w:rsidRDefault="00D710E0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7BEF51" w14:textId="468B1FB2" w:rsidR="008D333D" w:rsidRPr="00C00160" w:rsidRDefault="008D333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BD36E" w14:textId="77777777" w:rsidR="003523FD" w:rsidRPr="00C00160" w:rsidRDefault="003523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C00160" w:rsidRDefault="00AE72A9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93EF273" w:rsidR="00FA09FD" w:rsidRPr="00C00160" w:rsidRDefault="00FA09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202AA">
        <w:rPr>
          <w:rFonts w:asciiTheme="minorHAnsi" w:hAnsiTheme="minorHAnsi" w:cstheme="minorHAnsi"/>
          <w:sz w:val="22"/>
          <w:szCs w:val="22"/>
        </w:rPr>
        <w:t>1</w:t>
      </w:r>
      <w:r w:rsidR="000A1C6C">
        <w:rPr>
          <w:rFonts w:asciiTheme="minorHAnsi" w:hAnsiTheme="minorHAnsi" w:cstheme="minorHAnsi"/>
          <w:sz w:val="22"/>
          <w:szCs w:val="22"/>
        </w:rPr>
        <w:t>9</w:t>
      </w:r>
      <w:r w:rsidR="00B30F6F" w:rsidRPr="00C00160">
        <w:rPr>
          <w:rFonts w:asciiTheme="minorHAnsi" w:hAnsiTheme="minorHAnsi" w:cstheme="minorHAnsi"/>
          <w:sz w:val="22"/>
          <w:szCs w:val="22"/>
        </w:rPr>
        <w:t>/1</w:t>
      </w:r>
      <w:r w:rsidR="00C00160">
        <w:rPr>
          <w:rFonts w:asciiTheme="minorHAnsi" w:hAnsiTheme="minorHAnsi" w:cstheme="minorHAnsi"/>
          <w:sz w:val="22"/>
          <w:szCs w:val="22"/>
        </w:rPr>
        <w:t>1</w:t>
      </w:r>
      <w:r w:rsidR="00865843" w:rsidRPr="00C00160">
        <w:rPr>
          <w:rFonts w:asciiTheme="minorHAnsi" w:hAnsiTheme="minorHAnsi" w:cstheme="minorHAnsi"/>
          <w:sz w:val="22"/>
          <w:szCs w:val="22"/>
        </w:rPr>
        <w:t>/2</w:t>
      </w:r>
      <w:r w:rsidR="00466C5C" w:rsidRPr="00C0016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C00160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5F2D" w14:textId="77777777" w:rsidR="005F7957" w:rsidRDefault="005F7957">
      <w:r>
        <w:separator/>
      </w:r>
    </w:p>
  </w:endnote>
  <w:endnote w:type="continuationSeparator" w:id="0">
    <w:p w14:paraId="202B8A9C" w14:textId="77777777" w:rsidR="005F7957" w:rsidRDefault="005F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BD463" w14:textId="77777777" w:rsidR="005F7957" w:rsidRDefault="005F7957">
      <w:r>
        <w:separator/>
      </w:r>
    </w:p>
  </w:footnote>
  <w:footnote w:type="continuationSeparator" w:id="0">
    <w:p w14:paraId="098115C6" w14:textId="77777777" w:rsidR="005F7957" w:rsidRDefault="005F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5"/>
  </w:num>
  <w:num w:numId="23">
    <w:abstractNumId w:val="10"/>
  </w:num>
  <w:num w:numId="24">
    <w:abstractNumId w:val="20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2E8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47CD9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1C6C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77D78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02AA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3F653C"/>
    <w:rsid w:val="00400C53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1E83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361A7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C00160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43A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32429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87396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270</TotalTime>
  <Pages>1</Pages>
  <Words>141</Words>
  <Characters>1161</Characters>
  <Application>Microsoft Office Word</Application>
  <DocSecurity>0</DocSecurity>
  <Lines>37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5</cp:revision>
  <cp:lastPrinted>2020-11-19T10:31:00Z</cp:lastPrinted>
  <dcterms:created xsi:type="dcterms:W3CDTF">2020-11-19T10:28:00Z</dcterms:created>
  <dcterms:modified xsi:type="dcterms:W3CDTF">2020-11-19T14:57:00Z</dcterms:modified>
</cp:coreProperties>
</file>