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6EDC" w14:textId="5D2B1B60" w:rsidR="00365EA5" w:rsidRDefault="00952E48" w:rsidP="009B0B1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EA5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B0B16" w:rsidRPr="009B0B16">
        <w:rPr>
          <w:rFonts w:asciiTheme="minorHAnsi" w:hAnsiTheme="minorHAnsi" w:cstheme="minorHAnsi"/>
          <w:b/>
          <w:bCs/>
          <w:sz w:val="22"/>
          <w:szCs w:val="22"/>
        </w:rPr>
        <w:t>Approvazione Elenco regionale dei laboratori che effettuano il test antigene per SARS-CoV-2</w:t>
      </w:r>
    </w:p>
    <w:p w14:paraId="202EE65F" w14:textId="77777777" w:rsidR="00365EA5" w:rsidRPr="00365EA5" w:rsidRDefault="00365EA5" w:rsidP="00365EA5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98BA0C" w14:textId="53C42E8B" w:rsidR="00365EA5" w:rsidRPr="00365EA5" w:rsidRDefault="009B0B16" w:rsidP="009B0B16">
      <w:pPr>
        <w:jc w:val="both"/>
        <w:rPr>
          <w:rFonts w:asciiTheme="minorHAnsi" w:hAnsiTheme="minorHAnsi" w:cstheme="minorHAnsi"/>
          <w:sz w:val="22"/>
          <w:szCs w:val="22"/>
        </w:rPr>
      </w:pPr>
      <w:r w:rsidRPr="009B0B16">
        <w:rPr>
          <w:rFonts w:asciiTheme="minorHAnsi" w:hAnsiTheme="minorHAnsi" w:cstheme="minorHAnsi"/>
          <w:sz w:val="22"/>
          <w:szCs w:val="22"/>
        </w:rPr>
        <w:t>Pubblicata la Determinazione dirigenziale del 18 novembre 2020</w:t>
      </w:r>
    </w:p>
    <w:p w14:paraId="75AB1B53" w14:textId="404434A4" w:rsidR="00365EA5" w:rsidRDefault="00365EA5" w:rsidP="00365EA5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44A3A" w14:textId="77777777" w:rsidR="00365EA5" w:rsidRPr="00365EA5" w:rsidRDefault="00365EA5" w:rsidP="00365EA5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5B08FB" w14:textId="74C4D873" w:rsidR="009B0B16" w:rsidRPr="009B0B16" w:rsidRDefault="009B0B16" w:rsidP="009B0B16">
      <w:pPr>
        <w:rPr>
          <w:rFonts w:asciiTheme="minorHAnsi" w:hAnsiTheme="minorHAnsi" w:cstheme="minorHAnsi"/>
          <w:sz w:val="22"/>
          <w:szCs w:val="22"/>
        </w:rPr>
      </w:pPr>
      <w:r w:rsidRPr="009B0B16">
        <w:rPr>
          <w:rFonts w:asciiTheme="minorHAnsi" w:hAnsiTheme="minorHAnsi" w:cstheme="minorHAnsi"/>
          <w:sz w:val="22"/>
          <w:szCs w:val="22"/>
        </w:rPr>
        <w:t>Facciamo seguito all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B0B16">
        <w:rPr>
          <w:rFonts w:asciiTheme="minorHAnsi" w:hAnsiTheme="minorHAnsi" w:cstheme="minorHAnsi"/>
          <w:sz w:val="22"/>
          <w:szCs w:val="22"/>
        </w:rPr>
        <w:t xml:space="preserve"> notizia del </w:t>
      </w:r>
      <w:hyperlink r:id="rId7" w:history="1"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>22 ot</w:t>
        </w:r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>t</w:t>
        </w:r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>obre</w:t>
        </w:r>
      </w:hyperlink>
      <w:r w:rsidRPr="009B0B16">
        <w:rPr>
          <w:rFonts w:asciiTheme="minorHAnsi" w:hAnsiTheme="minorHAnsi" w:cstheme="minorHAnsi"/>
          <w:sz w:val="22"/>
          <w:szCs w:val="22"/>
        </w:rPr>
        <w:t xml:space="preserve"> scorso, per informare che la Regione Umbria ha approvato, con </w:t>
      </w:r>
      <w:hyperlink r:id="rId8" w:history="1"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>Determinazione Dirigenzial</w:t>
        </w:r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>e</w:t>
        </w:r>
        <w:r w:rsidRPr="009B0B1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n. 10645 del 18/11/2020</w:t>
        </w:r>
      </w:hyperlink>
      <w:r w:rsidRPr="009B0B16">
        <w:rPr>
          <w:rFonts w:asciiTheme="minorHAnsi" w:hAnsiTheme="minorHAnsi" w:cstheme="minorHAnsi"/>
          <w:sz w:val="22"/>
          <w:szCs w:val="22"/>
        </w:rPr>
        <w:t xml:space="preserve">, l’Elenco regionale dei laboratori che effettuano il test antigene per SARS-CoV-2. </w:t>
      </w:r>
    </w:p>
    <w:p w14:paraId="40748589" w14:textId="77777777" w:rsidR="009B0B16" w:rsidRPr="009B0B16" w:rsidRDefault="009B0B16" w:rsidP="009B0B16">
      <w:pPr>
        <w:rPr>
          <w:rFonts w:asciiTheme="minorHAnsi" w:hAnsiTheme="minorHAnsi" w:cstheme="minorHAnsi"/>
          <w:sz w:val="22"/>
          <w:szCs w:val="22"/>
        </w:rPr>
      </w:pPr>
    </w:p>
    <w:p w14:paraId="5133B874" w14:textId="159FB899" w:rsidR="009B0B16" w:rsidRPr="009B0B16" w:rsidRDefault="009B0B16" w:rsidP="009B0B16">
      <w:pPr>
        <w:rPr>
          <w:rFonts w:asciiTheme="minorHAnsi" w:hAnsiTheme="minorHAnsi" w:cstheme="minorHAnsi"/>
          <w:sz w:val="22"/>
          <w:szCs w:val="22"/>
        </w:rPr>
      </w:pPr>
      <w:r w:rsidRPr="009B0B16">
        <w:rPr>
          <w:rFonts w:asciiTheme="minorHAnsi" w:hAnsiTheme="minorHAnsi" w:cstheme="minorHAnsi"/>
          <w:sz w:val="22"/>
          <w:szCs w:val="22"/>
        </w:rPr>
        <w:t>In allegato è disponibile il testo del provvedimento regionale con il relativo allegato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381242" w14:textId="77777777" w:rsidR="009B0B16" w:rsidRPr="009B0B16" w:rsidRDefault="009B0B16" w:rsidP="009B0B16">
      <w:pPr>
        <w:rPr>
          <w:rFonts w:asciiTheme="minorHAnsi" w:hAnsiTheme="minorHAnsi" w:cstheme="minorHAnsi"/>
          <w:sz w:val="22"/>
          <w:szCs w:val="22"/>
        </w:rPr>
      </w:pPr>
    </w:p>
    <w:p w14:paraId="2A2138D5" w14:textId="77777777" w:rsidR="009B0B16" w:rsidRDefault="009B0B16" w:rsidP="009B0B16"/>
    <w:p w14:paraId="54B6881A" w14:textId="799040AF" w:rsidR="0027085B" w:rsidRPr="00365EA5" w:rsidRDefault="0027085B" w:rsidP="00365E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EB1CA1" w14:textId="462A1E7C" w:rsidR="0027085B" w:rsidRPr="00365EA5" w:rsidRDefault="0027085B" w:rsidP="00365E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8E066A5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9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10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1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07686E9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BD6274B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33B88">
        <w:rPr>
          <w:rFonts w:asciiTheme="minorHAnsi" w:hAnsiTheme="minorHAnsi" w:cstheme="minorHAnsi"/>
          <w:sz w:val="22"/>
          <w:szCs w:val="22"/>
        </w:rPr>
        <w:t>1</w:t>
      </w:r>
      <w:r w:rsidR="009B0B16">
        <w:rPr>
          <w:rFonts w:asciiTheme="minorHAnsi" w:hAnsiTheme="minorHAnsi" w:cstheme="minorHAnsi"/>
          <w:sz w:val="22"/>
          <w:szCs w:val="22"/>
        </w:rPr>
        <w:t>9</w:t>
      </w:r>
      <w:r w:rsidR="0027085B">
        <w:rPr>
          <w:rFonts w:asciiTheme="minorHAnsi" w:hAnsiTheme="minorHAnsi" w:cstheme="minorHAnsi"/>
          <w:sz w:val="22"/>
          <w:szCs w:val="22"/>
        </w:rPr>
        <w:t>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FC34D" w14:textId="77777777" w:rsidR="002C1B79" w:rsidRDefault="002C1B79">
      <w:r>
        <w:separator/>
      </w:r>
    </w:p>
  </w:endnote>
  <w:endnote w:type="continuationSeparator" w:id="0">
    <w:p w14:paraId="1B5D57B8" w14:textId="77777777" w:rsidR="002C1B79" w:rsidRDefault="002C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5164C" w14:textId="77777777" w:rsidR="002C1B79" w:rsidRDefault="002C1B79">
      <w:r>
        <w:separator/>
      </w:r>
    </w:p>
  </w:footnote>
  <w:footnote w:type="continuationSeparator" w:id="0">
    <w:p w14:paraId="756FF59C" w14:textId="77777777" w:rsidR="002C1B79" w:rsidRDefault="002C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07411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848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A7F53"/>
    <w:rsid w:val="002B4046"/>
    <w:rsid w:val="002B5135"/>
    <w:rsid w:val="002B7EEB"/>
    <w:rsid w:val="002C16E2"/>
    <w:rsid w:val="002C1B79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3B88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5EA5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6CA2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01F6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35B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05F0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0B16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63C7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5CC9"/>
    <w:rsid w:val="00C77960"/>
    <w:rsid w:val="00C77D6E"/>
    <w:rsid w:val="00C80FD8"/>
    <w:rsid w:val="00C84B45"/>
    <w:rsid w:val="00C85EBB"/>
    <w:rsid w:val="00C90998"/>
    <w:rsid w:val="00C9219E"/>
    <w:rsid w:val="00C9299B"/>
    <w:rsid w:val="00C95839"/>
    <w:rsid w:val="00C95987"/>
    <w:rsid w:val="00CA5FB4"/>
    <w:rsid w:val="00CA70FE"/>
    <w:rsid w:val="00CA7173"/>
    <w:rsid w:val="00CA75A0"/>
    <w:rsid w:val="00CB1898"/>
    <w:rsid w:val="00CB7ED3"/>
    <w:rsid w:val="00CC2C68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0329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365E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365EA5"/>
  </w:style>
  <w:style w:type="character" w:customStyle="1" w:styleId="eop">
    <w:name w:val="eop"/>
    <w:basedOn w:val="Carpredefinitoparagrafo"/>
    <w:rsid w:val="0036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documents/18/24948940/DD+10645_2020/beedb93e-6d65-418f-845c-c48283eb4dc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test-per-la-ricerca-di-coronavirus-presso-le-strutture-private-aggiornament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2020-07-31T13:58:00Z</cp:lastPrinted>
  <dcterms:created xsi:type="dcterms:W3CDTF">2020-11-12T15:19:00Z</dcterms:created>
  <dcterms:modified xsi:type="dcterms:W3CDTF">2020-11-19T12:14:00Z</dcterms:modified>
</cp:coreProperties>
</file>