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B9EA1" w14:textId="3A0F274F" w:rsidR="002E7D03" w:rsidRPr="00BE27FE" w:rsidRDefault="00952E48" w:rsidP="002E7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E7D0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E7D03" w:rsidRPr="00BE27FE">
        <w:rPr>
          <w:rFonts w:asciiTheme="minorHAnsi" w:hAnsiTheme="minorHAnsi" w:cstheme="minorHAnsi"/>
          <w:b/>
          <w:bCs/>
          <w:sz w:val="22"/>
          <w:szCs w:val="22"/>
          <w:lang w:val="en-US"/>
        </w:rPr>
        <w:t>B</w:t>
      </w:r>
      <w:r w:rsidR="0022324A" w:rsidRPr="00BE27F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rexit. Webinar </w:t>
      </w:r>
      <w:r w:rsidR="002E7D03" w:rsidRPr="00BE27F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“Italy Industry Day” </w:t>
      </w:r>
    </w:p>
    <w:p w14:paraId="4EEEC634" w14:textId="77777777" w:rsidR="002E7D03" w:rsidRPr="00BE27FE" w:rsidRDefault="002E7D03" w:rsidP="002E7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16BE87E" w14:textId="646EA0EC" w:rsidR="0022324A" w:rsidRDefault="0022324A" w:rsidP="002E7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Giovedì 19 novembre 2020 ore 9. </w:t>
      </w:r>
      <w:r w:rsidRPr="005538CB">
        <w:rPr>
          <w:rFonts w:asciiTheme="minorHAnsi" w:hAnsiTheme="minorHAnsi" w:cstheme="minorHAnsi"/>
          <w:sz w:val="22"/>
          <w:szCs w:val="22"/>
        </w:rPr>
        <w:t>Evento promosso dall</w:t>
      </w:r>
      <w:r w:rsidR="00362829" w:rsidRPr="005538CB">
        <w:rPr>
          <w:rFonts w:asciiTheme="minorHAnsi" w:hAnsiTheme="minorHAnsi" w:cstheme="minorHAnsi"/>
          <w:sz w:val="22"/>
          <w:szCs w:val="22"/>
        </w:rPr>
        <w:t xml:space="preserve">’Ambasciata </w:t>
      </w:r>
      <w:proofErr w:type="gramStart"/>
      <w:r w:rsidR="00362829" w:rsidRPr="005538CB">
        <w:rPr>
          <w:rFonts w:asciiTheme="minorHAnsi" w:hAnsiTheme="minorHAnsi" w:cstheme="minorHAnsi"/>
          <w:sz w:val="22"/>
          <w:szCs w:val="22"/>
        </w:rPr>
        <w:t>Britannica</w:t>
      </w:r>
      <w:proofErr w:type="gramEnd"/>
    </w:p>
    <w:p w14:paraId="7FE6C7BD" w14:textId="53898AD4" w:rsidR="002E7D03" w:rsidRDefault="002E7D03" w:rsidP="002E7D03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9FD9E1" w14:textId="77777777" w:rsidR="002E7D03" w:rsidRPr="002E7D03" w:rsidRDefault="002E7D03" w:rsidP="002E7D03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1F77FE" w14:textId="0C677F03" w:rsidR="00315C83" w:rsidRDefault="00315C83" w:rsidP="002E7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terrà giovedì 19 novembre, dalle ore 9 alle 13 su Zoom, l’evento online </w:t>
      </w:r>
      <w:r w:rsidRPr="00085E11">
        <w:rPr>
          <w:rFonts w:asciiTheme="minorHAnsi" w:hAnsiTheme="minorHAnsi" w:cstheme="minorHAnsi"/>
          <w:b/>
          <w:bCs/>
          <w:sz w:val="22"/>
          <w:szCs w:val="22"/>
        </w:rPr>
        <w:t>“</w:t>
      </w:r>
      <w:proofErr w:type="spellStart"/>
      <w:r w:rsidRPr="002E7D03">
        <w:rPr>
          <w:rFonts w:asciiTheme="minorHAnsi" w:hAnsiTheme="minorHAnsi" w:cstheme="minorHAnsi"/>
          <w:b/>
          <w:bCs/>
          <w:sz w:val="22"/>
          <w:szCs w:val="22"/>
        </w:rPr>
        <w:t>Italy</w:t>
      </w:r>
      <w:proofErr w:type="spellEnd"/>
      <w:r w:rsidRPr="002E7D03">
        <w:rPr>
          <w:rFonts w:asciiTheme="minorHAnsi" w:hAnsiTheme="minorHAnsi" w:cstheme="minorHAnsi"/>
          <w:b/>
          <w:bCs/>
          <w:sz w:val="22"/>
          <w:szCs w:val="22"/>
        </w:rPr>
        <w:t xml:space="preserve"> Industry Day”</w:t>
      </w:r>
      <w:r w:rsidR="002A6F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A6FC3" w:rsidRPr="005538CB">
        <w:rPr>
          <w:rFonts w:asciiTheme="minorHAnsi" w:hAnsiTheme="minorHAnsi" w:cstheme="minorHAnsi"/>
          <w:sz w:val="22"/>
          <w:szCs w:val="22"/>
        </w:rPr>
        <w:t xml:space="preserve">promosso dall’Ambasciata </w:t>
      </w:r>
      <w:proofErr w:type="gramStart"/>
      <w:r w:rsidR="002A6FC3" w:rsidRPr="005538CB">
        <w:rPr>
          <w:rFonts w:asciiTheme="minorHAnsi" w:hAnsiTheme="minorHAnsi" w:cstheme="minorHAnsi"/>
          <w:sz w:val="22"/>
          <w:szCs w:val="22"/>
        </w:rPr>
        <w:t>Britannica</w:t>
      </w:r>
      <w:proofErr w:type="gramEnd"/>
      <w:r w:rsidR="002A6FC3" w:rsidRPr="005538CB">
        <w:rPr>
          <w:rFonts w:asciiTheme="minorHAnsi" w:hAnsiTheme="minorHAnsi" w:cstheme="minorHAnsi"/>
          <w:sz w:val="22"/>
          <w:szCs w:val="22"/>
        </w:rPr>
        <w:t>/Department for International Trade Italia.</w:t>
      </w:r>
    </w:p>
    <w:p w14:paraId="374CF9DC" w14:textId="77777777" w:rsidR="002A6FC3" w:rsidRPr="00315C83" w:rsidRDefault="002A6FC3" w:rsidP="002E7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9A33E3F" w14:textId="771FEFE9" w:rsidR="002A6FC3" w:rsidRPr="00CE1316" w:rsidRDefault="002A6FC3" w:rsidP="002A6FC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A6FC3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>
        <w:rPr>
          <w:rFonts w:asciiTheme="minorHAnsi" w:hAnsiTheme="minorHAnsi" w:cstheme="minorHAnsi"/>
          <w:sz w:val="22"/>
          <w:szCs w:val="22"/>
        </w:rPr>
        <w:t xml:space="preserve"> il programma dell’iniziativa, che </w:t>
      </w:r>
      <w:r w:rsidRPr="00CE1316">
        <w:rPr>
          <w:rFonts w:asciiTheme="minorHAnsi" w:hAnsiTheme="minorHAnsi" w:cstheme="minorHAnsi"/>
          <w:sz w:val="22"/>
          <w:szCs w:val="22"/>
        </w:rPr>
        <w:t xml:space="preserve">si pone l’obiettivo di fornire informazioni tecniche afferenti ai diversi ambiti d’interesse per importatori, esportatori e associazioni di categoria in vista della fine </w:t>
      </w:r>
      <w:r>
        <w:rPr>
          <w:rFonts w:asciiTheme="minorHAnsi" w:hAnsiTheme="minorHAnsi" w:cstheme="minorHAnsi"/>
          <w:sz w:val="22"/>
          <w:szCs w:val="22"/>
        </w:rPr>
        <w:t xml:space="preserve">del </w:t>
      </w:r>
      <w:r w:rsidRPr="00CE1316">
        <w:rPr>
          <w:rFonts w:asciiTheme="minorHAnsi" w:hAnsiTheme="minorHAnsi" w:cstheme="minorHAnsi"/>
          <w:sz w:val="22"/>
          <w:szCs w:val="22"/>
        </w:rPr>
        <w:t>periodo di transizione del Regno Unito e della futura relazione con l’Italia.</w:t>
      </w:r>
    </w:p>
    <w:p w14:paraId="4AAC51E2" w14:textId="4697DBE4" w:rsidR="00315C83" w:rsidRDefault="00315C83" w:rsidP="002E7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1A508EF" w14:textId="77777777" w:rsidR="002A6FC3" w:rsidRPr="00CE1316" w:rsidRDefault="002A6FC3" w:rsidP="002A6FC3">
      <w:pPr>
        <w:ind w:left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L’evento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vedrà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presenza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di ICE-Italian Trade Agency,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Agenzia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delle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Dogane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e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dei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Monopoli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e di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rappresentanti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dei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seguenti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Ministeri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1316">
        <w:rPr>
          <w:rFonts w:asciiTheme="minorHAnsi" w:hAnsiTheme="minorHAnsi" w:cstheme="minorHAnsi"/>
          <w:sz w:val="22"/>
          <w:szCs w:val="22"/>
          <w:lang w:val="en-US"/>
        </w:rPr>
        <w:t>britannici</w:t>
      </w:r>
      <w:proofErr w:type="spellEnd"/>
      <w:r w:rsidRPr="00CE1316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CE1316">
        <w:rPr>
          <w:rFonts w:asciiTheme="minorHAnsi" w:hAnsiTheme="minorHAnsi" w:cstheme="minorHAnsi"/>
          <w:i/>
          <w:iCs/>
          <w:sz w:val="22"/>
          <w:szCs w:val="22"/>
          <w:lang w:val="en-US"/>
        </w:rPr>
        <w:t>HM Revenue &amp; Customs (HMRC), Department for Environment, Food &amp; Rural Affairs (DEFRA), Food Standard Agency (FSA), Department for Business, Energy and Industrial Strategy (BEIS), Department for Transport (</w:t>
      </w:r>
      <w:proofErr w:type="spellStart"/>
      <w:r w:rsidRPr="00CE1316">
        <w:rPr>
          <w:rFonts w:asciiTheme="minorHAnsi" w:hAnsiTheme="minorHAnsi" w:cstheme="minorHAnsi"/>
          <w:i/>
          <w:iCs/>
          <w:sz w:val="22"/>
          <w:szCs w:val="22"/>
          <w:lang w:val="en-US"/>
        </w:rPr>
        <w:t>DfT</w:t>
      </w:r>
      <w:proofErr w:type="spellEnd"/>
      <w:r w:rsidRPr="00CE1316">
        <w:rPr>
          <w:rFonts w:asciiTheme="minorHAnsi" w:hAnsiTheme="minorHAnsi" w:cstheme="minorHAnsi"/>
          <w:i/>
          <w:iCs/>
          <w:sz w:val="22"/>
          <w:szCs w:val="22"/>
          <w:lang w:val="en-US"/>
        </w:rPr>
        <w:t>)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Pr="00CE1316">
        <w:rPr>
          <w:rFonts w:asciiTheme="minorHAnsi" w:hAnsiTheme="minorHAnsi" w:cstheme="minorHAnsi"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E1316">
        <w:rPr>
          <w:rFonts w:asciiTheme="minorHAnsi" w:hAnsiTheme="minorHAnsi" w:cstheme="minorHAnsi"/>
          <w:i/>
          <w:iCs/>
          <w:sz w:val="22"/>
          <w:szCs w:val="22"/>
          <w:lang w:val="en-US"/>
        </w:rPr>
        <w:t>Office for Life Sciences. </w:t>
      </w:r>
    </w:p>
    <w:p w14:paraId="15CAF501" w14:textId="77777777" w:rsidR="002A6FC3" w:rsidRPr="002A6FC3" w:rsidRDefault="002A6FC3" w:rsidP="002E7D03">
      <w:pPr>
        <w:ind w:left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5958681" w14:textId="77777777" w:rsidR="00085E11" w:rsidRPr="002A6FC3" w:rsidRDefault="00085E11" w:rsidP="002E7D03">
      <w:pPr>
        <w:ind w:left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B888576" w14:textId="31E26D2B" w:rsidR="002E7D03" w:rsidRDefault="002E7D03" w:rsidP="002E7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E7D03">
        <w:rPr>
          <w:rFonts w:asciiTheme="minorHAnsi" w:hAnsiTheme="minorHAnsi" w:cstheme="minorHAnsi"/>
          <w:sz w:val="22"/>
          <w:szCs w:val="22"/>
        </w:rPr>
        <w:t xml:space="preserve">Per partecipare </w:t>
      </w:r>
      <w:r w:rsidR="002A6FC3">
        <w:rPr>
          <w:rFonts w:asciiTheme="minorHAnsi" w:hAnsiTheme="minorHAnsi" w:cstheme="minorHAnsi"/>
          <w:sz w:val="22"/>
          <w:szCs w:val="22"/>
        </w:rPr>
        <w:t>al</w:t>
      </w:r>
      <w:r w:rsidRPr="002E7D03">
        <w:rPr>
          <w:rFonts w:asciiTheme="minorHAnsi" w:hAnsiTheme="minorHAnsi" w:cstheme="minorHAnsi"/>
          <w:sz w:val="22"/>
          <w:szCs w:val="22"/>
        </w:rPr>
        <w:t xml:space="preserve"> webinar, cui sono invitate tutte le imprese interessate a Brexit, è necessario registrarsi a questo</w:t>
      </w:r>
      <w:r w:rsidR="00CE1316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2E7D03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 w:rsidRPr="002E7D03">
        <w:rPr>
          <w:rFonts w:asciiTheme="minorHAnsi" w:hAnsiTheme="minorHAnsi" w:cstheme="minorHAnsi"/>
          <w:sz w:val="22"/>
          <w:szCs w:val="22"/>
        </w:rPr>
        <w:t>.</w:t>
      </w:r>
    </w:p>
    <w:p w14:paraId="030D553A" w14:textId="77777777" w:rsidR="00CE1316" w:rsidRPr="002E7D03" w:rsidRDefault="00CE1316" w:rsidP="002E7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F7508B9" w14:textId="318B4180" w:rsidR="002E7D03" w:rsidRPr="00CE1316" w:rsidRDefault="002E7D03" w:rsidP="002E7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E1316">
        <w:rPr>
          <w:rFonts w:asciiTheme="minorHAnsi" w:hAnsiTheme="minorHAnsi" w:cstheme="minorHAnsi"/>
          <w:sz w:val="22"/>
          <w:szCs w:val="22"/>
        </w:rPr>
        <w:t>Una volta completata la registrazione, l'impresa riceverà le istruzioni per collegarsi entro due ore dall'inizio del webinar.</w:t>
      </w:r>
    </w:p>
    <w:p w14:paraId="465CA484" w14:textId="77777777" w:rsidR="00CE1316" w:rsidRPr="00CE1316" w:rsidRDefault="00CE1316" w:rsidP="002E7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E6862E" w14:textId="3FEB3A28" w:rsidR="00CE1316" w:rsidRPr="002A6FC3" w:rsidRDefault="002E7D03" w:rsidP="002A6FC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E13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B21A35" w14:textId="043F6A7A" w:rsidR="002E7D03" w:rsidRPr="00CE1316" w:rsidRDefault="002E7D03" w:rsidP="002E7D03">
      <w:pPr>
        <w:ind w:left="14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E1316">
        <w:rPr>
          <w:rFonts w:asciiTheme="minorHAnsi" w:hAnsiTheme="minorHAnsi" w:cstheme="minorHAnsi"/>
          <w:sz w:val="22"/>
          <w:szCs w:val="22"/>
        </w:rPr>
        <w:t>Nel corso dell’evento</w:t>
      </w:r>
      <w:r w:rsidR="002A6FC3">
        <w:rPr>
          <w:rFonts w:asciiTheme="minorHAnsi" w:hAnsiTheme="minorHAnsi" w:cstheme="minorHAnsi"/>
          <w:sz w:val="22"/>
          <w:szCs w:val="22"/>
        </w:rPr>
        <w:t xml:space="preserve"> </w:t>
      </w:r>
      <w:r w:rsidRPr="002A6FC3">
        <w:rPr>
          <w:rFonts w:asciiTheme="minorHAnsi" w:hAnsiTheme="minorHAnsi" w:cstheme="minorHAnsi"/>
          <w:sz w:val="22"/>
          <w:szCs w:val="22"/>
        </w:rPr>
        <w:t>sarà reso disponibile un servizio di interpretariato inglese</w:t>
      </w:r>
      <w:r w:rsidR="002A6FC3">
        <w:rPr>
          <w:rFonts w:asciiTheme="minorHAnsi" w:hAnsiTheme="minorHAnsi" w:cstheme="minorHAnsi"/>
          <w:sz w:val="22"/>
          <w:szCs w:val="22"/>
        </w:rPr>
        <w:t>-</w:t>
      </w:r>
      <w:r w:rsidRPr="002A6FC3">
        <w:rPr>
          <w:rFonts w:asciiTheme="minorHAnsi" w:hAnsiTheme="minorHAnsi" w:cstheme="minorHAnsi"/>
          <w:sz w:val="22"/>
          <w:szCs w:val="22"/>
        </w:rPr>
        <w:t>italiano.</w:t>
      </w:r>
    </w:p>
    <w:p w14:paraId="17FA8822" w14:textId="77777777" w:rsidR="00E200CF" w:rsidRPr="002E7D03" w:rsidRDefault="00E200CF" w:rsidP="002E7D0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8D59EBE" w14:textId="0EF667EE" w:rsidR="00E16FDD" w:rsidRPr="002E7D03" w:rsidRDefault="00E16FDD" w:rsidP="002E7D0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DFDCF02" w14:textId="77777777" w:rsidR="00B104CD" w:rsidRPr="002E7D03" w:rsidRDefault="00B104CD" w:rsidP="002E7D0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69C3EF1" w14:textId="77777777" w:rsidR="00C450F3" w:rsidRPr="002E7D03" w:rsidRDefault="00C450F3" w:rsidP="002E7D0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5D6EC2" w14:textId="77777777" w:rsidR="00E16FDD" w:rsidRPr="00E16FDD" w:rsidRDefault="00E16FDD" w:rsidP="00E16FD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C536B" w:rsidRDefault="008C1069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C536B" w:rsidRDefault="00AF540A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532C85C6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E14D3EB" w14:textId="77777777" w:rsidR="000519D7" w:rsidRDefault="000519D7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7613FDAB" w14:textId="01453EEC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88B8A8C" w14:textId="77777777" w:rsidR="00E200CF" w:rsidRDefault="00E200CF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106D5221" w:rsidR="00251E4E" w:rsidRPr="007C536B" w:rsidRDefault="00FA09F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E200CF">
        <w:rPr>
          <w:rFonts w:asciiTheme="minorHAnsi" w:hAnsiTheme="minorHAnsi" w:cstheme="minorHAnsi"/>
          <w:sz w:val="22"/>
          <w:szCs w:val="22"/>
        </w:rPr>
        <w:t>1</w:t>
      </w:r>
      <w:r w:rsidR="0022324A">
        <w:rPr>
          <w:rFonts w:asciiTheme="minorHAnsi" w:hAnsiTheme="minorHAnsi" w:cstheme="minorHAnsi"/>
          <w:sz w:val="22"/>
          <w:szCs w:val="22"/>
        </w:rPr>
        <w:t>7</w:t>
      </w:r>
      <w:r w:rsidR="00A930A8" w:rsidRPr="007C536B">
        <w:rPr>
          <w:rFonts w:asciiTheme="minorHAnsi" w:hAnsiTheme="minorHAnsi" w:cstheme="minorHAnsi"/>
          <w:sz w:val="22"/>
          <w:szCs w:val="22"/>
        </w:rPr>
        <w:t>/11</w:t>
      </w:r>
      <w:r w:rsidR="00051C34" w:rsidRPr="007C536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C536B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CEF7" w14:textId="77777777" w:rsidR="009B596F" w:rsidRDefault="009B596F">
      <w:r>
        <w:separator/>
      </w:r>
    </w:p>
  </w:endnote>
  <w:endnote w:type="continuationSeparator" w:id="0">
    <w:p w14:paraId="5781C509" w14:textId="77777777" w:rsidR="009B596F" w:rsidRDefault="009B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F69E2" w14:textId="77777777" w:rsidR="009B596F" w:rsidRDefault="009B596F">
      <w:r>
        <w:separator/>
      </w:r>
    </w:p>
  </w:footnote>
  <w:footnote w:type="continuationSeparator" w:id="0">
    <w:p w14:paraId="6E5408CD" w14:textId="77777777" w:rsidR="009B596F" w:rsidRDefault="009B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7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6"/>
  </w:num>
  <w:num w:numId="10">
    <w:abstractNumId w:val="3"/>
  </w:num>
  <w:num w:numId="11">
    <w:abstractNumId w:val="22"/>
  </w:num>
  <w:num w:numId="12">
    <w:abstractNumId w:val="12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2"/>
  </w:num>
  <w:num w:numId="18">
    <w:abstractNumId w:val="5"/>
  </w:num>
  <w:num w:numId="19">
    <w:abstractNumId w:val="14"/>
  </w:num>
  <w:num w:numId="20">
    <w:abstractNumId w:val="10"/>
  </w:num>
  <w:num w:numId="21">
    <w:abstractNumId w:val="0"/>
  </w:num>
  <w:num w:numId="22">
    <w:abstractNumId w:val="16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324A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A6FC3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5C83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ACA"/>
    <w:rsid w:val="00344A0B"/>
    <w:rsid w:val="00346F38"/>
    <w:rsid w:val="00350A0A"/>
    <w:rsid w:val="00355CF5"/>
    <w:rsid w:val="00361447"/>
    <w:rsid w:val="00362829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398E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50830"/>
    <w:rsid w:val="00552ADD"/>
    <w:rsid w:val="00552ED0"/>
    <w:rsid w:val="005538CB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53B0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596F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7FE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817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r20.constantcontact.com/register/eventReg?oeidk=a07ehenstrfecce08ae&amp;oseq=&amp;c=&amp;ch=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9</cp:revision>
  <cp:lastPrinted>2020-07-31T13:58:00Z</cp:lastPrinted>
  <dcterms:created xsi:type="dcterms:W3CDTF">2020-11-16T15:36:00Z</dcterms:created>
  <dcterms:modified xsi:type="dcterms:W3CDTF">2020-11-17T12:04:00Z</dcterms:modified>
</cp:coreProperties>
</file>