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F3BB" w14:textId="46D8BA27" w:rsidR="00EA110C" w:rsidRDefault="00952E48" w:rsidP="00EA110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19D7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</w:p>
    <w:p w14:paraId="44A91B99" w14:textId="38C7D38F" w:rsidR="00B104CD" w:rsidRDefault="00B104CD" w:rsidP="00B104CD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4CD">
        <w:rPr>
          <w:rFonts w:asciiTheme="minorHAnsi" w:hAnsiTheme="minorHAnsi" w:cstheme="minorHAnsi"/>
          <w:b/>
          <w:bCs/>
          <w:sz w:val="22"/>
          <w:szCs w:val="22"/>
        </w:rPr>
        <w:t>E45</w:t>
      </w:r>
      <w:r w:rsidR="00E0427D">
        <w:rPr>
          <w:rFonts w:asciiTheme="minorHAnsi" w:hAnsiTheme="minorHAnsi" w:cstheme="minorHAnsi"/>
          <w:b/>
          <w:bCs/>
          <w:sz w:val="22"/>
          <w:szCs w:val="22"/>
        </w:rPr>
        <w:t>: lavori</w:t>
      </w:r>
      <w:r w:rsidRPr="00B104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27D">
        <w:rPr>
          <w:rFonts w:asciiTheme="minorHAnsi" w:hAnsiTheme="minorHAnsi" w:cstheme="minorHAnsi"/>
          <w:b/>
          <w:bCs/>
          <w:sz w:val="22"/>
          <w:szCs w:val="22"/>
        </w:rPr>
        <w:t>all’u</w:t>
      </w:r>
      <w:r w:rsidRPr="00B104CD">
        <w:rPr>
          <w:rFonts w:asciiTheme="minorHAnsi" w:hAnsiTheme="minorHAnsi" w:cstheme="minorHAnsi"/>
          <w:b/>
          <w:bCs/>
          <w:sz w:val="22"/>
          <w:szCs w:val="22"/>
        </w:rPr>
        <w:t xml:space="preserve">scita “Assisi/Foligno” a Collestrada </w:t>
      </w:r>
    </w:p>
    <w:p w14:paraId="0112269B" w14:textId="77777777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C2FA40" w14:textId="75CB9431" w:rsidR="00B104CD" w:rsidRPr="00E0427D" w:rsidRDefault="00E0427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0427D">
        <w:rPr>
          <w:rFonts w:asciiTheme="minorHAnsi" w:hAnsiTheme="minorHAnsi" w:cstheme="minorHAnsi"/>
          <w:sz w:val="22"/>
          <w:szCs w:val="22"/>
        </w:rPr>
        <w:t>Fino</w:t>
      </w:r>
      <w:r w:rsidR="00B104CD" w:rsidRPr="00E0427D">
        <w:rPr>
          <w:rFonts w:asciiTheme="minorHAnsi" w:hAnsiTheme="minorHAnsi" w:cstheme="minorHAnsi"/>
          <w:sz w:val="22"/>
          <w:szCs w:val="22"/>
        </w:rPr>
        <w:t xml:space="preserve"> a venerdì 20 novembre chiusa la rampa in direzione SS75/Assisi/Foligno per il traffico proveniente da Cesena/Ancona</w:t>
      </w:r>
    </w:p>
    <w:p w14:paraId="2C0747BC" w14:textId="2A1F241F" w:rsid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7B989AA" w14:textId="77777777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E57D303" w14:textId="0D3C5CFE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104CD">
        <w:rPr>
          <w:rFonts w:asciiTheme="minorHAnsi" w:hAnsiTheme="minorHAnsi" w:cstheme="minorHAnsi"/>
          <w:sz w:val="22"/>
          <w:szCs w:val="22"/>
        </w:rPr>
        <w:t xml:space="preserve">ANAS </w:t>
      </w:r>
      <w:r w:rsidR="0052328B">
        <w:rPr>
          <w:rFonts w:asciiTheme="minorHAnsi" w:hAnsiTheme="minorHAnsi" w:cstheme="minorHAnsi"/>
          <w:sz w:val="22"/>
          <w:szCs w:val="22"/>
        </w:rPr>
        <w:t>informa con un</w:t>
      </w:r>
      <w:r w:rsidRPr="00B104C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B104CD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="0052328B">
        <w:rPr>
          <w:rFonts w:asciiTheme="minorHAnsi" w:hAnsiTheme="minorHAnsi" w:cstheme="minorHAnsi"/>
          <w:sz w:val="22"/>
          <w:szCs w:val="22"/>
        </w:rPr>
        <w:t xml:space="preserve"> </w:t>
      </w:r>
      <w:r w:rsidRPr="00B104CD">
        <w:rPr>
          <w:rFonts w:asciiTheme="minorHAnsi" w:hAnsiTheme="minorHAnsi" w:cstheme="minorHAnsi"/>
          <w:sz w:val="22"/>
          <w:szCs w:val="22"/>
        </w:rPr>
        <w:t xml:space="preserve">che </w:t>
      </w:r>
      <w:r w:rsidRPr="0052328B">
        <w:rPr>
          <w:rFonts w:asciiTheme="minorHAnsi" w:hAnsiTheme="minorHAnsi" w:cstheme="minorHAnsi"/>
          <w:sz w:val="22"/>
          <w:szCs w:val="22"/>
        </w:rPr>
        <w:t>da lunedì 16 novembre</w:t>
      </w:r>
      <w:r w:rsidRPr="00B104CD">
        <w:rPr>
          <w:rFonts w:asciiTheme="minorHAnsi" w:hAnsiTheme="minorHAnsi" w:cstheme="minorHAnsi"/>
          <w:sz w:val="22"/>
          <w:szCs w:val="22"/>
        </w:rPr>
        <w:t xml:space="preserve"> </w:t>
      </w:r>
      <w:r w:rsidR="00E0427D">
        <w:rPr>
          <w:rFonts w:asciiTheme="minorHAnsi" w:hAnsiTheme="minorHAnsi" w:cstheme="minorHAnsi"/>
          <w:sz w:val="22"/>
          <w:szCs w:val="22"/>
        </w:rPr>
        <w:t>verrà eseguito</w:t>
      </w:r>
      <w:r w:rsidRPr="00B104CD">
        <w:rPr>
          <w:rFonts w:asciiTheme="minorHAnsi" w:hAnsiTheme="minorHAnsi" w:cstheme="minorHAnsi"/>
          <w:sz w:val="22"/>
          <w:szCs w:val="22"/>
        </w:rPr>
        <w:t xml:space="preserve"> un intervento di ripristino localizzato della pavimentazione su una delle rampe dello svincolo “SS75/Assisi/Foligno”</w:t>
      </w:r>
      <w:r w:rsidR="0052328B">
        <w:rPr>
          <w:rFonts w:asciiTheme="minorHAnsi" w:hAnsiTheme="minorHAnsi" w:cstheme="minorHAnsi"/>
          <w:sz w:val="22"/>
          <w:szCs w:val="22"/>
        </w:rPr>
        <w:t>,</w:t>
      </w:r>
      <w:r w:rsidRPr="00B104CD">
        <w:rPr>
          <w:rFonts w:asciiTheme="minorHAnsi" w:hAnsiTheme="minorHAnsi" w:cstheme="minorHAnsi"/>
          <w:sz w:val="22"/>
          <w:szCs w:val="22"/>
        </w:rPr>
        <w:t xml:space="preserve"> sulla strada statale 3bis “Tiberina” (E45) in località Collestrada, a Perugia.</w:t>
      </w:r>
    </w:p>
    <w:p w14:paraId="545EC5B0" w14:textId="77777777" w:rsidR="0052328B" w:rsidRDefault="0052328B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A46DA26" w14:textId="133342F1" w:rsid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104CD">
        <w:rPr>
          <w:rFonts w:asciiTheme="minorHAnsi" w:hAnsiTheme="minorHAnsi" w:cstheme="minorHAnsi"/>
          <w:sz w:val="22"/>
          <w:szCs w:val="22"/>
        </w:rPr>
        <w:t xml:space="preserve">Per consentire l’esecuzione dei lavori sarà temporaneamente chiusa al traffico la rampa che consente l’immissione sulla SS75 “Centrale Umbra” in direzione Assisi/Foligno per il traffico proveniente dalla carreggiata </w:t>
      </w:r>
      <w:r w:rsidR="0052328B">
        <w:rPr>
          <w:rFonts w:asciiTheme="minorHAnsi" w:hAnsiTheme="minorHAnsi" w:cstheme="minorHAnsi"/>
          <w:sz w:val="22"/>
          <w:szCs w:val="22"/>
        </w:rPr>
        <w:t>S</w:t>
      </w:r>
      <w:r w:rsidRPr="00B104CD">
        <w:rPr>
          <w:rFonts w:asciiTheme="minorHAnsi" w:hAnsiTheme="minorHAnsi" w:cstheme="minorHAnsi"/>
          <w:sz w:val="22"/>
          <w:szCs w:val="22"/>
        </w:rPr>
        <w:t>ud della E45 (provenienza Cesena/Ancona).</w:t>
      </w:r>
    </w:p>
    <w:p w14:paraId="6753985C" w14:textId="77777777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B2BEFA0" w14:textId="0D08EE25" w:rsid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104CD">
        <w:rPr>
          <w:rFonts w:asciiTheme="minorHAnsi" w:hAnsiTheme="minorHAnsi" w:cstheme="minorHAnsi"/>
          <w:sz w:val="22"/>
          <w:szCs w:val="22"/>
        </w:rPr>
        <w:t>In alternativa sarà possibile proseguire fino allo svincolo di Ponte San Giovanni, uscire e reimmettersi in direzione Assisi/Cesena.</w:t>
      </w:r>
    </w:p>
    <w:p w14:paraId="2AA4CA6C" w14:textId="77777777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F947E81" w14:textId="77777777" w:rsidR="00B104CD" w:rsidRPr="00B104CD" w:rsidRDefault="00B104CD" w:rsidP="00B104C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104CD">
        <w:rPr>
          <w:rFonts w:asciiTheme="minorHAnsi" w:hAnsiTheme="minorHAnsi" w:cstheme="minorHAnsi"/>
          <w:sz w:val="22"/>
          <w:szCs w:val="22"/>
        </w:rPr>
        <w:t xml:space="preserve">Il completamento, avvisa ANAS, è previsto </w:t>
      </w:r>
      <w:r w:rsidRPr="00B104CD">
        <w:rPr>
          <w:rFonts w:asciiTheme="minorHAnsi" w:hAnsiTheme="minorHAnsi" w:cstheme="minorHAnsi"/>
          <w:b/>
          <w:bCs/>
          <w:sz w:val="22"/>
          <w:szCs w:val="22"/>
        </w:rPr>
        <w:t>entro venerdì 20 novembre</w:t>
      </w:r>
      <w:r w:rsidRPr="00B104CD">
        <w:rPr>
          <w:rFonts w:asciiTheme="minorHAnsi" w:hAnsiTheme="minorHAnsi" w:cstheme="minorHAnsi"/>
          <w:sz w:val="22"/>
          <w:szCs w:val="22"/>
        </w:rPr>
        <w:t>.</w:t>
      </w:r>
    </w:p>
    <w:p w14:paraId="17FA8822" w14:textId="77777777" w:rsidR="00E200CF" w:rsidRPr="00B104CD" w:rsidRDefault="00E200CF" w:rsidP="00B104C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8D59EBE" w14:textId="0EF667EE" w:rsidR="00E16FDD" w:rsidRDefault="00E16FDD" w:rsidP="00B104C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FDCF02" w14:textId="77777777" w:rsidR="00B104CD" w:rsidRPr="00B104CD" w:rsidRDefault="00B104CD" w:rsidP="00B104C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9C3EF1" w14:textId="77777777" w:rsidR="00C450F3" w:rsidRPr="00B104CD" w:rsidRDefault="00C450F3" w:rsidP="00B104C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5D6EC2" w14:textId="77777777" w:rsidR="00E16FDD" w:rsidRPr="00E16FDD" w:rsidRDefault="00E16FDD" w:rsidP="00E16FD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188F924B" w:rsidR="008C1069" w:rsidRPr="007C536B" w:rsidRDefault="008C1069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536B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7C536B" w:rsidRDefault="00AF540A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322F1B66" w14:textId="77777777" w:rsidR="00871DA9" w:rsidRPr="007C536B" w:rsidRDefault="00871DA9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A698316" w14:textId="532C85C6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E14D3EB" w14:textId="77777777" w:rsidR="000519D7" w:rsidRDefault="000519D7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7613FDAB" w14:textId="01453EEC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88B8A8C" w14:textId="77777777" w:rsidR="00E200CF" w:rsidRDefault="00E200CF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00BCE0AF" w:rsidR="00251E4E" w:rsidRPr="007C536B" w:rsidRDefault="00FA09F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7C536B">
        <w:rPr>
          <w:rFonts w:asciiTheme="minorHAnsi" w:hAnsiTheme="minorHAnsi" w:cstheme="minorHAnsi"/>
          <w:sz w:val="22"/>
          <w:szCs w:val="22"/>
        </w:rPr>
        <w:t xml:space="preserve"> </w:t>
      </w:r>
      <w:r w:rsidR="00E200CF">
        <w:rPr>
          <w:rFonts w:asciiTheme="minorHAnsi" w:hAnsiTheme="minorHAnsi" w:cstheme="minorHAnsi"/>
          <w:sz w:val="22"/>
          <w:szCs w:val="22"/>
        </w:rPr>
        <w:t>1</w:t>
      </w:r>
      <w:r w:rsidR="00F71CD1">
        <w:rPr>
          <w:rFonts w:asciiTheme="minorHAnsi" w:hAnsiTheme="minorHAnsi" w:cstheme="minorHAnsi"/>
          <w:sz w:val="22"/>
          <w:szCs w:val="22"/>
        </w:rPr>
        <w:t>6</w:t>
      </w:r>
      <w:r w:rsidR="00A930A8" w:rsidRPr="007C536B">
        <w:rPr>
          <w:rFonts w:asciiTheme="minorHAnsi" w:hAnsiTheme="minorHAnsi" w:cstheme="minorHAnsi"/>
          <w:sz w:val="22"/>
          <w:szCs w:val="22"/>
        </w:rPr>
        <w:t>/11</w:t>
      </w:r>
      <w:r w:rsidR="00051C34" w:rsidRPr="007C536B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7C536B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9F0A" w14:textId="77777777" w:rsidR="00E632B4" w:rsidRDefault="00E632B4">
      <w:r>
        <w:separator/>
      </w:r>
    </w:p>
  </w:endnote>
  <w:endnote w:type="continuationSeparator" w:id="0">
    <w:p w14:paraId="45366839" w14:textId="77777777" w:rsidR="00E632B4" w:rsidRDefault="00E6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46B1" w14:textId="77777777" w:rsidR="00E632B4" w:rsidRDefault="00E632B4">
      <w:r>
        <w:separator/>
      </w:r>
    </w:p>
  </w:footnote>
  <w:footnote w:type="continuationSeparator" w:id="0">
    <w:p w14:paraId="13D3F90A" w14:textId="77777777" w:rsidR="00E632B4" w:rsidRDefault="00E6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6"/>
  </w:num>
  <w:num w:numId="10">
    <w:abstractNumId w:val="3"/>
  </w:num>
  <w:num w:numId="11">
    <w:abstractNumId w:val="22"/>
  </w:num>
  <w:num w:numId="12">
    <w:abstractNumId w:val="12"/>
  </w:num>
  <w:num w:numId="13">
    <w:abstractNumId w:val="1"/>
  </w:num>
  <w:num w:numId="14">
    <w:abstractNumId w:val="4"/>
  </w:num>
  <w:num w:numId="15">
    <w:abstractNumId w:val="18"/>
  </w:num>
  <w:num w:numId="16">
    <w:abstractNumId w:val="17"/>
  </w:num>
  <w:num w:numId="17">
    <w:abstractNumId w:val="2"/>
  </w:num>
  <w:num w:numId="18">
    <w:abstractNumId w:val="5"/>
  </w:num>
  <w:num w:numId="19">
    <w:abstractNumId w:val="14"/>
  </w:num>
  <w:num w:numId="20">
    <w:abstractNumId w:val="10"/>
  </w:num>
  <w:num w:numId="21">
    <w:abstractNumId w:val="0"/>
  </w:num>
  <w:num w:numId="22">
    <w:abstractNumId w:val="16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2B4B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396C"/>
    <w:rsid w:val="0028484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17DED"/>
    <w:rsid w:val="0052328B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30FE"/>
    <w:rsid w:val="006A528D"/>
    <w:rsid w:val="006B0391"/>
    <w:rsid w:val="006B1B03"/>
    <w:rsid w:val="006B1BBB"/>
    <w:rsid w:val="006B315F"/>
    <w:rsid w:val="006B486A"/>
    <w:rsid w:val="006B5262"/>
    <w:rsid w:val="006B6030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29BD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93D"/>
    <w:rsid w:val="00C84B45"/>
    <w:rsid w:val="00C85EBB"/>
    <w:rsid w:val="00C90899"/>
    <w:rsid w:val="00C90998"/>
    <w:rsid w:val="00C9219E"/>
    <w:rsid w:val="00C9299B"/>
    <w:rsid w:val="00C9598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D70D3"/>
    <w:rsid w:val="00CE39D3"/>
    <w:rsid w:val="00CE5155"/>
    <w:rsid w:val="00CF0220"/>
    <w:rsid w:val="00CF381F"/>
    <w:rsid w:val="00CF41FF"/>
    <w:rsid w:val="00CF4B21"/>
    <w:rsid w:val="00CF5FB8"/>
    <w:rsid w:val="00CF6B4A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427D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32B4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5B9A"/>
    <w:rsid w:val="00F862EA"/>
    <w:rsid w:val="00F9238F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lavori-all%E2%80%99uscita-%E2%80%9Cassisifoligno%E2%80%9D-sulla-e45-collestrada-perug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2020-07-31T13:58:00Z</cp:lastPrinted>
  <dcterms:created xsi:type="dcterms:W3CDTF">2020-11-16T11:49:00Z</dcterms:created>
  <dcterms:modified xsi:type="dcterms:W3CDTF">2020-11-16T12:01:00Z</dcterms:modified>
</cp:coreProperties>
</file>