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82F7A" w14:textId="69C5F6C9" w:rsidR="00CA6672" w:rsidRPr="00CA6672" w:rsidRDefault="00952E48" w:rsidP="00CA6672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6672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CA6672" w:rsidRPr="00CA6672">
        <w:rPr>
          <w:rFonts w:asciiTheme="minorHAnsi" w:hAnsiTheme="minorHAnsi" w:cstheme="minorHAnsi"/>
          <w:b/>
          <w:bCs/>
          <w:sz w:val="22"/>
          <w:szCs w:val="22"/>
        </w:rPr>
        <w:t>Premio sicurezza Confindustria-INAIL</w:t>
      </w:r>
      <w:r w:rsidR="0028250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CA6672" w:rsidRPr="00CA6672">
        <w:rPr>
          <w:rFonts w:asciiTheme="minorHAnsi" w:hAnsiTheme="minorHAnsi" w:cstheme="minorHAnsi"/>
          <w:b/>
          <w:bCs/>
          <w:sz w:val="22"/>
          <w:szCs w:val="22"/>
        </w:rPr>
        <w:t>Webinar di presentazione della VII edizione</w:t>
      </w:r>
    </w:p>
    <w:p w14:paraId="1A57BADA" w14:textId="77777777" w:rsidR="00CA6672" w:rsidRDefault="00CA6672" w:rsidP="00CA6672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A21815" w14:textId="5BA21746" w:rsidR="00CA6672" w:rsidRPr="00CA6672" w:rsidRDefault="00CA6672" w:rsidP="00CA667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A6672">
        <w:rPr>
          <w:rFonts w:asciiTheme="minorHAnsi" w:hAnsiTheme="minorHAnsi" w:cstheme="minorHAnsi"/>
          <w:sz w:val="22"/>
          <w:szCs w:val="22"/>
        </w:rPr>
        <w:t xml:space="preserve">Lunedì 16 novembre </w:t>
      </w:r>
      <w:r w:rsidR="0028250D">
        <w:rPr>
          <w:rFonts w:asciiTheme="minorHAnsi" w:hAnsiTheme="minorHAnsi" w:cstheme="minorHAnsi"/>
          <w:sz w:val="22"/>
          <w:szCs w:val="22"/>
        </w:rPr>
        <w:t xml:space="preserve">2020 alle </w:t>
      </w:r>
      <w:r w:rsidRPr="00CA6672">
        <w:rPr>
          <w:rFonts w:asciiTheme="minorHAnsi" w:hAnsiTheme="minorHAnsi" w:cstheme="minorHAnsi"/>
          <w:sz w:val="22"/>
          <w:szCs w:val="22"/>
        </w:rPr>
        <w:t>ore 15</w:t>
      </w:r>
    </w:p>
    <w:p w14:paraId="729A47B1" w14:textId="23BD527B" w:rsidR="00CA6672" w:rsidRDefault="00CA6672" w:rsidP="00CA6672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11F1DB" w14:textId="77777777" w:rsidR="00CA6672" w:rsidRPr="00CA6672" w:rsidRDefault="00CA6672" w:rsidP="00CA6672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82E9C0" w14:textId="6CEFC187" w:rsidR="00CA6672" w:rsidRPr="00CA6672" w:rsidRDefault="00CA6672" w:rsidP="00CA667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A6672">
        <w:rPr>
          <w:rFonts w:asciiTheme="minorHAnsi" w:hAnsiTheme="minorHAnsi" w:cstheme="minorHAnsi"/>
          <w:sz w:val="22"/>
          <w:szCs w:val="22"/>
        </w:rPr>
        <w:t xml:space="preserve">Confindustria informa che il </w:t>
      </w:r>
      <w:r w:rsidRPr="00CA6672">
        <w:rPr>
          <w:rFonts w:asciiTheme="minorHAnsi" w:hAnsiTheme="minorHAnsi" w:cstheme="minorHAnsi"/>
          <w:b/>
          <w:bCs/>
          <w:sz w:val="22"/>
          <w:szCs w:val="22"/>
        </w:rPr>
        <w:t>16 novembre alle ore 15</w:t>
      </w:r>
      <w:r w:rsidR="0028250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CA667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Pr="00CA6672">
        <w:rPr>
          <w:rFonts w:asciiTheme="minorHAnsi" w:hAnsiTheme="minorHAnsi" w:cstheme="minorHAnsi"/>
          <w:sz w:val="22"/>
          <w:szCs w:val="22"/>
        </w:rPr>
        <w:t xml:space="preserve">, si terrà un webinar per presentare contenuti e finalità della </w:t>
      </w:r>
      <w:r w:rsidRPr="00CA6672">
        <w:rPr>
          <w:rFonts w:asciiTheme="minorHAnsi" w:hAnsiTheme="minorHAnsi" w:cstheme="minorHAnsi"/>
          <w:b/>
          <w:bCs/>
          <w:sz w:val="22"/>
          <w:szCs w:val="22"/>
        </w:rPr>
        <w:t xml:space="preserve">VII edizione del "Premio Imprese per la sicurezza" </w:t>
      </w:r>
      <w:r w:rsidRPr="00CA6672">
        <w:rPr>
          <w:rFonts w:asciiTheme="minorHAnsi" w:hAnsiTheme="minorHAnsi" w:cstheme="minorHAnsi"/>
          <w:sz w:val="22"/>
          <w:szCs w:val="22"/>
        </w:rPr>
        <w:t>(in allegato il programma).</w:t>
      </w:r>
    </w:p>
    <w:p w14:paraId="214E11A4" w14:textId="77777777" w:rsidR="00CA6672" w:rsidRPr="00CA6672" w:rsidRDefault="00CA6672" w:rsidP="00CA667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A6672">
        <w:rPr>
          <w:rFonts w:asciiTheme="minorHAnsi" w:hAnsiTheme="minorHAnsi" w:cstheme="minorHAnsi"/>
          <w:sz w:val="22"/>
          <w:szCs w:val="22"/>
        </w:rPr>
        <w:t xml:space="preserve">Per partecipare all’evento è necessario registrarsi al seguente link: </w:t>
      </w:r>
    </w:p>
    <w:p w14:paraId="4B077E78" w14:textId="388EA035" w:rsidR="00CA6672" w:rsidRPr="00CA6672" w:rsidRDefault="00914ACB" w:rsidP="00CA667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hyperlink r:id="rId7" w:tgtFrame="_blank" w:history="1">
        <w:r w:rsidR="00CA6672" w:rsidRPr="00CA6672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https://confindustria-it.zoom.us/webinar/register/WN_ambpRuUYSNW228gIOZVfjg</w:t>
        </w:r>
      </w:hyperlink>
      <w:r w:rsidR="00CA6672" w:rsidRPr="00CA66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D85B2" w14:textId="77777777" w:rsidR="00CA6672" w:rsidRDefault="00CA6672" w:rsidP="00CA667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98B9CC7" w14:textId="44E04B0F" w:rsidR="00CA6672" w:rsidRPr="00CA6672" w:rsidRDefault="00CA6672" w:rsidP="00CA667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A6672">
        <w:rPr>
          <w:rFonts w:asciiTheme="minorHAnsi" w:hAnsiTheme="minorHAnsi" w:cstheme="minorHAnsi"/>
          <w:sz w:val="22"/>
          <w:szCs w:val="22"/>
        </w:rPr>
        <w:t>Il Premio è stato istituito da Confindustria e INAIL, con la collaborazione tecnica di APQI (Associazione Premio Qualità Italia) ed Accredia (Ente Italiano di Accreditamento), al fine di diffondere la cultura della prevenzione e di valorizzare l’operato delle imprese che integrano i valori della salute e sicurezza in tutti gli asset strategici.</w:t>
      </w:r>
    </w:p>
    <w:p w14:paraId="2AAC0AFE" w14:textId="77777777" w:rsidR="00CA6672" w:rsidRDefault="00CA6672" w:rsidP="00CA667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C0A80AA" w14:textId="597EAA2D" w:rsidR="00CA6672" w:rsidRPr="00CA6672" w:rsidRDefault="00CA6672" w:rsidP="00CA667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A6672">
        <w:rPr>
          <w:rFonts w:asciiTheme="minorHAnsi" w:hAnsiTheme="minorHAnsi" w:cstheme="minorHAnsi"/>
          <w:sz w:val="22"/>
          <w:szCs w:val="22"/>
        </w:rPr>
        <w:t>Le modalità per iscriversi al Premio (</w:t>
      </w:r>
      <w:r w:rsidRPr="0028250D">
        <w:rPr>
          <w:rFonts w:asciiTheme="minorHAnsi" w:hAnsiTheme="minorHAnsi" w:cstheme="minorHAnsi"/>
          <w:b/>
          <w:bCs/>
          <w:i/>
          <w:iCs/>
          <w:sz w:val="22"/>
          <w:szCs w:val="22"/>
        </w:rPr>
        <w:t>la scadenza è il 21 dicembre 2020, ore 14</w:t>
      </w:r>
      <w:r w:rsidR="0028250D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Pr="0028250D">
        <w:rPr>
          <w:rFonts w:asciiTheme="minorHAnsi" w:hAnsiTheme="minorHAnsi" w:cstheme="minorHAnsi"/>
          <w:b/>
          <w:bCs/>
          <w:i/>
          <w:iCs/>
          <w:sz w:val="22"/>
          <w:szCs w:val="22"/>
        </w:rPr>
        <w:t>00</w:t>
      </w:r>
      <w:r w:rsidRPr="00CA6672">
        <w:rPr>
          <w:rFonts w:asciiTheme="minorHAnsi" w:hAnsiTheme="minorHAnsi" w:cstheme="minorHAnsi"/>
          <w:sz w:val="22"/>
          <w:szCs w:val="22"/>
        </w:rPr>
        <w:t xml:space="preserve">), il regolamento e ulteriori informazioni sono disponibili sul sito Confindustria nella sezione appuntamenti/iniziative e progetti o cliccando sul link </w:t>
      </w:r>
      <w:hyperlink r:id="rId8" w:tgtFrame="_blank" w:history="1">
        <w:r w:rsidRPr="00CA6672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https://www.confindustria.it/home/appuntamenti/iniziative-progetti/dettaglio-evento/premio-sicurezza-202</w:t>
        </w:r>
      </w:hyperlink>
    </w:p>
    <w:p w14:paraId="54B6881A" w14:textId="799040AF" w:rsidR="0027085B" w:rsidRPr="00CA6672" w:rsidRDefault="0027085B" w:rsidP="00CA667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0E615A" w14:textId="127E3A51" w:rsidR="0027085B" w:rsidRPr="00CA6672" w:rsidRDefault="0027085B" w:rsidP="00CA667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F900048" w14:textId="77777777" w:rsidR="0027085B" w:rsidRPr="00CA6672" w:rsidRDefault="0027085B" w:rsidP="00CA667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FEB1CA1" w14:textId="79B65C46" w:rsidR="0027085B" w:rsidRPr="00CA6672" w:rsidRDefault="0027085B" w:rsidP="00CA667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FED925" w14:textId="77777777" w:rsidR="0027085B" w:rsidRPr="000014D8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7A5A12C" w14:textId="77777777" w:rsidR="000014D8" w:rsidRPr="0027085B" w:rsidRDefault="000014D8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7085B"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Riferimenti</w:t>
      </w:r>
    </w:p>
    <w:p w14:paraId="29374DF1" w14:textId="77777777" w:rsidR="0027085B" w:rsidRP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Area Ambiente, Sicurezza e Trasporti – </w:t>
      </w:r>
      <w:hyperlink r:id="rId9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sicurezza@confindustria.umbria.it</w:t>
        </w:r>
      </w:hyperlink>
    </w:p>
    <w:p w14:paraId="4BE2F909" w14:textId="77777777" w:rsid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color w:val="3473AF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Andrea Dominici – T. 0744 443418 – C. 338 6278499 – </w:t>
      </w:r>
      <w:hyperlink r:id="rId10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dominici@confindustria.umbria.it</w:t>
        </w:r>
      </w:hyperlink>
    </w:p>
    <w:p w14:paraId="1824D9EC" w14:textId="75E4216B" w:rsidR="000014D8" w:rsidRPr="0027085B" w:rsidRDefault="000014D8" w:rsidP="000014D8">
      <w:pPr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Andrea Di Matteo – T. 075 5820227 – C. 335 1215606 – </w:t>
      </w:r>
      <w:hyperlink r:id="rId11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dimatteo@confindustria.umbria.it</w:t>
        </w:r>
      </w:hyperlink>
    </w:p>
    <w:p w14:paraId="2D1B4655" w14:textId="0A66016D" w:rsidR="00AB250C" w:rsidRDefault="00AB250C" w:rsidP="000014D8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A8975B0" w14:textId="77777777" w:rsidR="00FD66CD" w:rsidRPr="00AA793E" w:rsidRDefault="00FD66C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F3068" w14:textId="1300DDD3" w:rsidR="00E21BC0" w:rsidRPr="00AA793E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4AAB8A" w14:textId="7A97E626" w:rsidR="00E21BC0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0654A46" w14:textId="77777777" w:rsidR="00AB250C" w:rsidRPr="00AA793E" w:rsidRDefault="00AB250C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70E1BCEA" w:rsidR="00FA09FD" w:rsidRPr="00AA793E" w:rsidRDefault="00FA09F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27085B">
        <w:rPr>
          <w:rFonts w:asciiTheme="minorHAnsi" w:hAnsiTheme="minorHAnsi" w:cstheme="minorHAnsi"/>
          <w:sz w:val="22"/>
          <w:szCs w:val="22"/>
        </w:rPr>
        <w:t>0</w:t>
      </w:r>
      <w:r w:rsidR="00CA6672">
        <w:rPr>
          <w:rFonts w:asciiTheme="minorHAnsi" w:hAnsiTheme="minorHAnsi" w:cstheme="minorHAnsi"/>
          <w:sz w:val="22"/>
          <w:szCs w:val="22"/>
        </w:rPr>
        <w:t>9</w:t>
      </w:r>
      <w:r w:rsidR="0027085B">
        <w:rPr>
          <w:rFonts w:asciiTheme="minorHAnsi" w:hAnsiTheme="minorHAnsi" w:cstheme="minorHAnsi"/>
          <w:sz w:val="22"/>
          <w:szCs w:val="22"/>
        </w:rPr>
        <w:t>/11</w:t>
      </w:r>
      <w:r w:rsidR="00266F3D" w:rsidRPr="00AA793E">
        <w:rPr>
          <w:rFonts w:asciiTheme="minorHAnsi" w:hAnsiTheme="minorHAnsi" w:cstheme="minorHAnsi"/>
          <w:sz w:val="22"/>
          <w:szCs w:val="22"/>
        </w:rPr>
        <w:t>/</w:t>
      </w:r>
      <w:r w:rsidR="00051C34" w:rsidRPr="00AA793E">
        <w:rPr>
          <w:rFonts w:asciiTheme="minorHAnsi" w:hAnsiTheme="minorHAnsi" w:cstheme="minorHAnsi"/>
          <w:sz w:val="22"/>
          <w:szCs w:val="22"/>
        </w:rPr>
        <w:t>2020</w:t>
      </w:r>
    </w:p>
    <w:sectPr w:rsidR="00FA09FD" w:rsidRPr="00AA793E" w:rsidSect="00EF461E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0FF7E" w14:textId="77777777" w:rsidR="00914ACB" w:rsidRDefault="00914ACB">
      <w:r>
        <w:separator/>
      </w:r>
    </w:p>
  </w:endnote>
  <w:endnote w:type="continuationSeparator" w:id="0">
    <w:p w14:paraId="5E1FD8F1" w14:textId="77777777" w:rsidR="00914ACB" w:rsidRDefault="0091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FA5AF" w14:textId="77777777" w:rsidR="00914ACB" w:rsidRDefault="00914ACB">
      <w:r>
        <w:separator/>
      </w:r>
    </w:p>
  </w:footnote>
  <w:footnote w:type="continuationSeparator" w:id="0">
    <w:p w14:paraId="1724BB36" w14:textId="77777777" w:rsidR="00914ACB" w:rsidRDefault="00914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638E"/>
    <w:multiLevelType w:val="multilevel"/>
    <w:tmpl w:val="2AE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7A405E0"/>
    <w:multiLevelType w:val="hybridMultilevel"/>
    <w:tmpl w:val="27A40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71A147E"/>
    <w:multiLevelType w:val="hybridMultilevel"/>
    <w:tmpl w:val="9E12A70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8A05FDD"/>
    <w:multiLevelType w:val="multilevel"/>
    <w:tmpl w:val="DDCC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13"/>
  </w:num>
  <w:num w:numId="4">
    <w:abstractNumId w:val="41"/>
  </w:num>
  <w:num w:numId="5">
    <w:abstractNumId w:val="43"/>
  </w:num>
  <w:num w:numId="6">
    <w:abstractNumId w:val="14"/>
  </w:num>
  <w:num w:numId="7">
    <w:abstractNumId w:val="23"/>
  </w:num>
  <w:num w:numId="8">
    <w:abstractNumId w:val="37"/>
  </w:num>
  <w:num w:numId="9">
    <w:abstractNumId w:val="32"/>
  </w:num>
  <w:num w:numId="10">
    <w:abstractNumId w:val="19"/>
  </w:num>
  <w:num w:numId="11">
    <w:abstractNumId w:val="42"/>
  </w:num>
  <w:num w:numId="12">
    <w:abstractNumId w:val="21"/>
  </w:num>
  <w:num w:numId="13">
    <w:abstractNumId w:val="20"/>
  </w:num>
  <w:num w:numId="14">
    <w:abstractNumId w:val="36"/>
  </w:num>
  <w:num w:numId="15">
    <w:abstractNumId w:val="45"/>
  </w:num>
  <w:num w:numId="16">
    <w:abstractNumId w:val="10"/>
  </w:num>
  <w:num w:numId="17">
    <w:abstractNumId w:val="40"/>
  </w:num>
  <w:num w:numId="18">
    <w:abstractNumId w:val="15"/>
  </w:num>
  <w:num w:numId="19">
    <w:abstractNumId w:val="24"/>
  </w:num>
  <w:num w:numId="20">
    <w:abstractNumId w:val="5"/>
  </w:num>
  <w:num w:numId="21">
    <w:abstractNumId w:val="38"/>
  </w:num>
  <w:num w:numId="22">
    <w:abstractNumId w:val="2"/>
  </w:num>
  <w:num w:numId="23">
    <w:abstractNumId w:val="25"/>
  </w:num>
  <w:num w:numId="24">
    <w:abstractNumId w:val="22"/>
  </w:num>
  <w:num w:numId="25">
    <w:abstractNumId w:val="0"/>
  </w:num>
  <w:num w:numId="26">
    <w:abstractNumId w:val="3"/>
  </w:num>
  <w:num w:numId="27">
    <w:abstractNumId w:val="1"/>
  </w:num>
  <w:num w:numId="28">
    <w:abstractNumId w:val="27"/>
  </w:num>
  <w:num w:numId="29">
    <w:abstractNumId w:val="7"/>
  </w:num>
  <w:num w:numId="30">
    <w:abstractNumId w:val="11"/>
  </w:num>
  <w:num w:numId="31">
    <w:abstractNumId w:val="26"/>
  </w:num>
  <w:num w:numId="32">
    <w:abstractNumId w:val="30"/>
  </w:num>
  <w:num w:numId="33">
    <w:abstractNumId w:val="29"/>
  </w:num>
  <w:num w:numId="34">
    <w:abstractNumId w:val="28"/>
  </w:num>
  <w:num w:numId="35">
    <w:abstractNumId w:val="31"/>
  </w:num>
  <w:num w:numId="36">
    <w:abstractNumId w:val="16"/>
  </w:num>
  <w:num w:numId="37">
    <w:abstractNumId w:val="39"/>
  </w:num>
  <w:num w:numId="38">
    <w:abstractNumId w:val="34"/>
  </w:num>
  <w:num w:numId="39">
    <w:abstractNumId w:val="17"/>
  </w:num>
  <w:num w:numId="40">
    <w:abstractNumId w:val="12"/>
  </w:num>
  <w:num w:numId="41">
    <w:abstractNumId w:val="9"/>
  </w:num>
  <w:num w:numId="42">
    <w:abstractNumId w:val="4"/>
  </w:num>
  <w:num w:numId="43">
    <w:abstractNumId w:val="18"/>
  </w:num>
  <w:num w:numId="44">
    <w:abstractNumId w:val="35"/>
  </w:num>
  <w:num w:numId="45">
    <w:abstractNumId w:val="6"/>
  </w:num>
  <w:num w:numId="46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4D8"/>
    <w:rsid w:val="000018C4"/>
    <w:rsid w:val="00002257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44A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3BC2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95277"/>
    <w:rsid w:val="001A0EA6"/>
    <w:rsid w:val="001A326F"/>
    <w:rsid w:val="001A3F4A"/>
    <w:rsid w:val="001A5F97"/>
    <w:rsid w:val="001B0991"/>
    <w:rsid w:val="001B0B61"/>
    <w:rsid w:val="001B67B7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32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6F3D"/>
    <w:rsid w:val="00267AF5"/>
    <w:rsid w:val="0027085B"/>
    <w:rsid w:val="00271EE3"/>
    <w:rsid w:val="002743A5"/>
    <w:rsid w:val="0027733B"/>
    <w:rsid w:val="00281D98"/>
    <w:rsid w:val="0028250D"/>
    <w:rsid w:val="002831C3"/>
    <w:rsid w:val="002864AB"/>
    <w:rsid w:val="002878D5"/>
    <w:rsid w:val="00292A35"/>
    <w:rsid w:val="00293748"/>
    <w:rsid w:val="0029389C"/>
    <w:rsid w:val="002A070A"/>
    <w:rsid w:val="002A0A7A"/>
    <w:rsid w:val="002A0E3E"/>
    <w:rsid w:val="002A1E99"/>
    <w:rsid w:val="002B4046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06D2B"/>
    <w:rsid w:val="00311FAF"/>
    <w:rsid w:val="00313337"/>
    <w:rsid w:val="00314FAD"/>
    <w:rsid w:val="003170BA"/>
    <w:rsid w:val="003177EB"/>
    <w:rsid w:val="003209FF"/>
    <w:rsid w:val="00320C95"/>
    <w:rsid w:val="00322A6F"/>
    <w:rsid w:val="003259B9"/>
    <w:rsid w:val="00326B28"/>
    <w:rsid w:val="0033105D"/>
    <w:rsid w:val="0033361D"/>
    <w:rsid w:val="00333B85"/>
    <w:rsid w:val="00334062"/>
    <w:rsid w:val="003405C4"/>
    <w:rsid w:val="00342B12"/>
    <w:rsid w:val="00343ACA"/>
    <w:rsid w:val="00350A0A"/>
    <w:rsid w:val="00355CF5"/>
    <w:rsid w:val="00361447"/>
    <w:rsid w:val="0036390C"/>
    <w:rsid w:val="00363E3E"/>
    <w:rsid w:val="0036417F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4DF5"/>
    <w:rsid w:val="00385CAA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2E2B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3082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514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1153"/>
    <w:rsid w:val="005F4278"/>
    <w:rsid w:val="005F738A"/>
    <w:rsid w:val="00606744"/>
    <w:rsid w:val="00607CBF"/>
    <w:rsid w:val="006127CC"/>
    <w:rsid w:val="00613DCD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97737"/>
    <w:rsid w:val="006A01F4"/>
    <w:rsid w:val="006A0AE9"/>
    <w:rsid w:val="006A15D7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6F4ACC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38A"/>
    <w:rsid w:val="00815CB3"/>
    <w:rsid w:val="00822FD9"/>
    <w:rsid w:val="008241F2"/>
    <w:rsid w:val="00824701"/>
    <w:rsid w:val="00830069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D72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ACB"/>
    <w:rsid w:val="00914BC8"/>
    <w:rsid w:val="00915E60"/>
    <w:rsid w:val="00923DFD"/>
    <w:rsid w:val="00924E16"/>
    <w:rsid w:val="00927143"/>
    <w:rsid w:val="00933592"/>
    <w:rsid w:val="00934668"/>
    <w:rsid w:val="00935FF3"/>
    <w:rsid w:val="009365B8"/>
    <w:rsid w:val="009401CD"/>
    <w:rsid w:val="009431DB"/>
    <w:rsid w:val="00944494"/>
    <w:rsid w:val="00950BBA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34B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1D5B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775F7"/>
    <w:rsid w:val="00A8200F"/>
    <w:rsid w:val="00A83951"/>
    <w:rsid w:val="00A86D9E"/>
    <w:rsid w:val="00AA1828"/>
    <w:rsid w:val="00AA2B58"/>
    <w:rsid w:val="00AA4458"/>
    <w:rsid w:val="00AA6F23"/>
    <w:rsid w:val="00AA793E"/>
    <w:rsid w:val="00AB09E7"/>
    <w:rsid w:val="00AB250C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4F0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3B96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6672"/>
    <w:rsid w:val="00CA70FE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1C0A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C7F71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771"/>
    <w:rsid w:val="00E20BD8"/>
    <w:rsid w:val="00E21BC0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0971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2543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48D4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6CD"/>
    <w:rsid w:val="00FD69E4"/>
    <w:rsid w:val="00FE5149"/>
    <w:rsid w:val="00FE6AF4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industria.it/home/appuntamenti/iniziative-progetti/dettaglio-evento/premio-sicurezza-202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nfindustria-it.zoom.us/webinar/register/WN_ambpRuUYSNW228gIOZVfj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curezza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4</cp:revision>
  <cp:lastPrinted>2020-07-31T13:58:00Z</cp:lastPrinted>
  <dcterms:created xsi:type="dcterms:W3CDTF">2020-11-09T09:48:00Z</dcterms:created>
  <dcterms:modified xsi:type="dcterms:W3CDTF">2020-11-09T11:05:00Z</dcterms:modified>
</cp:coreProperties>
</file>