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7A6CA" w14:textId="42E9DE31" w:rsidR="007C536B" w:rsidRDefault="00952E48" w:rsidP="00DB76F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758EA">
        <w:rPr>
          <w:rFonts w:asciiTheme="minorHAnsi" w:hAnsiTheme="minorHAnsi" w:cstheme="minorHAnsi"/>
          <w:b/>
          <w:bCs/>
          <w:sz w:val="22"/>
          <w:szCs w:val="22"/>
        </w:rPr>
        <w:t xml:space="preserve">Emergenza Covid-19. </w:t>
      </w:r>
      <w:r w:rsidR="007C536B" w:rsidRPr="007C536B">
        <w:rPr>
          <w:rFonts w:asciiTheme="minorHAnsi" w:hAnsiTheme="minorHAnsi" w:cstheme="minorHAnsi"/>
          <w:b/>
          <w:bCs/>
          <w:sz w:val="22"/>
          <w:szCs w:val="22"/>
        </w:rPr>
        <w:t xml:space="preserve">Sospensione calendario dei divieti di circolazione </w:t>
      </w:r>
    </w:p>
    <w:p w14:paraId="6BA23F34" w14:textId="77777777" w:rsidR="00DB76F5" w:rsidRPr="007C536B" w:rsidRDefault="00DB76F5" w:rsidP="00DB76F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D653F8" w14:textId="650F4FBA" w:rsidR="007C536B" w:rsidRPr="00DB76F5" w:rsidRDefault="008B0FF0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Calendario sospeso</w:t>
      </w:r>
      <w:r w:rsidR="007C536B" w:rsidRPr="00DB76F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domenica </w:t>
      </w:r>
      <w:r w:rsidR="007C536B" w:rsidRPr="00DB76F5">
        <w:rPr>
          <w:rFonts w:asciiTheme="minorHAnsi" w:hAnsiTheme="minorHAnsi" w:cstheme="minorHAnsi"/>
          <w:sz w:val="22"/>
          <w:szCs w:val="22"/>
        </w:rPr>
        <w:t xml:space="preserve">8, 15 e 22 novembre 2020 </w:t>
      </w:r>
    </w:p>
    <w:p w14:paraId="52FD0805" w14:textId="50298E2B" w:rsidR="00DB76F5" w:rsidRDefault="00DB76F5" w:rsidP="007C536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3FE61B" w14:textId="77777777" w:rsidR="00DB76F5" w:rsidRPr="007C536B" w:rsidRDefault="00DB76F5" w:rsidP="007C536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040F5" w14:textId="3D5A9D01" w:rsidR="007C536B" w:rsidRDefault="007C536B" w:rsidP="007758E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Con </w:t>
      </w:r>
      <w:r w:rsidRPr="007758EA">
        <w:rPr>
          <w:rFonts w:asciiTheme="minorHAnsi" w:hAnsiTheme="minorHAnsi" w:cstheme="minorHAnsi"/>
          <w:sz w:val="22"/>
          <w:szCs w:val="22"/>
        </w:rPr>
        <w:t>Decreto</w:t>
      </w:r>
      <w:r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7758EA">
        <w:rPr>
          <w:rFonts w:asciiTheme="minorHAnsi" w:hAnsiTheme="minorHAnsi" w:cstheme="minorHAnsi"/>
          <w:sz w:val="22"/>
          <w:szCs w:val="22"/>
        </w:rPr>
        <w:t xml:space="preserve">n. 495 del 4 novembre 2020, </w:t>
      </w:r>
      <w:r w:rsidRPr="00DB76F5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="007758EA" w:rsidRPr="007758EA">
        <w:rPr>
          <w:rFonts w:asciiTheme="minorHAnsi" w:hAnsiTheme="minorHAnsi" w:cstheme="minorHAnsi"/>
          <w:sz w:val="22"/>
          <w:szCs w:val="22"/>
        </w:rPr>
        <w:t>,</w:t>
      </w:r>
      <w:r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7758EA">
        <w:rPr>
          <w:rFonts w:asciiTheme="minorHAnsi" w:hAnsiTheme="minorHAnsi" w:cstheme="minorHAnsi"/>
          <w:sz w:val="22"/>
          <w:szCs w:val="22"/>
        </w:rPr>
        <w:t>il</w:t>
      </w:r>
      <w:r w:rsidRPr="007C536B">
        <w:rPr>
          <w:rFonts w:asciiTheme="minorHAnsi" w:hAnsiTheme="minorHAnsi" w:cstheme="minorHAnsi"/>
          <w:sz w:val="22"/>
          <w:szCs w:val="22"/>
        </w:rPr>
        <w:t xml:space="preserve"> Ministr</w:t>
      </w:r>
      <w:r w:rsidR="007758EA">
        <w:rPr>
          <w:rFonts w:asciiTheme="minorHAnsi" w:hAnsiTheme="minorHAnsi" w:cstheme="minorHAnsi"/>
          <w:sz w:val="22"/>
          <w:szCs w:val="22"/>
        </w:rPr>
        <w:t xml:space="preserve">o </w:t>
      </w:r>
      <w:r w:rsidRPr="007C536B">
        <w:rPr>
          <w:rFonts w:asciiTheme="minorHAnsi" w:hAnsiTheme="minorHAnsi" w:cstheme="minorHAnsi"/>
          <w:sz w:val="22"/>
          <w:szCs w:val="22"/>
        </w:rPr>
        <w:t>de</w:t>
      </w:r>
      <w:r w:rsidR="007758EA">
        <w:rPr>
          <w:rFonts w:asciiTheme="minorHAnsi" w:hAnsiTheme="minorHAnsi" w:cstheme="minorHAnsi"/>
          <w:sz w:val="22"/>
          <w:szCs w:val="22"/>
        </w:rPr>
        <w:t>lle Infrastrutture e dei</w:t>
      </w:r>
      <w:r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7758EA">
        <w:rPr>
          <w:rFonts w:asciiTheme="minorHAnsi" w:hAnsiTheme="minorHAnsi" w:cstheme="minorHAnsi"/>
          <w:sz w:val="22"/>
          <w:szCs w:val="22"/>
        </w:rPr>
        <w:t>T</w:t>
      </w:r>
      <w:r w:rsidRPr="007C536B">
        <w:rPr>
          <w:rFonts w:asciiTheme="minorHAnsi" w:hAnsiTheme="minorHAnsi" w:cstheme="minorHAnsi"/>
          <w:sz w:val="22"/>
          <w:szCs w:val="22"/>
        </w:rPr>
        <w:t xml:space="preserve">rasporti </w:t>
      </w:r>
      <w:r w:rsidR="007758EA">
        <w:rPr>
          <w:rFonts w:asciiTheme="minorHAnsi" w:hAnsiTheme="minorHAnsi" w:cstheme="minorHAnsi"/>
          <w:sz w:val="22"/>
          <w:szCs w:val="22"/>
        </w:rPr>
        <w:t xml:space="preserve">Paola </w:t>
      </w:r>
      <w:r w:rsidRPr="007C536B">
        <w:rPr>
          <w:rFonts w:asciiTheme="minorHAnsi" w:hAnsiTheme="minorHAnsi" w:cstheme="minorHAnsi"/>
          <w:sz w:val="22"/>
          <w:szCs w:val="22"/>
        </w:rPr>
        <w:t>De Micheli ha accolto la richiesta di ANITA di sospendere il calendario dei divieti di circolazione per i mezzi pesanti nei fine settimana.</w:t>
      </w:r>
    </w:p>
    <w:p w14:paraId="388855BF" w14:textId="77777777" w:rsidR="00DB76F5" w:rsidRPr="007C536B" w:rsidRDefault="00DB76F5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2A8FE79" w14:textId="0B8A4898" w:rsidR="007C536B" w:rsidRDefault="007C536B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In particolare, il calendario è sospeso </w:t>
      </w:r>
      <w:r w:rsidRPr="007758EA">
        <w:rPr>
          <w:rFonts w:asciiTheme="minorHAnsi" w:hAnsiTheme="minorHAnsi" w:cstheme="minorHAnsi"/>
          <w:sz w:val="22"/>
          <w:szCs w:val="22"/>
        </w:rPr>
        <w:t xml:space="preserve">nelle </w:t>
      </w:r>
      <w:r w:rsidR="007758EA">
        <w:rPr>
          <w:rFonts w:asciiTheme="minorHAnsi" w:hAnsiTheme="minorHAnsi" w:cstheme="minorHAnsi"/>
          <w:sz w:val="22"/>
          <w:szCs w:val="22"/>
        </w:rPr>
        <w:t>giornate di domenica</w:t>
      </w:r>
      <w:r w:rsidRPr="007C536B">
        <w:rPr>
          <w:rFonts w:asciiTheme="minorHAnsi" w:hAnsiTheme="minorHAnsi" w:cstheme="minorHAnsi"/>
          <w:b/>
          <w:bCs/>
          <w:sz w:val="22"/>
          <w:szCs w:val="22"/>
        </w:rPr>
        <w:t xml:space="preserve"> 8, 15 e 22 novembre 2020</w:t>
      </w:r>
      <w:r w:rsidRPr="007C536B">
        <w:rPr>
          <w:rFonts w:asciiTheme="minorHAnsi" w:hAnsiTheme="minorHAnsi" w:cstheme="minorHAnsi"/>
          <w:sz w:val="22"/>
          <w:szCs w:val="22"/>
        </w:rPr>
        <w:t>.</w:t>
      </w:r>
    </w:p>
    <w:p w14:paraId="11E602EA" w14:textId="77777777" w:rsidR="00DB76F5" w:rsidRPr="007C536B" w:rsidRDefault="00DB76F5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8375161" w14:textId="530FA730" w:rsidR="007C536B" w:rsidRDefault="007C536B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I mezzi adibiti al trasporto di cose, di massa complessiva massima autorizzata superiore a 7,5 tonnellate</w:t>
      </w:r>
      <w:r w:rsidR="007758EA">
        <w:rPr>
          <w:rFonts w:asciiTheme="minorHAnsi" w:hAnsiTheme="minorHAnsi" w:cstheme="minorHAnsi"/>
          <w:sz w:val="22"/>
          <w:szCs w:val="22"/>
        </w:rPr>
        <w:t>,</w:t>
      </w:r>
      <w:r w:rsidRPr="007C536B">
        <w:rPr>
          <w:rFonts w:asciiTheme="minorHAnsi" w:hAnsiTheme="minorHAnsi" w:cstheme="minorHAnsi"/>
          <w:sz w:val="22"/>
          <w:szCs w:val="22"/>
        </w:rPr>
        <w:t xml:space="preserve"> potranno pertanto circolare sulle strade extraurbane.</w:t>
      </w:r>
    </w:p>
    <w:p w14:paraId="6F947658" w14:textId="77777777" w:rsidR="00DB76F5" w:rsidRPr="007C536B" w:rsidRDefault="00DB76F5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D39E5E2" w14:textId="2D8CF752" w:rsidR="007C536B" w:rsidRDefault="007C536B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Resta altresì in vigore - fino a nuovo provvedimento governativo - la sospensione del divieto per i servizi di trasporto merci internazionale stabilita nei mesi scorsi in occasione di analoghi provvedimenti sospensivi del calendario.</w:t>
      </w:r>
    </w:p>
    <w:p w14:paraId="13F8C741" w14:textId="77777777" w:rsidR="00DB76F5" w:rsidRPr="007C536B" w:rsidRDefault="00DB76F5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134DB4E" w14:textId="6F3784E3" w:rsidR="007C536B" w:rsidRPr="007C536B" w:rsidRDefault="007C536B" w:rsidP="007C536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Il permanere degli effetti </w:t>
      </w:r>
      <w:r w:rsidR="007758EA">
        <w:rPr>
          <w:rFonts w:asciiTheme="minorHAnsi" w:hAnsiTheme="minorHAnsi" w:cstheme="minorHAnsi"/>
          <w:sz w:val="22"/>
          <w:szCs w:val="22"/>
        </w:rPr>
        <w:t>dell’emergenza</w:t>
      </w:r>
      <w:r w:rsidRPr="007C536B">
        <w:rPr>
          <w:rFonts w:asciiTheme="minorHAnsi" w:hAnsiTheme="minorHAnsi" w:cstheme="minorHAnsi"/>
          <w:sz w:val="22"/>
          <w:szCs w:val="22"/>
        </w:rPr>
        <w:t xml:space="preserve"> epidemiologica da C</w:t>
      </w:r>
      <w:r w:rsidR="007758EA">
        <w:rPr>
          <w:rFonts w:asciiTheme="minorHAnsi" w:hAnsiTheme="minorHAnsi" w:cstheme="minorHAnsi"/>
          <w:sz w:val="22"/>
          <w:szCs w:val="22"/>
        </w:rPr>
        <w:t>ovid</w:t>
      </w:r>
      <w:r w:rsidRPr="007C536B">
        <w:rPr>
          <w:rFonts w:asciiTheme="minorHAnsi" w:hAnsiTheme="minorHAnsi" w:cstheme="minorHAnsi"/>
          <w:sz w:val="22"/>
          <w:szCs w:val="22"/>
        </w:rPr>
        <w:t>-19 e la necessità di assicurare gli approvvigionamenti di prodotti e materie prime per l'industria e l'agricoltura, nonché per ulteriori beni di prima necessità ha indotto il Governo a sospendere il calendario dei divieti, tenuto anche conto della riduzione dei flussi di traffico dovuti all’adozione delle misure di contenimento del contagio.</w:t>
      </w:r>
    </w:p>
    <w:p w14:paraId="272521D4" w14:textId="543ADA4A" w:rsidR="00B95220" w:rsidRPr="007C536B" w:rsidRDefault="00B95220" w:rsidP="007C536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0D53899" w14:textId="3EE93F1E" w:rsidR="00871DA9" w:rsidRPr="007C536B" w:rsidRDefault="00871DA9" w:rsidP="007C536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5272D5B" w14:textId="1B03AC2A" w:rsidR="00871DA9" w:rsidRPr="007C536B" w:rsidRDefault="00871DA9" w:rsidP="007C536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6F09242" w14:textId="0627E75D" w:rsidR="00871DA9" w:rsidRPr="007C536B" w:rsidRDefault="00871DA9" w:rsidP="007C536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3E39827" w14:textId="0D50E0F2" w:rsidR="00871DA9" w:rsidRPr="007C536B" w:rsidRDefault="00871DA9" w:rsidP="007C536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424712D" w14:textId="77777777" w:rsidR="00871DA9" w:rsidRPr="007C536B" w:rsidRDefault="00871DA9" w:rsidP="007C536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C536B" w:rsidRDefault="008C1069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C536B" w:rsidRDefault="00AF540A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0684E23" w14:textId="77777777" w:rsidR="00340FD5" w:rsidRPr="007C536B" w:rsidRDefault="00340FD5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57CF9A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7947B71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22F1B6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6650508D" w:rsidR="00251E4E" w:rsidRPr="007C536B" w:rsidRDefault="00FA09F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A930A8" w:rsidRPr="007C536B">
        <w:rPr>
          <w:rFonts w:asciiTheme="minorHAnsi" w:hAnsiTheme="minorHAnsi" w:cstheme="minorHAnsi"/>
          <w:sz w:val="22"/>
          <w:szCs w:val="22"/>
        </w:rPr>
        <w:t>0</w:t>
      </w:r>
      <w:r w:rsidR="00871DA9" w:rsidRPr="007C536B">
        <w:rPr>
          <w:rFonts w:asciiTheme="minorHAnsi" w:hAnsiTheme="minorHAnsi" w:cstheme="minorHAnsi"/>
          <w:sz w:val="22"/>
          <w:szCs w:val="22"/>
        </w:rPr>
        <w:t>5</w:t>
      </w:r>
      <w:r w:rsidR="00A930A8" w:rsidRPr="007C536B">
        <w:rPr>
          <w:rFonts w:asciiTheme="minorHAnsi" w:hAnsiTheme="minorHAnsi" w:cstheme="minorHAnsi"/>
          <w:sz w:val="22"/>
          <w:szCs w:val="22"/>
        </w:rPr>
        <w:t>/11</w:t>
      </w:r>
      <w:r w:rsidR="00051C34" w:rsidRPr="007C536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C536B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DDF33" w14:textId="77777777" w:rsidR="00775D56" w:rsidRDefault="00775D56">
      <w:r>
        <w:separator/>
      </w:r>
    </w:p>
  </w:endnote>
  <w:endnote w:type="continuationSeparator" w:id="0">
    <w:p w14:paraId="426053E1" w14:textId="77777777" w:rsidR="00775D56" w:rsidRDefault="0077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0F2D8" w14:textId="77777777" w:rsidR="00775D56" w:rsidRDefault="00775D56">
      <w:r>
        <w:separator/>
      </w:r>
    </w:p>
  </w:footnote>
  <w:footnote w:type="continuationSeparator" w:id="0">
    <w:p w14:paraId="786E9574" w14:textId="77777777" w:rsidR="00775D56" w:rsidRDefault="0077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2"/>
  </w:num>
  <w:num w:numId="7">
    <w:abstractNumId w:val="17"/>
  </w:num>
  <w:num w:numId="8">
    <w:abstractNumId w:val="15"/>
  </w:num>
  <w:num w:numId="9">
    <w:abstractNumId w:val="5"/>
  </w:num>
  <w:num w:numId="10">
    <w:abstractNumId w:val="2"/>
  </w:num>
  <w:num w:numId="11">
    <w:abstractNumId w:val="18"/>
  </w:num>
  <w:num w:numId="12">
    <w:abstractNumId w:val="9"/>
  </w:num>
  <w:num w:numId="13">
    <w:abstractNumId w:val="0"/>
  </w:num>
  <w:num w:numId="14">
    <w:abstractNumId w:val="3"/>
  </w:num>
  <w:num w:numId="15">
    <w:abstractNumId w:val="14"/>
  </w:num>
  <w:num w:numId="16">
    <w:abstractNumId w:val="13"/>
  </w:num>
  <w:num w:numId="17">
    <w:abstractNumId w:val="1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45D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58EA"/>
    <w:rsid w:val="00775D56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0FF0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16BB8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2020-07-31T13:58:00Z</cp:lastPrinted>
  <dcterms:created xsi:type="dcterms:W3CDTF">2020-11-05T15:05:00Z</dcterms:created>
  <dcterms:modified xsi:type="dcterms:W3CDTF">2020-11-05T15:30:00Z</dcterms:modified>
</cp:coreProperties>
</file>