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96F19" w14:textId="6AFC23D9" w:rsidR="003C118F" w:rsidRDefault="00952E48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118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C118F" w:rsidRPr="003C118F">
        <w:rPr>
          <w:rFonts w:asciiTheme="minorHAnsi" w:hAnsiTheme="minorHAnsi" w:cstheme="minorHAnsi"/>
          <w:b/>
          <w:bCs/>
          <w:sz w:val="22"/>
          <w:szCs w:val="22"/>
        </w:rPr>
        <w:t xml:space="preserve">OT23 INAIL anno 2021: aggiornamento delle FAQ </w:t>
      </w:r>
    </w:p>
    <w:p w14:paraId="65F81F1C" w14:textId="77777777" w:rsidR="003C118F" w:rsidRPr="003C118F" w:rsidRDefault="003C118F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7DDE9" w14:textId="16C60076" w:rsidR="003C118F" w:rsidRPr="003C118F" w:rsidRDefault="003C118F" w:rsidP="003C118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Pubblicata una versione aggiornata delle FAQ relative al </w:t>
      </w:r>
      <w:r w:rsidR="0026315E">
        <w:rPr>
          <w:rFonts w:asciiTheme="minorHAnsi" w:hAnsiTheme="minorHAnsi" w:cstheme="minorHAnsi"/>
          <w:sz w:val="22"/>
          <w:szCs w:val="22"/>
        </w:rPr>
        <w:t xml:space="preserve">modulo </w:t>
      </w:r>
      <w:r w:rsidRPr="003C118F">
        <w:rPr>
          <w:rFonts w:asciiTheme="minorHAnsi" w:hAnsiTheme="minorHAnsi" w:cstheme="minorHAnsi"/>
          <w:sz w:val="22"/>
          <w:szCs w:val="22"/>
        </w:rPr>
        <w:t>OT23 anno 2021</w:t>
      </w:r>
    </w:p>
    <w:p w14:paraId="5B9C8B03" w14:textId="678250BB" w:rsidR="003C118F" w:rsidRDefault="003C118F" w:rsidP="003C118F">
      <w:pPr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D6013BE" w14:textId="77777777" w:rsidR="003C118F" w:rsidRPr="003C118F" w:rsidRDefault="003C118F" w:rsidP="003C118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B290698" w14:textId="554CEBC4" w:rsidR="003C118F" w:rsidRPr="003C118F" w:rsidRDefault="0026315E" w:rsidP="003C118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Sul</w:t>
      </w:r>
      <w:r w:rsidR="003C118F" w:rsidRPr="003C118F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26315E">
          <w:rPr>
            <w:rStyle w:val="Collegamentoipertestuale"/>
            <w:rFonts w:asciiTheme="minorHAnsi" w:hAnsiTheme="minorHAnsi" w:cstheme="minorHAnsi"/>
            <w:sz w:val="22"/>
            <w:szCs w:val="22"/>
          </w:rPr>
          <w:t>si</w:t>
        </w:r>
        <w:r w:rsidRPr="0026315E">
          <w:rPr>
            <w:rStyle w:val="Collegamentoipertestuale"/>
            <w:rFonts w:asciiTheme="minorHAnsi" w:hAnsiTheme="minorHAnsi" w:cstheme="minorHAnsi"/>
            <w:sz w:val="22"/>
            <w:szCs w:val="22"/>
          </w:rPr>
          <w:t>t</w:t>
        </w:r>
        <w:r w:rsidRPr="0026315E">
          <w:rPr>
            <w:rStyle w:val="Collegamentoipertestuale"/>
            <w:rFonts w:asciiTheme="minorHAnsi" w:hAnsiTheme="minorHAnsi" w:cstheme="minorHAnsi"/>
            <w:sz w:val="22"/>
            <w:szCs w:val="22"/>
          </w:rPr>
          <w:t>o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dell’INAIL </w:t>
      </w:r>
      <w:r w:rsidR="003C118F" w:rsidRPr="003C118F">
        <w:rPr>
          <w:rFonts w:asciiTheme="minorHAnsi" w:hAnsiTheme="minorHAnsi" w:cstheme="minorHAnsi"/>
          <w:sz w:val="22"/>
          <w:szCs w:val="22"/>
        </w:rPr>
        <w:t xml:space="preserve">è </w:t>
      </w:r>
      <w:r>
        <w:rPr>
          <w:rFonts w:asciiTheme="minorHAnsi" w:hAnsiTheme="minorHAnsi" w:cstheme="minorHAnsi"/>
          <w:sz w:val="22"/>
          <w:szCs w:val="22"/>
        </w:rPr>
        <w:t>stato pubblicato</w:t>
      </w:r>
      <w:r w:rsidR="003C118F" w:rsidRPr="003C118F">
        <w:rPr>
          <w:rFonts w:asciiTheme="minorHAnsi" w:hAnsiTheme="minorHAnsi" w:cstheme="minorHAnsi"/>
          <w:sz w:val="22"/>
          <w:szCs w:val="22"/>
        </w:rPr>
        <w:t>, nella sezione modulistica, un aggiornamento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118F" w:rsidRPr="003C118F">
        <w:rPr>
          <w:rFonts w:asciiTheme="minorHAnsi" w:hAnsiTheme="minorHAnsi" w:cstheme="minorHAnsi"/>
          <w:sz w:val="22"/>
          <w:szCs w:val="22"/>
        </w:rPr>
        <w:t xml:space="preserve">delle FAQ sulla domanda di riduzione del tasso medio per prevenzione, per l’anno 2021. </w:t>
      </w:r>
    </w:p>
    <w:p w14:paraId="28C3C792" w14:textId="77777777" w:rsidR="003C118F" w:rsidRPr="003C118F" w:rsidRDefault="003C118F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FFB47B" w14:textId="00110ED6" w:rsidR="003C118F" w:rsidRPr="0026315E" w:rsidRDefault="0026315E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6315E">
        <w:rPr>
          <w:rFonts w:asciiTheme="minorHAnsi" w:hAnsiTheme="minorHAnsi" w:cstheme="minorHAnsi"/>
          <w:sz w:val="22"/>
          <w:szCs w:val="22"/>
        </w:rPr>
        <w:t xml:space="preserve">L’aggiornamento </w:t>
      </w:r>
      <w:r>
        <w:rPr>
          <w:rFonts w:asciiTheme="minorHAnsi" w:hAnsiTheme="minorHAnsi" w:cstheme="minorHAnsi"/>
          <w:sz w:val="22"/>
          <w:szCs w:val="22"/>
        </w:rPr>
        <w:t xml:space="preserve">è disponibile anche </w:t>
      </w:r>
      <w:r w:rsidRPr="0026315E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5E55D3" w14:textId="77777777" w:rsidR="003C118F" w:rsidRPr="003C118F" w:rsidRDefault="003C118F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6D9985" w14:textId="77777777" w:rsidR="003C118F" w:rsidRPr="003C118F" w:rsidRDefault="003C118F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390F4F9A" w:rsidR="008C1069" w:rsidRPr="003C118F" w:rsidRDefault="008C1069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118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1C98A605" w:rsidR="001E193D" w:rsidRPr="003C118F" w:rsidRDefault="001E193D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26315E" w:rsidRPr="003D26B8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3C118F" w:rsidRDefault="001E193D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3C118F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3C118F" w:rsidRDefault="00AF540A" w:rsidP="003C118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3C118F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3C118F" w:rsidRDefault="00871DA9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8E5104B" w14:textId="77777777" w:rsidR="003C118F" w:rsidRPr="003C118F" w:rsidRDefault="003C118F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33D700" w14:textId="77777777" w:rsidR="003C118F" w:rsidRPr="003C118F" w:rsidRDefault="003C118F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BB3CF7" w14:textId="77777777" w:rsidR="003C118F" w:rsidRPr="003C118F" w:rsidRDefault="003C118F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7EBD260C" w:rsidR="00251E4E" w:rsidRPr="003C118F" w:rsidRDefault="00FA09FD" w:rsidP="003C118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C118F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3C118F">
        <w:rPr>
          <w:rFonts w:asciiTheme="minorHAnsi" w:hAnsiTheme="minorHAnsi" w:cstheme="minorHAnsi"/>
          <w:sz w:val="22"/>
          <w:szCs w:val="22"/>
        </w:rPr>
        <w:t xml:space="preserve"> </w:t>
      </w:r>
      <w:r w:rsidR="003C118F" w:rsidRPr="003C118F">
        <w:rPr>
          <w:rFonts w:asciiTheme="minorHAnsi" w:hAnsiTheme="minorHAnsi" w:cstheme="minorHAnsi"/>
          <w:sz w:val="22"/>
          <w:szCs w:val="22"/>
        </w:rPr>
        <w:t>30</w:t>
      </w:r>
      <w:r w:rsidR="003311BE" w:rsidRPr="003C118F">
        <w:rPr>
          <w:rFonts w:asciiTheme="minorHAnsi" w:hAnsiTheme="minorHAnsi" w:cstheme="minorHAnsi"/>
          <w:sz w:val="22"/>
          <w:szCs w:val="22"/>
        </w:rPr>
        <w:t>/12</w:t>
      </w:r>
      <w:r w:rsidR="00051C34" w:rsidRPr="003C118F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3C118F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A2FE2" w14:textId="77777777" w:rsidR="00322624" w:rsidRDefault="00322624">
      <w:r>
        <w:separator/>
      </w:r>
    </w:p>
  </w:endnote>
  <w:endnote w:type="continuationSeparator" w:id="0">
    <w:p w14:paraId="621F7AC6" w14:textId="77777777" w:rsidR="00322624" w:rsidRDefault="003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0439" w14:textId="77777777" w:rsidR="00322624" w:rsidRDefault="00322624">
      <w:r>
        <w:separator/>
      </w:r>
    </w:p>
  </w:footnote>
  <w:footnote w:type="continuationSeparator" w:id="0">
    <w:p w14:paraId="19322DFB" w14:textId="77777777" w:rsidR="00322624" w:rsidRDefault="0032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3E6"/>
    <w:multiLevelType w:val="multilevel"/>
    <w:tmpl w:val="1B2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C6EC0"/>
    <w:multiLevelType w:val="hybridMultilevel"/>
    <w:tmpl w:val="EE1A2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5DA6238"/>
    <w:multiLevelType w:val="hybridMultilevel"/>
    <w:tmpl w:val="97B68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E202C8A"/>
    <w:multiLevelType w:val="hybridMultilevel"/>
    <w:tmpl w:val="C422CEB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EFB2FCA"/>
    <w:multiLevelType w:val="hybridMultilevel"/>
    <w:tmpl w:val="079A0448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25"/>
  </w:num>
  <w:num w:numId="8">
    <w:abstractNumId w:val="23"/>
  </w:num>
  <w:num w:numId="9">
    <w:abstractNumId w:val="6"/>
  </w:num>
  <w:num w:numId="10">
    <w:abstractNumId w:val="3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22"/>
  </w:num>
  <w:num w:numId="16">
    <w:abstractNumId w:val="21"/>
  </w:num>
  <w:num w:numId="17">
    <w:abstractNumId w:val="2"/>
  </w:num>
  <w:num w:numId="18">
    <w:abstractNumId w:val="5"/>
  </w:num>
  <w:num w:numId="19">
    <w:abstractNumId w:val="17"/>
  </w:num>
  <w:num w:numId="20">
    <w:abstractNumId w:val="11"/>
  </w:num>
  <w:num w:numId="21">
    <w:abstractNumId w:val="0"/>
  </w:num>
  <w:num w:numId="22">
    <w:abstractNumId w:val="20"/>
  </w:num>
  <w:num w:numId="23">
    <w:abstractNumId w:val="10"/>
  </w:num>
  <w:num w:numId="24">
    <w:abstractNumId w:val="8"/>
  </w:num>
  <w:num w:numId="25">
    <w:abstractNumId w:val="13"/>
  </w:num>
  <w:num w:numId="26">
    <w:abstractNumId w:val="15"/>
  </w:num>
  <w:num w:numId="27">
    <w:abstractNumId w:val="27"/>
  </w:num>
  <w:num w:numId="2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0FBF"/>
    <w:rsid w:val="0006272B"/>
    <w:rsid w:val="000631E0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1BA4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15E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624"/>
    <w:rsid w:val="00322A6F"/>
    <w:rsid w:val="00324DF7"/>
    <w:rsid w:val="003259B9"/>
    <w:rsid w:val="00326B28"/>
    <w:rsid w:val="0033105D"/>
    <w:rsid w:val="003311BE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118F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59C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C3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8F5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6547"/>
    <w:rsid w:val="006D7078"/>
    <w:rsid w:val="006D7D28"/>
    <w:rsid w:val="006E0051"/>
    <w:rsid w:val="006E221A"/>
    <w:rsid w:val="006E5B05"/>
    <w:rsid w:val="006E6B13"/>
    <w:rsid w:val="006F14A3"/>
    <w:rsid w:val="006F159B"/>
    <w:rsid w:val="006F5320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50DC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B7BA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18A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0CC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0EB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811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4D55"/>
    <w:rsid w:val="00B80122"/>
    <w:rsid w:val="00B826F8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496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3928"/>
    <w:rsid w:val="00D456FB"/>
    <w:rsid w:val="00D5002E"/>
    <w:rsid w:val="00D5288F"/>
    <w:rsid w:val="00D54B93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avvisi-e-scadenze/avviso-riduzione-tasso-medio-prevenzione-2021-faq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4</cp:revision>
  <cp:lastPrinted>2020-07-31T13:58:00Z</cp:lastPrinted>
  <dcterms:created xsi:type="dcterms:W3CDTF">2020-12-30T15:25:00Z</dcterms:created>
  <dcterms:modified xsi:type="dcterms:W3CDTF">2020-12-30T15:43:00Z</dcterms:modified>
</cp:coreProperties>
</file>