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85910" w14:textId="3DB10949" w:rsidR="00442121" w:rsidRDefault="00952E48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442121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442121" w:rsidRPr="00442121">
        <w:rPr>
          <w:rFonts w:asciiTheme="minorHAnsi" w:hAnsiTheme="minorHAnsi" w:cstheme="minorHAnsi"/>
          <w:b/>
          <w:bCs/>
          <w:kern w:val="36"/>
          <w:sz w:val="22"/>
          <w:szCs w:val="22"/>
        </w:rPr>
        <w:t>SS 675 Umbro-Laziale. Riaperta in entrambi i sensi di marcia la carreggiata in direzione Terni</w:t>
      </w:r>
    </w:p>
    <w:p w14:paraId="4BBE089D" w14:textId="324DA785" w:rsidR="00442121" w:rsidRDefault="00442121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58DDFCF7" w14:textId="4549DB52" w:rsidR="00442121" w:rsidRPr="0012592B" w:rsidRDefault="0012592B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kern w:val="36"/>
          <w:sz w:val="22"/>
          <w:szCs w:val="22"/>
        </w:rPr>
      </w:pPr>
      <w:r w:rsidRPr="0012592B">
        <w:rPr>
          <w:rFonts w:asciiTheme="minorHAnsi" w:hAnsiTheme="minorHAnsi" w:cstheme="minorHAnsi"/>
          <w:kern w:val="36"/>
          <w:sz w:val="22"/>
          <w:szCs w:val="22"/>
        </w:rPr>
        <w:t>La chiusura era stata disposta lo scorso novembre</w:t>
      </w:r>
    </w:p>
    <w:p w14:paraId="117BAB2B" w14:textId="77777777" w:rsidR="00442121" w:rsidRPr="00442121" w:rsidRDefault="00442121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7FDD9E9D" w14:textId="5D40B738" w:rsidR="00442121" w:rsidRDefault="00442121" w:rsidP="0044212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42121">
        <w:rPr>
          <w:rFonts w:asciiTheme="minorHAnsi" w:hAnsiTheme="minorHAnsi" w:cstheme="minorHAnsi"/>
          <w:sz w:val="22"/>
          <w:szCs w:val="22"/>
        </w:rPr>
        <w:t>ANAS informa</w:t>
      </w:r>
      <w:r w:rsidR="0012592B">
        <w:rPr>
          <w:rFonts w:asciiTheme="minorHAnsi" w:hAnsiTheme="minorHAnsi" w:cstheme="minorHAnsi"/>
          <w:sz w:val="22"/>
          <w:szCs w:val="22"/>
        </w:rPr>
        <w:t xml:space="preserve"> </w:t>
      </w:r>
      <w:r w:rsidRPr="00442121">
        <w:rPr>
          <w:rFonts w:asciiTheme="minorHAnsi" w:hAnsiTheme="minorHAnsi" w:cstheme="minorHAnsi"/>
          <w:sz w:val="22"/>
          <w:szCs w:val="22"/>
        </w:rPr>
        <w:t xml:space="preserve">con un </w:t>
      </w:r>
      <w:hyperlink r:id="rId7" w:history="1">
        <w:r w:rsidRPr="00442121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</w:t>
        </w:r>
        <w:r w:rsidRPr="00442121">
          <w:rPr>
            <w:rStyle w:val="Collegamentoipertestuale"/>
            <w:rFonts w:asciiTheme="minorHAnsi" w:hAnsiTheme="minorHAnsi" w:cstheme="minorHAnsi"/>
            <w:sz w:val="22"/>
            <w:szCs w:val="22"/>
          </w:rPr>
          <w:t>i</w:t>
        </w:r>
        <w:r w:rsidRPr="00442121">
          <w:rPr>
            <w:rStyle w:val="Collegamentoipertestuale"/>
            <w:rFonts w:asciiTheme="minorHAnsi" w:hAnsiTheme="minorHAnsi" w:cstheme="minorHAnsi"/>
            <w:sz w:val="22"/>
            <w:szCs w:val="22"/>
          </w:rPr>
          <w:t>cato</w:t>
        </w:r>
      </w:hyperlink>
      <w:r w:rsidRPr="00442121">
        <w:rPr>
          <w:rFonts w:asciiTheme="minorHAnsi" w:hAnsiTheme="minorHAnsi" w:cstheme="minorHAnsi"/>
          <w:sz w:val="22"/>
          <w:szCs w:val="22"/>
        </w:rPr>
        <w:t xml:space="preserve"> che è stata riaperta in entrambi i sensi di marcia la SS 675 Racc</w:t>
      </w:r>
      <w:r w:rsidR="0012592B">
        <w:rPr>
          <w:rFonts w:asciiTheme="minorHAnsi" w:hAnsiTheme="minorHAnsi" w:cstheme="minorHAnsi"/>
          <w:sz w:val="22"/>
          <w:szCs w:val="22"/>
        </w:rPr>
        <w:t>ordo,</w:t>
      </w:r>
      <w:r w:rsidRPr="00442121">
        <w:rPr>
          <w:rFonts w:asciiTheme="minorHAnsi" w:hAnsiTheme="minorHAnsi" w:cstheme="minorHAnsi"/>
          <w:sz w:val="22"/>
          <w:szCs w:val="22"/>
        </w:rPr>
        <w:t xml:space="preserve"> chiusa lo scorso novembre in seguito ad un dissesto del piano viabile tra il casello autostradale di Orte e la strada statale 675 “Umbro Laziale”, in direzione Terni.</w:t>
      </w:r>
    </w:p>
    <w:p w14:paraId="36D8B2BC" w14:textId="77777777" w:rsidR="00442121" w:rsidRPr="00442121" w:rsidRDefault="00442121" w:rsidP="0044212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386B9B" w14:textId="0050CD6D" w:rsidR="003910A0" w:rsidRPr="00442121" w:rsidRDefault="00442121" w:rsidP="0012592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2121">
        <w:rPr>
          <w:rFonts w:asciiTheme="minorHAnsi" w:hAnsiTheme="minorHAnsi" w:cstheme="minorHAnsi"/>
          <w:sz w:val="22"/>
          <w:szCs w:val="22"/>
        </w:rPr>
        <w:t>Lo smottamento che aveva causato l’apertura di una cavità sul piano viabile è stato provocato dalla rottura di un attraversamento idraulico</w:t>
      </w:r>
      <w:r w:rsidR="0012592B">
        <w:rPr>
          <w:rFonts w:asciiTheme="minorHAnsi" w:hAnsiTheme="minorHAnsi" w:cstheme="minorHAnsi"/>
          <w:sz w:val="22"/>
          <w:szCs w:val="22"/>
        </w:rPr>
        <w:t>.</w:t>
      </w:r>
    </w:p>
    <w:p w14:paraId="09DBD2E0" w14:textId="513585A2" w:rsidR="00B76A93" w:rsidRPr="00442121" w:rsidRDefault="00B76A93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482C7" w14:textId="77777777" w:rsidR="00B76A93" w:rsidRPr="00442121" w:rsidRDefault="00B76A93" w:rsidP="0044212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94038" w14:textId="5CE148FB" w:rsidR="007A53BF" w:rsidRPr="00FE28FB" w:rsidRDefault="007A53BF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9BE91" w14:textId="77777777" w:rsidR="007A53BF" w:rsidRPr="00FE28FB" w:rsidRDefault="007A53BF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FE28FB" w:rsidRDefault="008C1069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28F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FE28FB" w:rsidRDefault="00AF540A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66D89A2" w:rsidR="00871DA9" w:rsidRPr="00FE28FB" w:rsidRDefault="00871DA9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8FE687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ECC3B6" w14:textId="0AE635F2" w:rsidR="003910A0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CB042E1" w14:textId="77777777" w:rsidR="00FE28FB" w:rsidRPr="00FE28FB" w:rsidRDefault="00FE28FB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2CA279" w14:textId="5561AEAF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F77484B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1BEB89ED" w:rsidR="00251E4E" w:rsidRPr="00FE28FB" w:rsidRDefault="00FA09FD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FE28FB">
        <w:rPr>
          <w:rFonts w:asciiTheme="minorHAnsi" w:hAnsiTheme="minorHAnsi" w:cstheme="minorHAnsi"/>
          <w:sz w:val="22"/>
          <w:szCs w:val="22"/>
        </w:rPr>
        <w:t xml:space="preserve"> </w:t>
      </w:r>
      <w:r w:rsidR="00B76A93">
        <w:rPr>
          <w:rFonts w:asciiTheme="minorHAnsi" w:hAnsiTheme="minorHAnsi" w:cstheme="minorHAnsi"/>
          <w:sz w:val="22"/>
          <w:szCs w:val="22"/>
        </w:rPr>
        <w:t>21</w:t>
      </w:r>
      <w:r w:rsidR="002467CD" w:rsidRPr="00FE28FB">
        <w:rPr>
          <w:rFonts w:asciiTheme="minorHAnsi" w:hAnsiTheme="minorHAnsi" w:cstheme="minorHAnsi"/>
          <w:sz w:val="22"/>
          <w:szCs w:val="22"/>
        </w:rPr>
        <w:t>/12</w:t>
      </w:r>
      <w:r w:rsidR="00051C34" w:rsidRPr="00FE28F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FE28FB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021FA" w14:textId="77777777" w:rsidR="00C54AB7" w:rsidRDefault="00C54AB7">
      <w:r>
        <w:separator/>
      </w:r>
    </w:p>
  </w:endnote>
  <w:endnote w:type="continuationSeparator" w:id="0">
    <w:p w14:paraId="650AC1C2" w14:textId="77777777" w:rsidR="00C54AB7" w:rsidRDefault="00C5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D0AA" w14:textId="77777777" w:rsidR="00C54AB7" w:rsidRDefault="00C54AB7">
      <w:r>
        <w:separator/>
      </w:r>
    </w:p>
  </w:footnote>
  <w:footnote w:type="continuationSeparator" w:id="0">
    <w:p w14:paraId="5E039467" w14:textId="77777777" w:rsidR="00C54AB7" w:rsidRDefault="00C5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8"/>
  </w:num>
  <w:num w:numId="5">
    <w:abstractNumId w:val="15"/>
  </w:num>
  <w:num w:numId="6">
    <w:abstractNumId w:val="20"/>
  </w:num>
  <w:num w:numId="7">
    <w:abstractNumId w:val="26"/>
  </w:num>
  <w:num w:numId="8">
    <w:abstractNumId w:val="24"/>
  </w:num>
  <w:num w:numId="9">
    <w:abstractNumId w:val="7"/>
  </w:num>
  <w:num w:numId="10">
    <w:abstractNumId w:val="4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23"/>
  </w:num>
  <w:num w:numId="16">
    <w:abstractNumId w:val="22"/>
  </w:num>
  <w:num w:numId="17">
    <w:abstractNumId w:val="3"/>
  </w:num>
  <w:num w:numId="18">
    <w:abstractNumId w:val="6"/>
  </w:num>
  <w:num w:numId="19">
    <w:abstractNumId w:val="19"/>
  </w:num>
  <w:num w:numId="20">
    <w:abstractNumId w:val="13"/>
  </w:num>
  <w:num w:numId="21">
    <w:abstractNumId w:val="0"/>
  </w:num>
  <w:num w:numId="22">
    <w:abstractNumId w:val="21"/>
  </w:num>
  <w:num w:numId="23">
    <w:abstractNumId w:val="11"/>
  </w:num>
  <w:num w:numId="24">
    <w:abstractNumId w:val="9"/>
  </w:num>
  <w:num w:numId="25">
    <w:abstractNumId w:val="18"/>
  </w:num>
  <w:num w:numId="26">
    <w:abstractNumId w:val="1"/>
  </w:num>
  <w:num w:numId="27">
    <w:abstractNumId w:val="12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2592B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4AB7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lazio-anas-riaperta-entrambi-i-sensi-di-marcia-la-ss675-rac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2020-12-21T10:43:00Z</dcterms:created>
  <dcterms:modified xsi:type="dcterms:W3CDTF">2020-12-21T10:57:00Z</dcterms:modified>
</cp:coreProperties>
</file>