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70857" w14:textId="6C916D85" w:rsidR="0044684F" w:rsidRPr="00342126" w:rsidRDefault="004E38C0" w:rsidP="0044684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42126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pict w14:anchorId="2C5B70DC">
          <v:shape id="Segno di sottrazione 5" o:spid="_x0000_s1026" style="position:absolute;left:0;text-align:left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<v:path arrowok="t" o:connecttype="custom" o:connectlocs="1008768,17483;6601707,17483;6601707,28236;1008768,28236;1008768,17483" o:connectangles="0,0,0,0,0"/>
          </v:shape>
        </w:pict>
      </w:r>
      <w:r w:rsidR="0044684F" w:rsidRPr="003421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Calendario divieti di circolazione</w:t>
      </w:r>
      <w:r w:rsidR="0034212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</w:t>
      </w:r>
      <w:r w:rsidR="0044684F" w:rsidRPr="003421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Sospensioni nel mese di dicembre 2020</w:t>
      </w:r>
    </w:p>
    <w:p w14:paraId="5557BE42" w14:textId="77777777" w:rsidR="0044684F" w:rsidRDefault="0044684F" w:rsidP="0044684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22ABCD9" w14:textId="77777777" w:rsidR="0044684F" w:rsidRDefault="0044684F" w:rsidP="0044684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4684F">
        <w:rPr>
          <w:rFonts w:asciiTheme="minorHAnsi" w:hAnsiTheme="minorHAnsi" w:cstheme="minorHAnsi"/>
          <w:color w:val="000000"/>
          <w:sz w:val="22"/>
          <w:szCs w:val="22"/>
        </w:rPr>
        <w:t xml:space="preserve">Previste sospensioni ai divieti nei giorni 6, 8, 13, 20, 25, 26 e 27 dicembre </w:t>
      </w:r>
    </w:p>
    <w:p w14:paraId="5C9BA6A0" w14:textId="77777777" w:rsidR="0044684F" w:rsidRDefault="0044684F" w:rsidP="0044684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A542123" w14:textId="77777777" w:rsidR="0044684F" w:rsidRDefault="0044684F" w:rsidP="0044684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88833D3" w14:textId="2B839104" w:rsidR="0044684F" w:rsidRDefault="00342126" w:rsidP="0044684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="0044684F" w:rsidRPr="0044684F">
        <w:rPr>
          <w:rFonts w:asciiTheme="minorHAnsi" w:hAnsiTheme="minorHAnsi" w:cstheme="minorHAnsi"/>
          <w:color w:val="000000"/>
          <w:sz w:val="22"/>
          <w:szCs w:val="22"/>
        </w:rPr>
        <w:t xml:space="preserve">on Decreto </w:t>
      </w:r>
      <w:r w:rsidR="0044684F" w:rsidRPr="00342126">
        <w:rPr>
          <w:rFonts w:asciiTheme="minorHAnsi" w:hAnsiTheme="minorHAnsi" w:cstheme="minorHAnsi"/>
          <w:sz w:val="22"/>
          <w:szCs w:val="22"/>
        </w:rPr>
        <w:t>del 4 dicembre 2020</w:t>
      </w:r>
      <w:r w:rsidR="0044684F" w:rsidRPr="0044684F">
        <w:rPr>
          <w:rFonts w:asciiTheme="minorHAnsi" w:hAnsiTheme="minorHAnsi" w:cstheme="minorHAnsi"/>
          <w:color w:val="000000"/>
          <w:sz w:val="22"/>
          <w:szCs w:val="22"/>
        </w:rPr>
        <w:t xml:space="preserve"> - pubblicato sul sito del MIT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e</w:t>
      </w:r>
      <w:r w:rsidR="0044684F" w:rsidRPr="0044684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4684F" w:rsidRPr="00342126">
        <w:rPr>
          <w:rFonts w:asciiTheme="minorHAnsi" w:hAnsiTheme="minorHAnsi" w:cstheme="minorHAnsi"/>
          <w:bCs/>
          <w:color w:val="000000"/>
          <w:sz w:val="22"/>
          <w:szCs w:val="22"/>
        </w:rPr>
        <w:t>allegato</w:t>
      </w:r>
      <w:r w:rsidR="0044684F" w:rsidRPr="0044684F">
        <w:rPr>
          <w:rFonts w:asciiTheme="minorHAnsi" w:hAnsiTheme="minorHAnsi" w:cstheme="minorHAnsi"/>
          <w:color w:val="000000"/>
          <w:sz w:val="22"/>
          <w:szCs w:val="22"/>
        </w:rPr>
        <w:t xml:space="preserve"> - </w:t>
      </w:r>
      <w:r>
        <w:rPr>
          <w:rFonts w:asciiTheme="minorHAnsi" w:hAnsiTheme="minorHAnsi" w:cstheme="minorHAnsi"/>
          <w:color w:val="000000"/>
          <w:sz w:val="22"/>
          <w:szCs w:val="22"/>
        </w:rPr>
        <w:t>il</w:t>
      </w:r>
      <w:r w:rsidR="0044684F" w:rsidRPr="0044684F">
        <w:rPr>
          <w:rFonts w:asciiTheme="minorHAnsi" w:hAnsiTheme="minorHAnsi" w:cstheme="minorHAnsi"/>
          <w:color w:val="000000"/>
          <w:sz w:val="22"/>
          <w:szCs w:val="22"/>
        </w:rPr>
        <w:t xml:space="preserve"> Ministr</w:t>
      </w: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44684F" w:rsidRPr="0044684F">
        <w:rPr>
          <w:rFonts w:asciiTheme="minorHAnsi" w:hAnsiTheme="minorHAnsi" w:cstheme="minorHAnsi"/>
          <w:color w:val="000000"/>
          <w:sz w:val="22"/>
          <w:szCs w:val="22"/>
        </w:rPr>
        <w:t xml:space="preserve"> dei </w:t>
      </w:r>
      <w:r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="0044684F" w:rsidRPr="0044684F">
        <w:rPr>
          <w:rFonts w:asciiTheme="minorHAnsi" w:hAnsiTheme="minorHAnsi" w:cstheme="minorHAnsi"/>
          <w:color w:val="000000"/>
          <w:sz w:val="22"/>
          <w:szCs w:val="22"/>
        </w:rPr>
        <w:t>rasporti De Micheli ha accolto la richiesta di ANITA di sospendere il calendario dei divieti di circolazione.</w:t>
      </w:r>
    </w:p>
    <w:p w14:paraId="4C390602" w14:textId="77777777" w:rsidR="00BE00AC" w:rsidRPr="0044684F" w:rsidRDefault="00BE00AC" w:rsidP="0044684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2A86B32" w14:textId="77777777" w:rsidR="0044684F" w:rsidRDefault="0044684F" w:rsidP="0044684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4684F">
        <w:rPr>
          <w:rFonts w:asciiTheme="minorHAnsi" w:hAnsiTheme="minorHAnsi" w:cstheme="minorHAnsi"/>
          <w:color w:val="000000"/>
          <w:sz w:val="22"/>
          <w:szCs w:val="22"/>
        </w:rPr>
        <w:t>In particolare, il calendario è sospeso per i giorni 6, 8, 13, 20, 25, 26 e 27 dicembre 2020.</w:t>
      </w:r>
    </w:p>
    <w:p w14:paraId="5225294A" w14:textId="77777777" w:rsidR="0044684F" w:rsidRPr="0044684F" w:rsidRDefault="0044684F" w:rsidP="0044684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6ADEAB3" w14:textId="77777777" w:rsidR="0044684F" w:rsidRPr="0044684F" w:rsidRDefault="0044684F" w:rsidP="0044684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4684F">
        <w:rPr>
          <w:rFonts w:asciiTheme="minorHAnsi" w:hAnsiTheme="minorHAnsi" w:cstheme="minorHAnsi"/>
          <w:color w:val="000000"/>
          <w:sz w:val="22"/>
          <w:szCs w:val="22"/>
        </w:rPr>
        <w:t>Resta ancora valida, e lo sarà fino a nuovo provvedimento governativo, la sospensione del divieto per i servizi di trasporto merci internazionale.</w:t>
      </w:r>
    </w:p>
    <w:p w14:paraId="0911C7AC" w14:textId="77777777" w:rsidR="00C450F3" w:rsidRDefault="00C450F3" w:rsidP="0044684F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A25C1AB" w14:textId="77777777" w:rsidR="0044684F" w:rsidRPr="0044684F" w:rsidRDefault="0044684F" w:rsidP="0044684F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58368BA" w14:textId="77777777" w:rsidR="00E16FDD" w:rsidRDefault="00E16FDD" w:rsidP="0044684F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D559CD4" w14:textId="77777777" w:rsidR="0044684F" w:rsidRDefault="0044684F" w:rsidP="0044684F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6E7B7B" w14:textId="77777777" w:rsidR="0044684F" w:rsidRPr="00862708" w:rsidRDefault="0044684F" w:rsidP="0044684F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184114D" w14:textId="77777777" w:rsidR="0001137B" w:rsidRPr="00862708" w:rsidRDefault="0001137B" w:rsidP="00862708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29874DD" w14:textId="77777777" w:rsidR="0001137B" w:rsidRPr="00862708" w:rsidRDefault="0001137B" w:rsidP="00862708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DC81D7A" w14:textId="77777777" w:rsidR="008C1069" w:rsidRPr="00862708" w:rsidRDefault="008C1069" w:rsidP="0086270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62708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511F86F8" w14:textId="77777777" w:rsidR="001E193D" w:rsidRPr="00862708" w:rsidRDefault="001E193D" w:rsidP="0086270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862708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7" w:history="1">
        <w:r w:rsidRPr="00862708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4189B408" w14:textId="77777777" w:rsidR="001E193D" w:rsidRPr="00862708" w:rsidRDefault="001E193D" w:rsidP="0086270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62708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8" w:tgtFrame="_blank" w:history="1">
        <w:r w:rsidRPr="00862708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5ACC6BE0" w14:textId="77777777" w:rsidR="00AF540A" w:rsidRPr="00862708" w:rsidRDefault="00AF540A" w:rsidP="0086270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62708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9" w:tgtFrame="_blank" w:history="1">
        <w:r w:rsidRPr="00862708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6F534976" w14:textId="77777777" w:rsidR="00871DA9" w:rsidRPr="00862708" w:rsidRDefault="00871DA9" w:rsidP="0086270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93632F2" w14:textId="77777777" w:rsidR="0001137B" w:rsidRPr="00862708" w:rsidRDefault="0001137B" w:rsidP="0086270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F4D4A26" w14:textId="77777777" w:rsidR="00E16FDD" w:rsidRPr="00862708" w:rsidRDefault="00E16FDD" w:rsidP="0086270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32284A6" w14:textId="77777777" w:rsidR="00251E4E" w:rsidRPr="00862708" w:rsidRDefault="00FA09FD" w:rsidP="0086270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862708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862708">
        <w:rPr>
          <w:rFonts w:asciiTheme="minorHAnsi" w:hAnsiTheme="minorHAnsi" w:cstheme="minorHAnsi"/>
          <w:sz w:val="22"/>
          <w:szCs w:val="22"/>
        </w:rPr>
        <w:t xml:space="preserve"> </w:t>
      </w:r>
      <w:r w:rsidR="00A65A9B" w:rsidRPr="00862708">
        <w:rPr>
          <w:rFonts w:asciiTheme="minorHAnsi" w:hAnsiTheme="minorHAnsi" w:cstheme="minorHAnsi"/>
          <w:sz w:val="22"/>
          <w:szCs w:val="22"/>
        </w:rPr>
        <w:t>0</w:t>
      </w:r>
      <w:r w:rsidR="0044684F">
        <w:rPr>
          <w:rFonts w:asciiTheme="minorHAnsi" w:hAnsiTheme="minorHAnsi" w:cstheme="minorHAnsi"/>
          <w:sz w:val="22"/>
          <w:szCs w:val="22"/>
        </w:rPr>
        <w:t>4</w:t>
      </w:r>
      <w:r w:rsidR="00A65A9B" w:rsidRPr="00862708">
        <w:rPr>
          <w:rFonts w:asciiTheme="minorHAnsi" w:hAnsiTheme="minorHAnsi" w:cstheme="minorHAnsi"/>
          <w:sz w:val="22"/>
          <w:szCs w:val="22"/>
        </w:rPr>
        <w:t>/12</w:t>
      </w:r>
      <w:r w:rsidR="00051C34" w:rsidRPr="00862708">
        <w:rPr>
          <w:rFonts w:asciiTheme="minorHAnsi" w:hAnsiTheme="minorHAnsi" w:cstheme="minorHAnsi"/>
          <w:sz w:val="22"/>
          <w:szCs w:val="22"/>
        </w:rPr>
        <w:t>/2020</w:t>
      </w:r>
    </w:p>
    <w:p w14:paraId="4E479CE9" w14:textId="77777777" w:rsidR="00862708" w:rsidRPr="00862708" w:rsidRDefault="00862708" w:rsidP="0086270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sectPr w:rsidR="00862708" w:rsidRPr="00862708" w:rsidSect="00EF461E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DADB6" w14:textId="77777777" w:rsidR="004E38C0" w:rsidRDefault="004E38C0">
      <w:r>
        <w:separator/>
      </w:r>
    </w:p>
  </w:endnote>
  <w:endnote w:type="continuationSeparator" w:id="0">
    <w:p w14:paraId="74E62C84" w14:textId="77777777" w:rsidR="004E38C0" w:rsidRDefault="004E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43A59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694F6409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5BDA947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813D3DE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62326" w14:textId="77777777" w:rsidR="004E38C0" w:rsidRDefault="004E38C0">
      <w:r>
        <w:separator/>
      </w:r>
    </w:p>
  </w:footnote>
  <w:footnote w:type="continuationSeparator" w:id="0">
    <w:p w14:paraId="6654202A" w14:textId="77777777" w:rsidR="004E38C0" w:rsidRDefault="004E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0FAAB228" w14:textId="77777777" w:rsidTr="00952E48">
      <w:tc>
        <w:tcPr>
          <w:tcW w:w="900" w:type="dxa"/>
        </w:tcPr>
        <w:p w14:paraId="7FBC9340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116E60B1" wp14:editId="52803127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0069E90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7A1D5EDF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53CD8D18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01B2CC2A" w14:textId="77777777" w:rsidTr="00952E48">
      <w:tc>
        <w:tcPr>
          <w:tcW w:w="900" w:type="dxa"/>
        </w:tcPr>
        <w:p w14:paraId="2281533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5663398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37A2DF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E5AEFE9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434F06F4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8717986"/>
    <w:multiLevelType w:val="hybridMultilevel"/>
    <w:tmpl w:val="D898C22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A68EE"/>
    <w:multiLevelType w:val="hybridMultilevel"/>
    <w:tmpl w:val="3892A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F6732B6"/>
    <w:multiLevelType w:val="multilevel"/>
    <w:tmpl w:val="3D2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A4A1901"/>
    <w:multiLevelType w:val="hybridMultilevel"/>
    <w:tmpl w:val="C24C6100"/>
    <w:lvl w:ilvl="0" w:tplc="A5AC53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371332A"/>
    <w:multiLevelType w:val="multilevel"/>
    <w:tmpl w:val="16C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3"/>
  </w:num>
  <w:num w:numId="2">
    <w:abstractNumId w:val="15"/>
  </w:num>
  <w:num w:numId="3">
    <w:abstractNumId w:val="10"/>
  </w:num>
  <w:num w:numId="4">
    <w:abstractNumId w:val="8"/>
  </w:num>
  <w:num w:numId="5">
    <w:abstractNumId w:val="13"/>
  </w:num>
  <w:num w:numId="6">
    <w:abstractNumId w:val="18"/>
  </w:num>
  <w:num w:numId="7">
    <w:abstractNumId w:val="24"/>
  </w:num>
  <w:num w:numId="8">
    <w:abstractNumId w:val="22"/>
  </w:num>
  <w:num w:numId="9">
    <w:abstractNumId w:val="7"/>
  </w:num>
  <w:num w:numId="10">
    <w:abstractNumId w:val="4"/>
  </w:num>
  <w:num w:numId="11">
    <w:abstractNumId w:val="25"/>
  </w:num>
  <w:num w:numId="12">
    <w:abstractNumId w:val="14"/>
  </w:num>
  <w:num w:numId="13">
    <w:abstractNumId w:val="2"/>
  </w:num>
  <w:num w:numId="14">
    <w:abstractNumId w:val="5"/>
  </w:num>
  <w:num w:numId="15">
    <w:abstractNumId w:val="21"/>
  </w:num>
  <w:num w:numId="16">
    <w:abstractNumId w:val="20"/>
  </w:num>
  <w:num w:numId="17">
    <w:abstractNumId w:val="3"/>
  </w:num>
  <w:num w:numId="18">
    <w:abstractNumId w:val="6"/>
  </w:num>
  <w:num w:numId="19">
    <w:abstractNumId w:val="17"/>
  </w:num>
  <w:num w:numId="20">
    <w:abstractNumId w:val="12"/>
  </w:num>
  <w:num w:numId="21">
    <w:abstractNumId w:val="0"/>
  </w:num>
  <w:num w:numId="22">
    <w:abstractNumId w:val="19"/>
  </w:num>
  <w:num w:numId="23">
    <w:abstractNumId w:val="11"/>
  </w:num>
  <w:num w:numId="24">
    <w:abstractNumId w:val="9"/>
  </w:num>
  <w:num w:numId="25">
    <w:abstractNumId w:val="16"/>
  </w:num>
  <w:num w:numId="2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0911"/>
    <w:rsid w:val="00000D25"/>
    <w:rsid w:val="000018C4"/>
    <w:rsid w:val="00004B82"/>
    <w:rsid w:val="0000679D"/>
    <w:rsid w:val="0001137B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9D7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2B4B"/>
    <w:rsid w:val="00085286"/>
    <w:rsid w:val="00085E11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00E7"/>
    <w:rsid w:val="0012199E"/>
    <w:rsid w:val="00121D8E"/>
    <w:rsid w:val="00123130"/>
    <w:rsid w:val="001257F4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5DE5"/>
    <w:rsid w:val="00156558"/>
    <w:rsid w:val="00162CFC"/>
    <w:rsid w:val="00166A05"/>
    <w:rsid w:val="0016786B"/>
    <w:rsid w:val="00174B4A"/>
    <w:rsid w:val="00175A85"/>
    <w:rsid w:val="00177767"/>
    <w:rsid w:val="0018111E"/>
    <w:rsid w:val="00182FC6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4E56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396C"/>
    <w:rsid w:val="00284843"/>
    <w:rsid w:val="002864AB"/>
    <w:rsid w:val="002878D5"/>
    <w:rsid w:val="00287E5B"/>
    <w:rsid w:val="00292A35"/>
    <w:rsid w:val="00293748"/>
    <w:rsid w:val="0029389C"/>
    <w:rsid w:val="002A070A"/>
    <w:rsid w:val="002A0E3E"/>
    <w:rsid w:val="002A1E99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E7D03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0FD5"/>
    <w:rsid w:val="00342126"/>
    <w:rsid w:val="0034315B"/>
    <w:rsid w:val="00343ACA"/>
    <w:rsid w:val="00344A0B"/>
    <w:rsid w:val="00346F38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1EF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0184"/>
    <w:rsid w:val="003B232D"/>
    <w:rsid w:val="003B2A5D"/>
    <w:rsid w:val="003B4D06"/>
    <w:rsid w:val="003B5C6C"/>
    <w:rsid w:val="003B689E"/>
    <w:rsid w:val="003B6F61"/>
    <w:rsid w:val="003C2FA9"/>
    <w:rsid w:val="003C5532"/>
    <w:rsid w:val="003C69D4"/>
    <w:rsid w:val="003C6CDD"/>
    <w:rsid w:val="003D27AD"/>
    <w:rsid w:val="003D58F8"/>
    <w:rsid w:val="003E4FF5"/>
    <w:rsid w:val="003E619B"/>
    <w:rsid w:val="003F06ED"/>
    <w:rsid w:val="003F182D"/>
    <w:rsid w:val="003F193E"/>
    <w:rsid w:val="003F1DA7"/>
    <w:rsid w:val="003F304D"/>
    <w:rsid w:val="003F4FCA"/>
    <w:rsid w:val="00400D03"/>
    <w:rsid w:val="0040107B"/>
    <w:rsid w:val="0040131F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310C8"/>
    <w:rsid w:val="0043172E"/>
    <w:rsid w:val="00431962"/>
    <w:rsid w:val="004334F8"/>
    <w:rsid w:val="00433ACA"/>
    <w:rsid w:val="00434368"/>
    <w:rsid w:val="00434405"/>
    <w:rsid w:val="004349DE"/>
    <w:rsid w:val="004367B1"/>
    <w:rsid w:val="0044083D"/>
    <w:rsid w:val="00442941"/>
    <w:rsid w:val="00444823"/>
    <w:rsid w:val="0044684F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16D6"/>
    <w:rsid w:val="004E2E21"/>
    <w:rsid w:val="004E38C0"/>
    <w:rsid w:val="004E4D74"/>
    <w:rsid w:val="004E651F"/>
    <w:rsid w:val="004E6896"/>
    <w:rsid w:val="004F03FF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A43"/>
    <w:rsid w:val="00544C14"/>
    <w:rsid w:val="00544EB3"/>
    <w:rsid w:val="005456CC"/>
    <w:rsid w:val="005471F8"/>
    <w:rsid w:val="00550830"/>
    <w:rsid w:val="00552ADD"/>
    <w:rsid w:val="00552ED0"/>
    <w:rsid w:val="00554C4F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D4C"/>
    <w:rsid w:val="00594EA8"/>
    <w:rsid w:val="00597481"/>
    <w:rsid w:val="0059791A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83E7F"/>
    <w:rsid w:val="00687C51"/>
    <w:rsid w:val="00691D13"/>
    <w:rsid w:val="00692840"/>
    <w:rsid w:val="00692E16"/>
    <w:rsid w:val="0069677E"/>
    <w:rsid w:val="00696918"/>
    <w:rsid w:val="006A01F4"/>
    <w:rsid w:val="006A0AE9"/>
    <w:rsid w:val="006A1900"/>
    <w:rsid w:val="006A30FE"/>
    <w:rsid w:val="006A528D"/>
    <w:rsid w:val="006B0391"/>
    <w:rsid w:val="006B1B03"/>
    <w:rsid w:val="006B1BBB"/>
    <w:rsid w:val="006B1E11"/>
    <w:rsid w:val="006B315F"/>
    <w:rsid w:val="006B486A"/>
    <w:rsid w:val="006B5262"/>
    <w:rsid w:val="006B6030"/>
    <w:rsid w:val="006B64C4"/>
    <w:rsid w:val="006B6715"/>
    <w:rsid w:val="006B7428"/>
    <w:rsid w:val="006C5530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2578"/>
    <w:rsid w:val="0071456D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2CB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5315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0BCD"/>
    <w:rsid w:val="007F1747"/>
    <w:rsid w:val="007F18CF"/>
    <w:rsid w:val="007F3972"/>
    <w:rsid w:val="007F43AA"/>
    <w:rsid w:val="007F61DB"/>
    <w:rsid w:val="0080119F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750"/>
    <w:rsid w:val="008433BB"/>
    <w:rsid w:val="00846139"/>
    <w:rsid w:val="00847ACF"/>
    <w:rsid w:val="008502F3"/>
    <w:rsid w:val="00850549"/>
    <w:rsid w:val="00853B99"/>
    <w:rsid w:val="008557AF"/>
    <w:rsid w:val="00861348"/>
    <w:rsid w:val="008624CD"/>
    <w:rsid w:val="00862708"/>
    <w:rsid w:val="00862928"/>
    <w:rsid w:val="00864FBB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3D60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7805"/>
    <w:rsid w:val="008E1028"/>
    <w:rsid w:val="008E1983"/>
    <w:rsid w:val="008E2DCC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021"/>
    <w:rsid w:val="00934668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684"/>
    <w:rsid w:val="00980756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0AD3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5906"/>
    <w:rsid w:val="00A65A9B"/>
    <w:rsid w:val="00A675C0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A29"/>
    <w:rsid w:val="00AB5056"/>
    <w:rsid w:val="00AB5A9E"/>
    <w:rsid w:val="00AC02C5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04CD"/>
    <w:rsid w:val="00B152C7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4F2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D7977"/>
    <w:rsid w:val="00BE00AC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450F3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93D"/>
    <w:rsid w:val="00C84B45"/>
    <w:rsid w:val="00C85895"/>
    <w:rsid w:val="00C85EBB"/>
    <w:rsid w:val="00C90899"/>
    <w:rsid w:val="00C90998"/>
    <w:rsid w:val="00C9219E"/>
    <w:rsid w:val="00C9299B"/>
    <w:rsid w:val="00C95987"/>
    <w:rsid w:val="00C97D67"/>
    <w:rsid w:val="00CA4F45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3A08"/>
    <w:rsid w:val="00CD58FA"/>
    <w:rsid w:val="00CD70D3"/>
    <w:rsid w:val="00CD737A"/>
    <w:rsid w:val="00CE1316"/>
    <w:rsid w:val="00CE39D3"/>
    <w:rsid w:val="00CE5155"/>
    <w:rsid w:val="00CF0220"/>
    <w:rsid w:val="00CF381F"/>
    <w:rsid w:val="00CF41FF"/>
    <w:rsid w:val="00CF4B21"/>
    <w:rsid w:val="00CF5FB8"/>
    <w:rsid w:val="00CF6B4A"/>
    <w:rsid w:val="00D02430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5D0"/>
    <w:rsid w:val="00D24B65"/>
    <w:rsid w:val="00D30672"/>
    <w:rsid w:val="00D32570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A2C"/>
    <w:rsid w:val="00D82EFE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6328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16FDD"/>
    <w:rsid w:val="00E200CF"/>
    <w:rsid w:val="00E20570"/>
    <w:rsid w:val="00E20BD8"/>
    <w:rsid w:val="00E20CFA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110C"/>
    <w:rsid w:val="00EA2925"/>
    <w:rsid w:val="00EA4465"/>
    <w:rsid w:val="00EA6AF4"/>
    <w:rsid w:val="00EA6C54"/>
    <w:rsid w:val="00EB0A18"/>
    <w:rsid w:val="00EB0F95"/>
    <w:rsid w:val="00EB1051"/>
    <w:rsid w:val="00EB2412"/>
    <w:rsid w:val="00EB2934"/>
    <w:rsid w:val="00EB3738"/>
    <w:rsid w:val="00EB3E71"/>
    <w:rsid w:val="00EB4BC5"/>
    <w:rsid w:val="00EB56F2"/>
    <w:rsid w:val="00EB5BB3"/>
    <w:rsid w:val="00EB7D2A"/>
    <w:rsid w:val="00EC0D5D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D63"/>
    <w:rsid w:val="00EF461E"/>
    <w:rsid w:val="00EF4C6A"/>
    <w:rsid w:val="00EF5588"/>
    <w:rsid w:val="00EF6B7A"/>
    <w:rsid w:val="00EF6C7D"/>
    <w:rsid w:val="00EF6E2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1CD1"/>
    <w:rsid w:val="00F73B64"/>
    <w:rsid w:val="00F74B11"/>
    <w:rsid w:val="00F81FDD"/>
    <w:rsid w:val="00F84C9A"/>
    <w:rsid w:val="00F85B9A"/>
    <w:rsid w:val="00F862EA"/>
    <w:rsid w:val="00F9238F"/>
    <w:rsid w:val="00F93A31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4C30"/>
    <w:rsid w:val="00FD69E4"/>
    <w:rsid w:val="00FE1385"/>
    <w:rsid w:val="00FE5149"/>
    <w:rsid w:val="00FE6B91"/>
    <w:rsid w:val="00FE7DF2"/>
    <w:rsid w:val="00FF0C6B"/>
    <w:rsid w:val="00FF1D75"/>
    <w:rsid w:val="00FF4AB8"/>
    <w:rsid w:val="00FF6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BAC302"/>
  <w15:docId w15:val="{19931381-4023-4B34-A40A-926938C5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5471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3402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3402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34021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93402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1F8"/>
    <w:rPr>
      <w:b/>
      <w:bCs/>
      <w:kern w:val="3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547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6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1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c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matteo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5</cp:revision>
  <cp:lastPrinted>2020-07-31T13:58:00Z</cp:lastPrinted>
  <dcterms:created xsi:type="dcterms:W3CDTF">2020-12-04T14:38:00Z</dcterms:created>
  <dcterms:modified xsi:type="dcterms:W3CDTF">2020-12-04T16:49:00Z</dcterms:modified>
</cp:coreProperties>
</file>