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69436" w14:textId="6F1C7DDD" w:rsidR="007665BE" w:rsidRPr="007665BE" w:rsidRDefault="00952E48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65B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665BE" w:rsidRPr="007665BE">
        <w:rPr>
          <w:rFonts w:asciiTheme="minorHAnsi" w:hAnsiTheme="minorHAnsi" w:cstheme="minorHAnsi"/>
          <w:b/>
          <w:bCs/>
          <w:sz w:val="22"/>
          <w:szCs w:val="22"/>
        </w:rPr>
        <w:t>Umbria: avviso di condizioni meteo avverse</w:t>
      </w:r>
    </w:p>
    <w:p w14:paraId="3315720F" w14:textId="77777777" w:rsidR="007665BE" w:rsidRPr="007665BE" w:rsidRDefault="007665BE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FA4E6B7" w14:textId="6F28ADA5" w:rsidR="007665BE" w:rsidRPr="007665BE" w:rsidRDefault="007665BE" w:rsidP="007665BE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</w:pPr>
      <w:r w:rsidRPr="007665BE"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>Rischio di precipitazioni nevose</w:t>
      </w:r>
      <w:r w:rsidR="00FB12D7"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 xml:space="preserve"> dalle prime ore di venerdì 15 gennaio</w:t>
      </w:r>
    </w:p>
    <w:p w14:paraId="50DC3BF0" w14:textId="2BF44A5E" w:rsidR="007665BE" w:rsidRDefault="007665BE" w:rsidP="007665BE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55D5CC5E" w14:textId="77777777" w:rsidR="007665BE" w:rsidRPr="007665BE" w:rsidRDefault="007665BE" w:rsidP="007665BE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433BCB7" w14:textId="40D7CB63" w:rsidR="007665BE" w:rsidRDefault="007665BE" w:rsidP="007665BE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7665BE">
        <w:rPr>
          <w:rFonts w:asciiTheme="minorHAnsi" w:hAnsiTheme="minorHAnsi" w:cstheme="minorHAnsi"/>
        </w:rPr>
        <w:t>Riportiamo in allegato l’</w:t>
      </w:r>
      <w:r w:rsidRPr="00FB12D7">
        <w:rPr>
          <w:rFonts w:asciiTheme="minorHAnsi" w:hAnsiTheme="minorHAnsi" w:cstheme="minorHAnsi"/>
          <w:bdr w:val="none" w:sz="0" w:space="0" w:color="auto" w:frame="1"/>
        </w:rPr>
        <w:t>avviso</w:t>
      </w:r>
      <w:r>
        <w:rPr>
          <w:rFonts w:asciiTheme="minorHAnsi" w:hAnsiTheme="minorHAnsi" w:cstheme="minorHAnsi"/>
        </w:rPr>
        <w:t xml:space="preserve"> </w:t>
      </w:r>
      <w:r w:rsidRPr="007665BE">
        <w:rPr>
          <w:rFonts w:asciiTheme="minorHAnsi" w:hAnsiTheme="minorHAnsi" w:cstheme="minorHAnsi"/>
        </w:rPr>
        <w:t xml:space="preserve">di condizioni meteorologiche avverse con il rischio di precipitazioni nevose, riguardante anche l’Umbria, emesso </w:t>
      </w:r>
      <w:r>
        <w:rPr>
          <w:rFonts w:asciiTheme="minorHAnsi" w:hAnsiTheme="minorHAnsi" w:cstheme="minorHAnsi"/>
        </w:rPr>
        <w:t xml:space="preserve">giovedì 14 </w:t>
      </w:r>
      <w:r w:rsidRPr="007665BE">
        <w:rPr>
          <w:rFonts w:asciiTheme="minorHAnsi" w:hAnsiTheme="minorHAnsi" w:cstheme="minorHAnsi"/>
        </w:rPr>
        <w:t>gennaio dal Dipartimento di Protezione civile.</w:t>
      </w:r>
    </w:p>
    <w:p w14:paraId="31A277A6" w14:textId="77777777" w:rsidR="007665BE" w:rsidRPr="007665BE" w:rsidRDefault="007665BE" w:rsidP="007665BE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2FDBA833" w14:textId="77777777" w:rsidR="007665BE" w:rsidRPr="007665BE" w:rsidRDefault="007665BE" w:rsidP="007665BE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7665BE">
        <w:rPr>
          <w:rFonts w:asciiTheme="minorHAnsi" w:hAnsiTheme="minorHAnsi" w:cstheme="minorHAnsi"/>
        </w:rPr>
        <w:t>L’avviso è stato trasmesso dalla Prefettura di Terni.</w:t>
      </w:r>
    </w:p>
    <w:p w14:paraId="77232C5E" w14:textId="40D4D73F" w:rsidR="00E62D0C" w:rsidRDefault="00E62D0C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271B7" w14:textId="35E14D8D" w:rsidR="007665BE" w:rsidRDefault="007665BE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68EC6C" w14:textId="1742A8AE" w:rsidR="007665BE" w:rsidRDefault="007665BE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4DCC96" w14:textId="0AAE8B3C" w:rsidR="007665BE" w:rsidRDefault="007665BE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03045" w14:textId="77777777" w:rsidR="007665BE" w:rsidRPr="007665BE" w:rsidRDefault="007665BE" w:rsidP="007665B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65E3CF" w14:textId="77777777" w:rsidR="006C1F37" w:rsidRPr="00E62D0C" w:rsidRDefault="006C1F37" w:rsidP="00E62D0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E62D0C" w:rsidRDefault="008C1069" w:rsidP="00E62D0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2D0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E62D0C" w:rsidRDefault="001E193D" w:rsidP="00E62D0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E62D0C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E62D0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E62D0C" w:rsidRDefault="001E193D" w:rsidP="00E62D0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2D0C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E62D0C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E62D0C" w:rsidRDefault="00AF540A" w:rsidP="00E62D0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2D0C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E62D0C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896F788" w14:textId="57831C33" w:rsidR="004F1021" w:rsidRPr="00E62D0C" w:rsidRDefault="004F1021" w:rsidP="00E62D0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E596620" w14:textId="76AFCDE9" w:rsidR="00E62D0C" w:rsidRDefault="00E62D0C" w:rsidP="00E62D0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7B6040" w14:textId="77777777" w:rsidR="00E62D0C" w:rsidRPr="00E62D0C" w:rsidRDefault="00E62D0C" w:rsidP="00E62D0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3CBE62" w14:textId="77777777" w:rsidR="006C1F37" w:rsidRPr="00E62D0C" w:rsidRDefault="006C1F37" w:rsidP="00E62D0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1582E04A" w:rsidR="00251E4E" w:rsidRPr="00E62D0C" w:rsidRDefault="00FA09FD" w:rsidP="00E62D0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E62D0C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E62D0C">
        <w:rPr>
          <w:rFonts w:asciiTheme="minorHAnsi" w:hAnsiTheme="minorHAnsi" w:cstheme="minorHAnsi"/>
          <w:sz w:val="22"/>
          <w:szCs w:val="22"/>
        </w:rPr>
        <w:t xml:space="preserve"> </w:t>
      </w:r>
      <w:r w:rsidR="007631C4" w:rsidRPr="00E62D0C">
        <w:rPr>
          <w:rFonts w:asciiTheme="minorHAnsi" w:hAnsiTheme="minorHAnsi" w:cstheme="minorHAnsi"/>
          <w:sz w:val="22"/>
          <w:szCs w:val="22"/>
        </w:rPr>
        <w:t>1</w:t>
      </w:r>
      <w:r w:rsidR="00E60343" w:rsidRPr="00E62D0C">
        <w:rPr>
          <w:rFonts w:asciiTheme="minorHAnsi" w:hAnsiTheme="minorHAnsi" w:cstheme="minorHAnsi"/>
          <w:sz w:val="22"/>
          <w:szCs w:val="22"/>
        </w:rPr>
        <w:t>4</w:t>
      </w:r>
      <w:r w:rsidR="00F00856" w:rsidRPr="00E62D0C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E62D0C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2693B" w14:textId="77777777" w:rsidR="00896DE8" w:rsidRDefault="00896DE8">
      <w:r>
        <w:separator/>
      </w:r>
    </w:p>
  </w:endnote>
  <w:endnote w:type="continuationSeparator" w:id="0">
    <w:p w14:paraId="5BDD1EE0" w14:textId="77777777" w:rsidR="00896DE8" w:rsidRDefault="0089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320A3" w14:textId="77777777" w:rsidR="00896DE8" w:rsidRDefault="00896DE8">
      <w:r>
        <w:separator/>
      </w:r>
    </w:p>
  </w:footnote>
  <w:footnote w:type="continuationSeparator" w:id="0">
    <w:p w14:paraId="6ABD84F1" w14:textId="77777777" w:rsidR="00896DE8" w:rsidRDefault="0089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8"/>
  </w:num>
  <w:num w:numId="5">
    <w:abstractNumId w:val="17"/>
  </w:num>
  <w:num w:numId="6">
    <w:abstractNumId w:val="23"/>
  </w:num>
  <w:num w:numId="7">
    <w:abstractNumId w:val="30"/>
  </w:num>
  <w:num w:numId="8">
    <w:abstractNumId w:val="27"/>
  </w:num>
  <w:num w:numId="9">
    <w:abstractNumId w:val="7"/>
  </w:num>
  <w:num w:numId="10">
    <w:abstractNumId w:val="4"/>
  </w:num>
  <w:num w:numId="11">
    <w:abstractNumId w:val="31"/>
  </w:num>
  <w:num w:numId="12">
    <w:abstractNumId w:val="18"/>
  </w:num>
  <w:num w:numId="13">
    <w:abstractNumId w:val="2"/>
  </w:num>
  <w:num w:numId="14">
    <w:abstractNumId w:val="5"/>
  </w:num>
  <w:num w:numId="15">
    <w:abstractNumId w:val="26"/>
  </w:num>
  <w:num w:numId="16">
    <w:abstractNumId w:val="25"/>
  </w:num>
  <w:num w:numId="17">
    <w:abstractNumId w:val="3"/>
  </w:num>
  <w:num w:numId="18">
    <w:abstractNumId w:val="6"/>
  </w:num>
  <w:num w:numId="19">
    <w:abstractNumId w:val="22"/>
  </w:num>
  <w:num w:numId="20">
    <w:abstractNumId w:val="15"/>
  </w:num>
  <w:num w:numId="21">
    <w:abstractNumId w:val="0"/>
  </w:num>
  <w:num w:numId="22">
    <w:abstractNumId w:val="24"/>
  </w:num>
  <w:num w:numId="23">
    <w:abstractNumId w:val="13"/>
  </w:num>
  <w:num w:numId="24">
    <w:abstractNumId w:val="10"/>
  </w:num>
  <w:num w:numId="25">
    <w:abstractNumId w:val="21"/>
  </w:num>
  <w:num w:numId="26">
    <w:abstractNumId w:val="1"/>
  </w:num>
  <w:num w:numId="27">
    <w:abstractNumId w:val="14"/>
  </w:num>
  <w:num w:numId="28">
    <w:abstractNumId w:val="16"/>
  </w:num>
  <w:num w:numId="29">
    <w:abstractNumId w:val="12"/>
  </w:num>
  <w:num w:numId="30">
    <w:abstractNumId w:val="9"/>
  </w:num>
  <w:num w:numId="31">
    <w:abstractNumId w:val="32"/>
  </w:num>
  <w:num w:numId="32">
    <w:abstractNumId w:val="19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665BE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96DE8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3C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1B23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12D7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77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01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2020-07-31T13:58:00Z</cp:lastPrinted>
  <dcterms:created xsi:type="dcterms:W3CDTF">2021-01-14T16:13:00Z</dcterms:created>
  <dcterms:modified xsi:type="dcterms:W3CDTF">2021-01-14T16:26:00Z</dcterms:modified>
</cp:coreProperties>
</file>