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B196" w14:textId="0F144AEE" w:rsidR="00384867" w:rsidRPr="00BB61BF" w:rsidRDefault="008744BF" w:rsidP="00F86254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8744BF">
        <w:rPr>
          <w:rFonts w:asciiTheme="minorHAnsi" w:hAnsiTheme="minorHAnsi" w:cstheme="minorHAnsi"/>
          <w:b/>
          <w:bCs/>
          <w:color w:val="000000"/>
          <w:szCs w:val="22"/>
        </w:rPr>
        <w:t>Bando per la digitalizzazione, l'internazionalizzazione e la promozione del turismo rivolto alle reti d'impresa</w:t>
      </w:r>
      <w:r w:rsidR="00952E48" w:rsidRPr="00BB61BF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703AE274" w14:textId="77777777" w:rsidR="003E6CF4" w:rsidRDefault="003E6CF4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1106E51" w14:textId="2E0AD1D5" w:rsidR="00C55216" w:rsidRDefault="00187978" w:rsidP="00C55216">
      <w:pPr>
        <w:spacing w:after="15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Nuovo bando pubblicato dalla 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>Camera di Commercio di Perugia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Tempi e modalità di invio delle domande </w:t>
      </w:r>
    </w:p>
    <w:p w14:paraId="300BCF68" w14:textId="77777777" w:rsidR="00187978" w:rsidRDefault="00187978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2ED3AD11" w14:textId="7020A94D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La Camera di Commercio di Perugia ha pubblicato un bando per sostenere progetti delle micro, piccole e medie imprese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B37" w:rsidRPr="00155B37">
        <w:rPr>
          <w:rFonts w:asciiTheme="minorHAnsi" w:hAnsiTheme="minorHAnsi" w:cstheme="minorHAnsi"/>
          <w:color w:val="000000"/>
          <w:sz w:val="22"/>
          <w:szCs w:val="22"/>
        </w:rPr>
        <w:t>che si presentano in forma aggregata sui mercati nazionali ed internazionali</w:t>
      </w:r>
      <w:r w:rsidR="00155B37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sono volti 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>a rafforzare la competitività, la digitalizzazione, l'internazionalizzazione e la promozione del turismo.</w:t>
      </w:r>
    </w:p>
    <w:p w14:paraId="09A34157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70E6A1D" w14:textId="47C0F4C0" w:rsid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La dotazione finanziaria ammonta a</w:t>
      </w: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630.150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euro</w:t>
      </w:r>
      <w:r w:rsidRPr="001C54B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07A3CFF" w14:textId="7C82D4E8" w:rsidR="001C54BA" w:rsidRDefault="001C54BA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16224CF8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Soggetti ammissibili</w:t>
      </w:r>
    </w:p>
    <w:p w14:paraId="3CEF7167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Aggregazioni di almeno </w:t>
      </w:r>
      <w:proofErr w:type="gramStart"/>
      <w:r w:rsidRPr="008744BF">
        <w:rPr>
          <w:rFonts w:asciiTheme="minorHAnsi" w:hAnsiTheme="minorHAnsi" w:cstheme="minorHAnsi"/>
          <w:color w:val="000000"/>
          <w:sz w:val="22"/>
          <w:szCs w:val="22"/>
        </w:rPr>
        <w:t>5</w:t>
      </w:r>
      <w:proofErr w:type="gramEnd"/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 imprese costituite come:</w:t>
      </w:r>
    </w:p>
    <w:p w14:paraId="48DE55CF" w14:textId="77777777" w:rsidR="008744BF" w:rsidRPr="008744BF" w:rsidRDefault="008744BF" w:rsidP="008744B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Reti di imprese senza personalità giuridica (Rete-Contratto) </w:t>
      </w:r>
    </w:p>
    <w:p w14:paraId="148EB46D" w14:textId="77777777" w:rsidR="008744BF" w:rsidRPr="008744BF" w:rsidRDefault="008744BF" w:rsidP="008744B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Reti di imprese con personalità giuridica (Rete-Soggetto)</w:t>
      </w:r>
    </w:p>
    <w:p w14:paraId="41AC855A" w14:textId="77777777" w:rsidR="008744BF" w:rsidRPr="008744BF" w:rsidRDefault="008744BF" w:rsidP="008744B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Consorzi o Società Consortili</w:t>
      </w:r>
    </w:p>
    <w:p w14:paraId="128499AD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Le imprese facenti parte delle aggregazioni, al momento della presentazione della domanda, devono:</w:t>
      </w:r>
    </w:p>
    <w:p w14:paraId="04083C5F" w14:textId="3233F692" w:rsidR="008744BF" w:rsidRPr="008744BF" w:rsidRDefault="008744BF" w:rsidP="008744B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essere qualificabili come Micro Piccole e Medie Imprese (MPMI)</w:t>
      </w:r>
      <w:r w:rsidR="001C54BA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B00B6AB" w14:textId="6D5F9D9A" w:rsidR="008744BF" w:rsidRPr="008744BF" w:rsidRDefault="008744BF" w:rsidP="008744B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essere attive con sede legale e/o unità locali nella provincia di Perugia ed essere in regola con il pagamento del diritto annuale</w:t>
      </w:r>
      <w:r w:rsidR="001C54B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56C93C3" w14:textId="68B733DD" w:rsidR="008744BF" w:rsidRPr="008744BF" w:rsidRDefault="008744BF" w:rsidP="008744B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non essere in stato di fallimento, liquidazione (anche volontaria), amministrazione controllata, concordato preventivo o in qualsiasi altra situazione equivalente secondo la normativa vigente;</w:t>
      </w:r>
    </w:p>
    <w:p w14:paraId="616D9148" w14:textId="77777777" w:rsidR="008744BF" w:rsidRPr="008744BF" w:rsidRDefault="008744BF" w:rsidP="008744B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essere in regola con le norme in materia previdenziale e contributiva, tenendo conto delle eventuali disposizioni di moratoria previste dai DPCM sull’emergenza Covid-19;</w:t>
      </w:r>
    </w:p>
    <w:p w14:paraId="436B514C" w14:textId="57D2A997" w:rsidR="008744BF" w:rsidRPr="008744BF" w:rsidRDefault="008744BF" w:rsidP="008744B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non avere forniture in essere con la Camera di </w:t>
      </w:r>
      <w:r w:rsidR="001C54BA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>ommercio di Perugia ai sensi dell’art. 4, comma 6, del D.L. 95 del 6 luglio 2012, convertito nella L. 7 agosto 2012, n. 135.</w:t>
      </w:r>
    </w:p>
    <w:p w14:paraId="071A97CC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Progetti ammissibili</w:t>
      </w:r>
    </w:p>
    <w:p w14:paraId="223E0FA7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Sono finanziabili i progetti aventi ad oggetto:</w:t>
      </w:r>
    </w:p>
    <w:p w14:paraId="41EB4964" w14:textId="1BA3719C" w:rsidR="008744BF" w:rsidRPr="008744BF" w:rsidRDefault="001C54BA" w:rsidP="008744B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8744BF" w:rsidRPr="008744BF">
        <w:rPr>
          <w:rFonts w:asciiTheme="minorHAnsi" w:hAnsiTheme="minorHAnsi" w:cstheme="minorHAnsi"/>
          <w:color w:val="000000"/>
          <w:sz w:val="22"/>
          <w:szCs w:val="22"/>
        </w:rPr>
        <w:t>viluppo di canali e strumenti basati su tecnologie digitali di promozione sia sul mercato interno che su quello internazionale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A6B655B" w14:textId="030BA9CD" w:rsidR="008744BF" w:rsidRPr="008744BF" w:rsidRDefault="001C54BA" w:rsidP="008744B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8744BF" w:rsidRPr="008744BF">
        <w:rPr>
          <w:rFonts w:asciiTheme="minorHAnsi" w:hAnsiTheme="minorHAnsi" w:cstheme="minorHAnsi"/>
          <w:color w:val="000000"/>
          <w:sz w:val="22"/>
          <w:szCs w:val="22"/>
        </w:rPr>
        <w:t>ercorsi di avvio o di rafforzamento della presenza all’estero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51C40B5" w14:textId="108DA346" w:rsidR="008744BF" w:rsidRPr="008744BF" w:rsidRDefault="001C54BA" w:rsidP="008744B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8744BF" w:rsidRPr="008744BF">
        <w:rPr>
          <w:rFonts w:asciiTheme="minorHAnsi" w:hAnsiTheme="minorHAnsi" w:cstheme="minorHAnsi"/>
          <w:color w:val="000000"/>
          <w:sz w:val="22"/>
          <w:szCs w:val="22"/>
        </w:rPr>
        <w:t>romozione del turismo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EB21EB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Valore dell’investimento ammissibile</w:t>
      </w:r>
    </w:p>
    <w:p w14:paraId="0280F6C3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>Spesa ammissibile da</w:t>
      </w: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€ 15.000 a € 70.000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>, al netto dell’iva.</w:t>
      </w:r>
    </w:p>
    <w:p w14:paraId="288747C5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D91B7F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Ammontare del contributo</w:t>
      </w:r>
    </w:p>
    <w:p w14:paraId="6C00BA31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Il contributo concesso per singolo progetto ammissibile è pari al </w:t>
      </w: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70% 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>delle spese ammissibili.</w:t>
      </w:r>
    </w:p>
    <w:p w14:paraId="72F3C895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0D62F3CB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Tempi e modalità di invio delle domande</w:t>
      </w:r>
    </w:p>
    <w:p w14:paraId="282F695F" w14:textId="36C75A41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Le richieste di contributo devono essere trasmesse esclusivamente in </w:t>
      </w: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modalità telematica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, con firma digitale, attraverso lo sportello online “Contributi alle imprese”, </w:t>
      </w: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dalle ore 8 del 10 febbraio 2021 alle ore 17 del 31 marzo 2021</w:t>
      </w:r>
      <w:r w:rsidRPr="008744B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EA24F3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A984409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Valutazione delle domande </w:t>
      </w:r>
    </w:p>
    <w:p w14:paraId="1E76EB3B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744BF">
        <w:rPr>
          <w:rFonts w:asciiTheme="minorHAnsi" w:hAnsiTheme="minorHAnsi" w:cstheme="minorHAnsi"/>
          <w:sz w:val="22"/>
          <w:szCs w:val="22"/>
        </w:rPr>
        <w:t xml:space="preserve">Prioritariamente viene effettuata una istruttoria amministrativa-formale che segue l’ordine cronologico di presentazione delle domande e che tiene conto anche del possesso del rating di legalità. </w:t>
      </w:r>
    </w:p>
    <w:p w14:paraId="532B07BB" w14:textId="77777777" w:rsidR="008744BF" w:rsidRPr="008744BF" w:rsidRDefault="008744BF" w:rsidP="008744BF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744BF">
        <w:rPr>
          <w:rFonts w:asciiTheme="minorHAnsi" w:hAnsiTheme="minorHAnsi" w:cstheme="minorHAnsi"/>
          <w:sz w:val="22"/>
          <w:szCs w:val="22"/>
        </w:rPr>
        <w:t>Successivamente è prevista una procedura valutativa a graduatoria secondo il punteggio assegnato a ciascun progetto collegato a dei criteri di valutazione che vengono effettuati da un’apposita Commissione Tecnica.</w:t>
      </w:r>
    </w:p>
    <w:p w14:paraId="34D46DD8" w14:textId="77777777" w:rsidR="008744BF" w:rsidRPr="000E71D9" w:rsidRDefault="008744BF" w:rsidP="008744BF">
      <w:pPr>
        <w:shd w:val="clear" w:color="auto" w:fill="FFFFFF"/>
      </w:pPr>
    </w:p>
    <w:p w14:paraId="1BB78C75" w14:textId="77777777" w:rsidR="00C55216" w:rsidRDefault="00C55216" w:rsidP="003E6C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3CB5B6" w14:textId="77777777" w:rsidR="00C55216" w:rsidRDefault="00C55216" w:rsidP="003E6C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5A359" w14:textId="77777777" w:rsidR="003E6CF4" w:rsidRPr="003E6CF4" w:rsidRDefault="003E6CF4" w:rsidP="003E6CF4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76F5868" w14:textId="459F5D81" w:rsidR="0025308C" w:rsidRPr="00BB61BF" w:rsidRDefault="0025308C" w:rsidP="001A71B3">
      <w:pPr>
        <w:pStyle w:val="Rientrocorpodeltesto"/>
        <w:ind w:left="142"/>
        <w:rPr>
          <w:rFonts w:asciiTheme="minorHAnsi" w:hAnsiTheme="minorHAnsi" w:cstheme="minorHAnsi"/>
          <w:szCs w:val="22"/>
        </w:rPr>
      </w:pPr>
    </w:p>
    <w:p w14:paraId="5E407043" w14:textId="4F25FEDB" w:rsidR="00D710E0" w:rsidRPr="00BB61BF" w:rsidRDefault="00D710E0" w:rsidP="00041D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61B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1FC6C960" w14:textId="77777777" w:rsidR="0025308C" w:rsidRPr="00BB61BF" w:rsidRDefault="0025308C" w:rsidP="003E6CF4">
      <w:pPr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>Area Economia di Impresa</w:t>
      </w:r>
    </w:p>
    <w:p w14:paraId="38974B83" w14:textId="3FAA0D68" w:rsidR="0025308C" w:rsidRPr="00BB61BF" w:rsidRDefault="0025308C" w:rsidP="003E6CF4">
      <w:pPr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Paola Roscini Tel. 075 5820220 – Cell. 329 9261061 </w:t>
      </w:r>
      <w:r w:rsidR="00F508CD">
        <w:rPr>
          <w:rFonts w:asciiTheme="minorHAnsi" w:hAnsiTheme="minorHAnsi" w:cstheme="minorHAnsi"/>
          <w:sz w:val="22"/>
          <w:szCs w:val="22"/>
        </w:rPr>
        <w:t xml:space="preserve">- </w:t>
      </w:r>
      <w:hyperlink r:id="rId7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6B1D1DCC" w14:textId="77777777" w:rsidR="008744BF" w:rsidRPr="00BB61BF" w:rsidRDefault="008744BF" w:rsidP="008744BF">
      <w:pPr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>Valentina Vignaroli Tel. 075 5820209 – Cell. 338 6493886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BB61BF">
        <w:rPr>
          <w:rFonts w:asciiTheme="minorHAnsi" w:hAnsiTheme="minorHAnsi" w:cstheme="minorHAnsi"/>
          <w:sz w:val="22"/>
          <w:szCs w:val="22"/>
        </w:rPr>
        <w:t> </w:t>
      </w:r>
      <w:hyperlink r:id="rId8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</w:p>
    <w:p w14:paraId="4C8FF60F" w14:textId="77777777" w:rsidR="00AE72A9" w:rsidRPr="00BB61BF" w:rsidRDefault="00AE72A9" w:rsidP="008744B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BCB8793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5F725CCB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B0B9F6D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4B3A0D38" w:rsidR="00FA09FD" w:rsidRPr="00BB61BF" w:rsidRDefault="00FA09FD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8744BF">
        <w:rPr>
          <w:rFonts w:asciiTheme="minorHAnsi" w:hAnsiTheme="minorHAnsi" w:cstheme="minorHAnsi"/>
          <w:sz w:val="22"/>
          <w:szCs w:val="22"/>
        </w:rPr>
        <w:t>04</w:t>
      </w:r>
      <w:r w:rsidR="00384867" w:rsidRPr="00BB61BF">
        <w:rPr>
          <w:rFonts w:asciiTheme="minorHAnsi" w:hAnsiTheme="minorHAnsi" w:cstheme="minorHAnsi"/>
          <w:sz w:val="22"/>
          <w:szCs w:val="22"/>
        </w:rPr>
        <w:t>/</w:t>
      </w:r>
      <w:r w:rsidR="005F4EE8">
        <w:rPr>
          <w:rFonts w:asciiTheme="minorHAnsi" w:hAnsiTheme="minorHAnsi" w:cstheme="minorHAnsi"/>
          <w:sz w:val="22"/>
          <w:szCs w:val="22"/>
        </w:rPr>
        <w:t>0</w:t>
      </w:r>
      <w:r w:rsidR="008744BF">
        <w:rPr>
          <w:rFonts w:asciiTheme="minorHAnsi" w:hAnsiTheme="minorHAnsi" w:cstheme="minorHAnsi"/>
          <w:sz w:val="22"/>
          <w:szCs w:val="22"/>
        </w:rPr>
        <w:t>2</w:t>
      </w:r>
      <w:r w:rsidR="00865843" w:rsidRPr="00BB61BF">
        <w:rPr>
          <w:rFonts w:asciiTheme="minorHAnsi" w:hAnsiTheme="minorHAnsi" w:cstheme="minorHAnsi"/>
          <w:sz w:val="22"/>
          <w:szCs w:val="22"/>
        </w:rPr>
        <w:t>/2</w:t>
      </w:r>
      <w:r w:rsidR="00466C5C" w:rsidRPr="00BB61BF">
        <w:rPr>
          <w:rFonts w:asciiTheme="minorHAnsi" w:hAnsiTheme="minorHAnsi" w:cstheme="minorHAnsi"/>
          <w:sz w:val="22"/>
          <w:szCs w:val="22"/>
        </w:rPr>
        <w:t>02</w:t>
      </w:r>
      <w:r w:rsidR="005F4EE8">
        <w:rPr>
          <w:rFonts w:asciiTheme="minorHAnsi" w:hAnsiTheme="minorHAnsi" w:cstheme="minorHAnsi"/>
          <w:sz w:val="22"/>
          <w:szCs w:val="22"/>
        </w:rPr>
        <w:t>1</w:t>
      </w:r>
    </w:p>
    <w:sectPr w:rsidR="00FA09FD" w:rsidRPr="00BB61BF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69657" w14:textId="77777777" w:rsidR="00E51BBA" w:rsidRDefault="00E51BBA">
      <w:r>
        <w:separator/>
      </w:r>
    </w:p>
  </w:endnote>
  <w:endnote w:type="continuationSeparator" w:id="0">
    <w:p w14:paraId="624B1379" w14:textId="77777777" w:rsidR="00E51BBA" w:rsidRDefault="00E5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807DA" w14:textId="77777777" w:rsidR="00E51BBA" w:rsidRDefault="00E51BBA">
      <w:r>
        <w:separator/>
      </w:r>
    </w:p>
  </w:footnote>
  <w:footnote w:type="continuationSeparator" w:id="0">
    <w:p w14:paraId="1BF611E0" w14:textId="77777777" w:rsidR="00E51BBA" w:rsidRDefault="00E5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B016B1"/>
    <w:multiLevelType w:val="multilevel"/>
    <w:tmpl w:val="7CD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D735A"/>
    <w:multiLevelType w:val="hybridMultilevel"/>
    <w:tmpl w:val="3C10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1333"/>
    <w:multiLevelType w:val="multilevel"/>
    <w:tmpl w:val="79C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56B75"/>
    <w:multiLevelType w:val="hybridMultilevel"/>
    <w:tmpl w:val="7E5862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5D3AA1"/>
    <w:multiLevelType w:val="multilevel"/>
    <w:tmpl w:val="FEF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14068C"/>
    <w:multiLevelType w:val="multilevel"/>
    <w:tmpl w:val="BF1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9729AC"/>
    <w:multiLevelType w:val="hybridMultilevel"/>
    <w:tmpl w:val="5DDC433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9952C2"/>
    <w:multiLevelType w:val="hybridMultilevel"/>
    <w:tmpl w:val="D498441C"/>
    <w:lvl w:ilvl="0" w:tplc="F1248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9"/>
  </w:num>
  <w:num w:numId="16">
    <w:abstractNumId w:val="22"/>
  </w:num>
  <w:num w:numId="17">
    <w:abstractNumId w:val="20"/>
  </w:num>
  <w:num w:numId="18">
    <w:abstractNumId w:val="30"/>
  </w:num>
  <w:num w:numId="19">
    <w:abstractNumId w:val="4"/>
  </w:num>
  <w:num w:numId="20">
    <w:abstractNumId w:val="17"/>
  </w:num>
  <w:num w:numId="21">
    <w:abstractNumId w:val="3"/>
  </w:num>
  <w:num w:numId="22">
    <w:abstractNumId w:val="6"/>
  </w:num>
  <w:num w:numId="23">
    <w:abstractNumId w:val="13"/>
  </w:num>
  <w:num w:numId="24">
    <w:abstractNumId w:val="25"/>
  </w:num>
  <w:num w:numId="25">
    <w:abstractNumId w:val="1"/>
  </w:num>
  <w:num w:numId="26">
    <w:abstractNumId w:val="11"/>
  </w:num>
  <w:num w:numId="27">
    <w:abstractNumId w:val="19"/>
  </w:num>
  <w:num w:numId="28">
    <w:abstractNumId w:val="10"/>
  </w:num>
  <w:num w:numId="29">
    <w:abstractNumId w:val="29"/>
  </w:num>
  <w:num w:numId="30">
    <w:abstractNumId w:val="32"/>
  </w:num>
  <w:num w:numId="31">
    <w:abstractNumId w:val="23"/>
  </w:num>
  <w:num w:numId="32">
    <w:abstractNumId w:val="27"/>
  </w:num>
  <w:num w:numId="3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5D01"/>
    <w:rsid w:val="000112E8"/>
    <w:rsid w:val="00011872"/>
    <w:rsid w:val="00014CFE"/>
    <w:rsid w:val="00015150"/>
    <w:rsid w:val="00017F8A"/>
    <w:rsid w:val="00022C88"/>
    <w:rsid w:val="00023ADA"/>
    <w:rsid w:val="000256D6"/>
    <w:rsid w:val="00025F3E"/>
    <w:rsid w:val="00026E78"/>
    <w:rsid w:val="00031409"/>
    <w:rsid w:val="00036369"/>
    <w:rsid w:val="00037418"/>
    <w:rsid w:val="00040183"/>
    <w:rsid w:val="00040563"/>
    <w:rsid w:val="00040CFB"/>
    <w:rsid w:val="00041D05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77504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119C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2EB"/>
    <w:rsid w:val="001455E0"/>
    <w:rsid w:val="00151BDD"/>
    <w:rsid w:val="00155B37"/>
    <w:rsid w:val="00163CD6"/>
    <w:rsid w:val="001715E7"/>
    <w:rsid w:val="001725A7"/>
    <w:rsid w:val="001778FD"/>
    <w:rsid w:val="0018111E"/>
    <w:rsid w:val="00183A60"/>
    <w:rsid w:val="001867E9"/>
    <w:rsid w:val="00187691"/>
    <w:rsid w:val="00187978"/>
    <w:rsid w:val="00187B99"/>
    <w:rsid w:val="00190AD1"/>
    <w:rsid w:val="00191DC7"/>
    <w:rsid w:val="001920C8"/>
    <w:rsid w:val="001A00F9"/>
    <w:rsid w:val="001A0EA6"/>
    <w:rsid w:val="001A3F4A"/>
    <w:rsid w:val="001A52F8"/>
    <w:rsid w:val="001A71B3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C54BA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308C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5259"/>
    <w:rsid w:val="002C714B"/>
    <w:rsid w:val="002D1D07"/>
    <w:rsid w:val="002D3D96"/>
    <w:rsid w:val="002D4D1E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17834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06F"/>
    <w:rsid w:val="00356718"/>
    <w:rsid w:val="00361275"/>
    <w:rsid w:val="0036245C"/>
    <w:rsid w:val="003735E3"/>
    <w:rsid w:val="003751E9"/>
    <w:rsid w:val="00375F47"/>
    <w:rsid w:val="00381055"/>
    <w:rsid w:val="00381A37"/>
    <w:rsid w:val="0038486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D0800"/>
    <w:rsid w:val="003E4FF5"/>
    <w:rsid w:val="003E5F5C"/>
    <w:rsid w:val="003E6CF4"/>
    <w:rsid w:val="003E6DDA"/>
    <w:rsid w:val="003F1B56"/>
    <w:rsid w:val="00400C53"/>
    <w:rsid w:val="00402BC9"/>
    <w:rsid w:val="00407105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437C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353C"/>
    <w:rsid w:val="005C51D8"/>
    <w:rsid w:val="005C7654"/>
    <w:rsid w:val="005C77A2"/>
    <w:rsid w:val="005E2AB6"/>
    <w:rsid w:val="005E30AC"/>
    <w:rsid w:val="005E5DA8"/>
    <w:rsid w:val="005F3AE7"/>
    <w:rsid w:val="005F4EE8"/>
    <w:rsid w:val="005F7957"/>
    <w:rsid w:val="006031EC"/>
    <w:rsid w:val="00603A83"/>
    <w:rsid w:val="00607CBF"/>
    <w:rsid w:val="00611023"/>
    <w:rsid w:val="006130EF"/>
    <w:rsid w:val="00614C4A"/>
    <w:rsid w:val="00622729"/>
    <w:rsid w:val="00624D7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40D7"/>
    <w:rsid w:val="00686FA3"/>
    <w:rsid w:val="006922F5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C71BA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572DD"/>
    <w:rsid w:val="00760137"/>
    <w:rsid w:val="00760462"/>
    <w:rsid w:val="007613F3"/>
    <w:rsid w:val="00761B2C"/>
    <w:rsid w:val="00763E30"/>
    <w:rsid w:val="007709B7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C3581"/>
    <w:rsid w:val="007D16A0"/>
    <w:rsid w:val="007D1C35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197A"/>
    <w:rsid w:val="00813BAD"/>
    <w:rsid w:val="00816FB6"/>
    <w:rsid w:val="00831AB7"/>
    <w:rsid w:val="008340C8"/>
    <w:rsid w:val="00835670"/>
    <w:rsid w:val="0083593C"/>
    <w:rsid w:val="00847E3E"/>
    <w:rsid w:val="00850549"/>
    <w:rsid w:val="00853B99"/>
    <w:rsid w:val="0085689D"/>
    <w:rsid w:val="008608F4"/>
    <w:rsid w:val="00862532"/>
    <w:rsid w:val="00865843"/>
    <w:rsid w:val="00865F5E"/>
    <w:rsid w:val="00871612"/>
    <w:rsid w:val="008744BF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26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2205"/>
    <w:rsid w:val="008E49C9"/>
    <w:rsid w:val="008E7A94"/>
    <w:rsid w:val="008E7E36"/>
    <w:rsid w:val="008F4AB7"/>
    <w:rsid w:val="008F59C6"/>
    <w:rsid w:val="008F7B14"/>
    <w:rsid w:val="00901C43"/>
    <w:rsid w:val="00913C7E"/>
    <w:rsid w:val="00914BC8"/>
    <w:rsid w:val="00915E60"/>
    <w:rsid w:val="00920EC0"/>
    <w:rsid w:val="00923137"/>
    <w:rsid w:val="009232F2"/>
    <w:rsid w:val="00923314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14E2"/>
    <w:rsid w:val="00972881"/>
    <w:rsid w:val="00973977"/>
    <w:rsid w:val="009779B3"/>
    <w:rsid w:val="00987712"/>
    <w:rsid w:val="009877B8"/>
    <w:rsid w:val="00990377"/>
    <w:rsid w:val="0099127D"/>
    <w:rsid w:val="00991709"/>
    <w:rsid w:val="009925DD"/>
    <w:rsid w:val="009937E8"/>
    <w:rsid w:val="009A275B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2DB5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470DF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3E3E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15DB1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432A"/>
    <w:rsid w:val="00B55997"/>
    <w:rsid w:val="00B5655E"/>
    <w:rsid w:val="00B57F86"/>
    <w:rsid w:val="00B602F5"/>
    <w:rsid w:val="00B61A28"/>
    <w:rsid w:val="00B644F5"/>
    <w:rsid w:val="00B67954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1BF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BF5F2A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009D"/>
    <w:rsid w:val="00C512BA"/>
    <w:rsid w:val="00C51357"/>
    <w:rsid w:val="00C52462"/>
    <w:rsid w:val="00C5294D"/>
    <w:rsid w:val="00C55216"/>
    <w:rsid w:val="00C61786"/>
    <w:rsid w:val="00C62C05"/>
    <w:rsid w:val="00C62E67"/>
    <w:rsid w:val="00C630F4"/>
    <w:rsid w:val="00C7106D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1F80"/>
    <w:rsid w:val="00CA5B5C"/>
    <w:rsid w:val="00CA5FB4"/>
    <w:rsid w:val="00CA7C37"/>
    <w:rsid w:val="00CB1898"/>
    <w:rsid w:val="00CB5CB4"/>
    <w:rsid w:val="00CB78D9"/>
    <w:rsid w:val="00CB799C"/>
    <w:rsid w:val="00CC2C90"/>
    <w:rsid w:val="00CC3ED2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17D6F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0D20"/>
    <w:rsid w:val="00E36A38"/>
    <w:rsid w:val="00E4622B"/>
    <w:rsid w:val="00E50372"/>
    <w:rsid w:val="00E51BBA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3618"/>
    <w:rsid w:val="00EF461E"/>
    <w:rsid w:val="00F008B7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26283"/>
    <w:rsid w:val="00F267CB"/>
    <w:rsid w:val="00F32D76"/>
    <w:rsid w:val="00F34F0E"/>
    <w:rsid w:val="00F41A87"/>
    <w:rsid w:val="00F42A27"/>
    <w:rsid w:val="00F4663F"/>
    <w:rsid w:val="00F508CD"/>
    <w:rsid w:val="00F50E3B"/>
    <w:rsid w:val="00F573F4"/>
    <w:rsid w:val="00F57AFA"/>
    <w:rsid w:val="00F61B38"/>
    <w:rsid w:val="00F63E50"/>
    <w:rsid w:val="00F7439E"/>
    <w:rsid w:val="00F764F4"/>
    <w:rsid w:val="00F80A24"/>
    <w:rsid w:val="00F84C9A"/>
    <w:rsid w:val="00F85B9A"/>
    <w:rsid w:val="00F86254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4BA"/>
    <w:rsid w:val="00FD4DC8"/>
    <w:rsid w:val="00FD5829"/>
    <w:rsid w:val="00FD6FE0"/>
    <w:rsid w:val="00FE58B8"/>
    <w:rsid w:val="00FE7DF2"/>
    <w:rsid w:val="00FF09C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xmsonormal">
    <w:name w:val="x_x_msonormal"/>
    <w:basedOn w:val="Normale"/>
    <w:rsid w:val="00923137"/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_msolistparagraph"/>
    <w:basedOn w:val="Normale"/>
    <w:rsid w:val="00923137"/>
    <w:rPr>
      <w:rFonts w:ascii="Calibri" w:eastAsiaTheme="minorHAnsi" w:hAnsi="Calibri" w:cs="Calibri"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5F4E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cini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24</cp:revision>
  <cp:lastPrinted>2020-11-19T16:12:00Z</cp:lastPrinted>
  <dcterms:created xsi:type="dcterms:W3CDTF">2020-11-24T16:50:00Z</dcterms:created>
  <dcterms:modified xsi:type="dcterms:W3CDTF">2021-02-04T08:57:00Z</dcterms:modified>
</cp:coreProperties>
</file>