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D7847" w14:textId="085B05C3" w:rsidR="007140EE" w:rsidRPr="006A31B3" w:rsidRDefault="00952E48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1B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140EE" w:rsidRPr="006A31B3">
        <w:rPr>
          <w:rFonts w:asciiTheme="minorHAnsi" w:hAnsiTheme="minorHAnsi" w:cstheme="minorHAnsi"/>
          <w:b/>
          <w:bCs/>
          <w:sz w:val="22"/>
          <w:szCs w:val="22"/>
        </w:rPr>
        <w:t>Covid-19</w:t>
      </w:r>
      <w:r w:rsidR="005D79E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140EE" w:rsidRPr="006A31B3">
        <w:rPr>
          <w:rFonts w:asciiTheme="minorHAnsi" w:hAnsiTheme="minorHAnsi" w:cstheme="minorHAnsi"/>
          <w:b/>
          <w:bCs/>
          <w:sz w:val="22"/>
          <w:szCs w:val="22"/>
        </w:rPr>
        <w:t xml:space="preserve"> Traffico aereo dal Brasile</w:t>
      </w:r>
      <w:r w:rsidR="00345889">
        <w:rPr>
          <w:rFonts w:asciiTheme="minorHAnsi" w:hAnsiTheme="minorHAnsi" w:cstheme="minorHAnsi"/>
          <w:b/>
          <w:bCs/>
          <w:sz w:val="22"/>
          <w:szCs w:val="22"/>
        </w:rPr>
        <w:t>: proroga delle limitazioni</w:t>
      </w:r>
    </w:p>
    <w:p w14:paraId="5B28D7F4" w14:textId="77777777" w:rsidR="007140EE" w:rsidRPr="006A31B3" w:rsidRDefault="007140EE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C2AEA" w14:textId="323FE4D6" w:rsidR="007140EE" w:rsidRPr="006A31B3" w:rsidRDefault="00345889" w:rsidP="006A31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Nuova </w:t>
      </w:r>
      <w:r w:rsidR="007140EE" w:rsidRPr="006A31B3">
        <w:rPr>
          <w:rFonts w:asciiTheme="minorHAnsi" w:hAnsiTheme="minorHAnsi" w:cstheme="minorHAnsi"/>
          <w:sz w:val="22"/>
          <w:szCs w:val="22"/>
        </w:rPr>
        <w:t xml:space="preserve">Ordinanza </w:t>
      </w:r>
      <w:r>
        <w:rPr>
          <w:rFonts w:asciiTheme="minorHAnsi" w:hAnsiTheme="minorHAnsi" w:cstheme="minorHAnsi"/>
          <w:sz w:val="22"/>
          <w:szCs w:val="22"/>
        </w:rPr>
        <w:t xml:space="preserve">del Ministro della Salute </w:t>
      </w:r>
      <w:r w:rsidR="00C145A7">
        <w:rPr>
          <w:rFonts w:asciiTheme="minorHAnsi" w:hAnsiTheme="minorHAnsi" w:cstheme="minorHAnsi"/>
          <w:sz w:val="22"/>
          <w:szCs w:val="22"/>
        </w:rPr>
        <w:t xml:space="preserve">in vigore </w:t>
      </w:r>
      <w:r w:rsidR="007140EE" w:rsidRPr="006A31B3">
        <w:rPr>
          <w:rFonts w:asciiTheme="minorHAnsi" w:hAnsiTheme="minorHAnsi" w:cstheme="minorHAnsi"/>
          <w:sz w:val="22"/>
          <w:szCs w:val="22"/>
        </w:rPr>
        <w:t>fino al 15 febbraio 2021</w:t>
      </w:r>
      <w:r w:rsidR="00C145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BDE1AB" w14:textId="3F8756A8" w:rsidR="007140EE" w:rsidRPr="006A31B3" w:rsidRDefault="007140EE" w:rsidP="006A31B3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14367C" w14:textId="77777777" w:rsidR="007140EE" w:rsidRPr="006A31B3" w:rsidRDefault="007140EE" w:rsidP="006A31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C714CB" w14:textId="488EB546" w:rsidR="007140EE" w:rsidRPr="006A31B3" w:rsidRDefault="00345889" w:rsidP="006A31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7140EE" w:rsidRPr="006A31B3">
        <w:rPr>
          <w:rFonts w:asciiTheme="minorHAnsi" w:hAnsiTheme="minorHAnsi" w:cstheme="minorHAnsi"/>
          <w:sz w:val="22"/>
          <w:szCs w:val="22"/>
        </w:rPr>
        <w:t xml:space="preserve">l Ministro della Salute, con </w:t>
      </w:r>
      <w:hyperlink r:id="rId7" w:history="1">
        <w:r w:rsidR="007140EE"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Ordinanza 30 genn</w:t>
        </w:r>
        <w:r w:rsidR="007140EE"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a</w:t>
        </w:r>
        <w:r w:rsidR="007140EE"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i</w:t>
        </w:r>
        <w:r w:rsidR="007140EE"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o 2021</w:t>
        </w:r>
      </w:hyperlink>
      <w:r w:rsidR="007140EE" w:rsidRPr="006A31B3">
        <w:rPr>
          <w:rFonts w:asciiTheme="minorHAnsi" w:hAnsiTheme="minorHAnsi" w:cstheme="minorHAnsi"/>
          <w:sz w:val="22"/>
          <w:szCs w:val="22"/>
        </w:rPr>
        <w:t xml:space="preserve">, </w:t>
      </w:r>
      <w:r w:rsidR="007140EE" w:rsidRPr="005D79E4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="007140EE" w:rsidRPr="006A31B3">
        <w:rPr>
          <w:rFonts w:asciiTheme="minorHAnsi" w:hAnsiTheme="minorHAnsi" w:cstheme="minorHAnsi"/>
          <w:sz w:val="22"/>
          <w:szCs w:val="22"/>
        </w:rPr>
        <w:t>, ha disposto la proroga degli effetti dell’</w:t>
      </w:r>
      <w:hyperlink r:id="rId8" w:history="1">
        <w:r w:rsidR="007140EE"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Ordinanza 16 genn</w:t>
        </w:r>
        <w:r w:rsidR="007140EE"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a</w:t>
        </w:r>
        <w:r w:rsidR="007140EE"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io 2021</w:t>
        </w:r>
      </w:hyperlink>
      <w:r w:rsidR="007140EE" w:rsidRPr="006A31B3">
        <w:rPr>
          <w:rFonts w:asciiTheme="minorHAnsi" w:hAnsiTheme="minorHAnsi" w:cstheme="minorHAnsi"/>
          <w:sz w:val="22"/>
          <w:szCs w:val="22"/>
        </w:rPr>
        <w:t xml:space="preserve"> </w:t>
      </w:r>
      <w:r w:rsidR="007140EE" w:rsidRPr="00345889">
        <w:rPr>
          <w:rFonts w:asciiTheme="minorHAnsi" w:hAnsiTheme="minorHAnsi" w:cstheme="minorHAnsi"/>
          <w:b/>
          <w:bCs/>
          <w:sz w:val="22"/>
          <w:szCs w:val="22"/>
        </w:rPr>
        <w:t>fino al 15 febbraio 2021</w:t>
      </w:r>
      <w:r w:rsidR="007140EE" w:rsidRPr="006A31B3">
        <w:rPr>
          <w:rFonts w:asciiTheme="minorHAnsi" w:hAnsiTheme="minorHAnsi" w:cstheme="minorHAnsi"/>
          <w:sz w:val="22"/>
          <w:szCs w:val="22"/>
        </w:rPr>
        <w:t xml:space="preserve">, con riferimento alle limitazioni per il traffico aereo dal Brasile dovute alla pandemia da Covid-19. </w:t>
      </w:r>
    </w:p>
    <w:p w14:paraId="170BAB7C" w14:textId="77777777" w:rsidR="005D79E4" w:rsidRDefault="005D79E4" w:rsidP="006A31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A759C05" w14:textId="16FC9CA5" w:rsidR="007140EE" w:rsidRPr="006A31B3" w:rsidRDefault="00345889" w:rsidP="006A31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particolare</w:t>
      </w:r>
      <w:r w:rsidR="007140EE" w:rsidRPr="006A31B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CEF3159" w14:textId="336F65FF" w:rsidR="007140EE" w:rsidRPr="006A31B3" w:rsidRDefault="00345889" w:rsidP="006A31B3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7140EE" w:rsidRPr="006A31B3">
        <w:rPr>
          <w:rFonts w:cstheme="minorHAnsi"/>
        </w:rPr>
        <w:t>i fini del contenimento della diffusione del virus C</w:t>
      </w:r>
      <w:r>
        <w:rPr>
          <w:rFonts w:cstheme="minorHAnsi"/>
        </w:rPr>
        <w:t>ovid</w:t>
      </w:r>
      <w:r w:rsidR="007140EE" w:rsidRPr="006A31B3">
        <w:rPr>
          <w:rFonts w:cstheme="minorHAnsi"/>
        </w:rPr>
        <w:t xml:space="preserve">-19, ferme restando le disposizioni di cui al </w:t>
      </w:r>
      <w:r>
        <w:rPr>
          <w:rFonts w:cstheme="minorHAnsi"/>
        </w:rPr>
        <w:t>Dpcm</w:t>
      </w:r>
      <w:r w:rsidR="007140EE" w:rsidRPr="006A31B3">
        <w:rPr>
          <w:rFonts w:cstheme="minorHAnsi"/>
        </w:rPr>
        <w:t xml:space="preserve"> 14 gennaio 2021, è interdetto il traffico aereo dal Brasile</w:t>
      </w:r>
      <w:r>
        <w:rPr>
          <w:rFonts w:cstheme="minorHAnsi"/>
        </w:rPr>
        <w:t>;</w:t>
      </w:r>
    </w:p>
    <w:p w14:paraId="5F4512C0" w14:textId="163D0E14" w:rsidR="007140EE" w:rsidRPr="006A31B3" w:rsidRDefault="00345889" w:rsidP="006A31B3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7140EE" w:rsidRPr="006A31B3">
        <w:rPr>
          <w:rFonts w:cstheme="minorHAnsi"/>
        </w:rPr>
        <w:t>ono vietati l'ingresso e il transito nel territorio nazionale alle persone che nei quattordici giorni antecedenti hanno soggiornato o transitato in Brasile</w:t>
      </w:r>
      <w:r>
        <w:rPr>
          <w:rFonts w:cstheme="minorHAnsi"/>
        </w:rPr>
        <w:t>;</w:t>
      </w:r>
    </w:p>
    <w:p w14:paraId="77ED2D68" w14:textId="74AFD2D7" w:rsidR="007140EE" w:rsidRPr="006A31B3" w:rsidRDefault="00345889" w:rsidP="006A31B3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</w:t>
      </w:r>
      <w:r w:rsidR="007140EE" w:rsidRPr="006A31B3">
        <w:rPr>
          <w:rFonts w:cstheme="minorHAnsi"/>
        </w:rPr>
        <w:t xml:space="preserve"> persone che si trovano nel territorio nazionale e che nei quattordici giorni antecedenti alla presente ordinanza hanno soggiornato o transitato in Brasile, anche se asintomatiche, sono obbligate a comunicare immediatamente l'avvenuto ingresso nel territorio nazionale al Dipartimento di prevenzione dell'</w:t>
      </w:r>
      <w:r>
        <w:rPr>
          <w:rFonts w:cstheme="minorHAnsi"/>
        </w:rPr>
        <w:t>A</w:t>
      </w:r>
      <w:r w:rsidR="007140EE" w:rsidRPr="006A31B3">
        <w:rPr>
          <w:rFonts w:cstheme="minorHAnsi"/>
        </w:rPr>
        <w:t xml:space="preserve">zienda sanitaria competente per territorio e a sottoporsi a test molecolare o antigenico, da effettuarsi per mezzo di tampone. </w:t>
      </w:r>
    </w:p>
    <w:p w14:paraId="539AC3FD" w14:textId="25CBEC63" w:rsidR="006528E1" w:rsidRPr="006A31B3" w:rsidRDefault="006528E1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FEEBE" w14:textId="3796E3B0" w:rsidR="00D05C73" w:rsidRPr="006A31B3" w:rsidRDefault="00D05C73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A9A9A9" w14:textId="31DE8041" w:rsidR="00D05C73" w:rsidRPr="006A31B3" w:rsidRDefault="00D05C73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AF882" w14:textId="344C643A" w:rsidR="00D05C73" w:rsidRPr="006A31B3" w:rsidRDefault="00D05C73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ADC61B" w14:textId="3295ED20" w:rsidR="00D05C73" w:rsidRPr="006A31B3" w:rsidRDefault="00D05C73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B6AD15" w14:textId="471ACAE8" w:rsidR="00D05C73" w:rsidRPr="006A31B3" w:rsidRDefault="00D05C73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E6FCAC" w14:textId="5D783CE2" w:rsidR="00D05C73" w:rsidRPr="006A31B3" w:rsidRDefault="00D05C73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4813E" w14:textId="77777777" w:rsidR="00D05C73" w:rsidRPr="006A31B3" w:rsidRDefault="00D05C73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91BE5" w14:textId="77777777" w:rsidR="00125727" w:rsidRPr="006A31B3" w:rsidRDefault="00125727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1B3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547FD16B" w14:textId="77777777" w:rsidR="00125727" w:rsidRPr="006A31B3" w:rsidRDefault="00125727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6A31B3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9" w:history="1">
        <w:r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1DCAC" w14:textId="77777777" w:rsidR="00125727" w:rsidRPr="006A31B3" w:rsidRDefault="00125727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A31B3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64CB946A" w14:textId="77777777" w:rsidR="00125727" w:rsidRPr="006A31B3" w:rsidRDefault="00125727" w:rsidP="006A31B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A31B3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6A31B3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03B20F65" w14:textId="77777777" w:rsidR="00A21F80" w:rsidRPr="006A31B3" w:rsidRDefault="00A21F80" w:rsidP="006A3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66A5169" w14:textId="77777777" w:rsidR="00D05C73" w:rsidRPr="006A31B3" w:rsidRDefault="00D05C73" w:rsidP="006A3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93B6C3E" w14:textId="77777777" w:rsidR="00D05C73" w:rsidRPr="006A31B3" w:rsidRDefault="00D05C73" w:rsidP="006A3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0DB5F2F" w14:textId="77777777" w:rsidR="00D05C73" w:rsidRPr="006A31B3" w:rsidRDefault="00D05C73" w:rsidP="006A3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4A3F6A35" w:rsidR="00251E4E" w:rsidRPr="006A31B3" w:rsidRDefault="00FA09FD" w:rsidP="006A3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6A31B3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6A31B3">
        <w:rPr>
          <w:rFonts w:asciiTheme="minorHAnsi" w:hAnsiTheme="minorHAnsi" w:cstheme="minorHAnsi"/>
          <w:sz w:val="22"/>
          <w:szCs w:val="22"/>
        </w:rPr>
        <w:t xml:space="preserve"> </w:t>
      </w:r>
      <w:r w:rsidR="00507DF7" w:rsidRPr="006A31B3">
        <w:rPr>
          <w:rFonts w:asciiTheme="minorHAnsi" w:hAnsiTheme="minorHAnsi" w:cstheme="minorHAnsi"/>
          <w:sz w:val="22"/>
          <w:szCs w:val="22"/>
        </w:rPr>
        <w:t>0</w:t>
      </w:r>
      <w:r w:rsidR="00345889">
        <w:rPr>
          <w:rFonts w:asciiTheme="minorHAnsi" w:hAnsiTheme="minorHAnsi" w:cstheme="minorHAnsi"/>
          <w:sz w:val="22"/>
          <w:szCs w:val="22"/>
        </w:rPr>
        <w:t>2</w:t>
      </w:r>
      <w:r w:rsidR="00507DF7" w:rsidRPr="006A31B3">
        <w:rPr>
          <w:rFonts w:asciiTheme="minorHAnsi" w:hAnsiTheme="minorHAnsi" w:cstheme="minorHAnsi"/>
          <w:sz w:val="22"/>
          <w:szCs w:val="22"/>
        </w:rPr>
        <w:t>/02</w:t>
      </w:r>
      <w:r w:rsidR="00F00856" w:rsidRPr="006A31B3">
        <w:rPr>
          <w:rFonts w:asciiTheme="minorHAnsi" w:hAnsiTheme="minorHAnsi" w:cstheme="minorHAnsi"/>
          <w:sz w:val="22"/>
          <w:szCs w:val="22"/>
        </w:rPr>
        <w:t>/2021</w:t>
      </w:r>
    </w:p>
    <w:sectPr w:rsidR="00251E4E" w:rsidRPr="006A31B3" w:rsidSect="00EF461E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4D005" w14:textId="77777777" w:rsidR="00E0514E" w:rsidRDefault="00E0514E">
      <w:r>
        <w:separator/>
      </w:r>
    </w:p>
  </w:endnote>
  <w:endnote w:type="continuationSeparator" w:id="0">
    <w:p w14:paraId="11436313" w14:textId="77777777" w:rsidR="00E0514E" w:rsidRDefault="00E0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F38D4" w14:textId="77777777" w:rsidR="00E0514E" w:rsidRDefault="00E0514E">
      <w:r>
        <w:separator/>
      </w:r>
    </w:p>
  </w:footnote>
  <w:footnote w:type="continuationSeparator" w:id="0">
    <w:p w14:paraId="68D1BAC3" w14:textId="77777777" w:rsidR="00E0514E" w:rsidRDefault="00E0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115E"/>
    <w:multiLevelType w:val="hybridMultilevel"/>
    <w:tmpl w:val="C6E4A8CE"/>
    <w:lvl w:ilvl="0" w:tplc="A5AC5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2A7390"/>
    <w:multiLevelType w:val="hybridMultilevel"/>
    <w:tmpl w:val="1B107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8FA3C23"/>
    <w:multiLevelType w:val="multilevel"/>
    <w:tmpl w:val="90B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F1E24A7"/>
    <w:multiLevelType w:val="hybridMultilevel"/>
    <w:tmpl w:val="214C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11676"/>
    <w:multiLevelType w:val="hybridMultilevel"/>
    <w:tmpl w:val="82C2A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9206939"/>
    <w:multiLevelType w:val="multilevel"/>
    <w:tmpl w:val="D91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F137C62"/>
    <w:multiLevelType w:val="multilevel"/>
    <w:tmpl w:val="0F4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F4B3F"/>
    <w:multiLevelType w:val="hybridMultilevel"/>
    <w:tmpl w:val="74A66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C4237A5"/>
    <w:multiLevelType w:val="hybridMultilevel"/>
    <w:tmpl w:val="E28CB81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D707B77"/>
    <w:multiLevelType w:val="hybridMultilevel"/>
    <w:tmpl w:val="6C00947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3"/>
  </w:num>
  <w:num w:numId="4">
    <w:abstractNumId w:val="10"/>
  </w:num>
  <w:num w:numId="5">
    <w:abstractNumId w:val="21"/>
  </w:num>
  <w:num w:numId="6">
    <w:abstractNumId w:val="29"/>
  </w:num>
  <w:num w:numId="7">
    <w:abstractNumId w:val="37"/>
  </w:num>
  <w:num w:numId="8">
    <w:abstractNumId w:val="33"/>
  </w:num>
  <w:num w:numId="9">
    <w:abstractNumId w:val="9"/>
  </w:num>
  <w:num w:numId="10">
    <w:abstractNumId w:val="5"/>
  </w:num>
  <w:num w:numId="11">
    <w:abstractNumId w:val="38"/>
  </w:num>
  <w:num w:numId="12">
    <w:abstractNumId w:val="23"/>
  </w:num>
  <w:num w:numId="13">
    <w:abstractNumId w:val="3"/>
  </w:num>
  <w:num w:numId="14">
    <w:abstractNumId w:val="6"/>
  </w:num>
  <w:num w:numId="15">
    <w:abstractNumId w:val="32"/>
  </w:num>
  <w:num w:numId="16">
    <w:abstractNumId w:val="31"/>
  </w:num>
  <w:num w:numId="17">
    <w:abstractNumId w:val="4"/>
  </w:num>
  <w:num w:numId="18">
    <w:abstractNumId w:val="8"/>
  </w:num>
  <w:num w:numId="19">
    <w:abstractNumId w:val="28"/>
  </w:num>
  <w:num w:numId="20">
    <w:abstractNumId w:val="18"/>
  </w:num>
  <w:num w:numId="21">
    <w:abstractNumId w:val="1"/>
  </w:num>
  <w:num w:numId="22">
    <w:abstractNumId w:val="30"/>
  </w:num>
  <w:num w:numId="23">
    <w:abstractNumId w:val="16"/>
  </w:num>
  <w:num w:numId="24">
    <w:abstractNumId w:val="12"/>
  </w:num>
  <w:num w:numId="25">
    <w:abstractNumId w:val="27"/>
  </w:num>
  <w:num w:numId="26">
    <w:abstractNumId w:val="2"/>
  </w:num>
  <w:num w:numId="27">
    <w:abstractNumId w:val="17"/>
  </w:num>
  <w:num w:numId="28">
    <w:abstractNumId w:val="20"/>
  </w:num>
  <w:num w:numId="29">
    <w:abstractNumId w:val="15"/>
  </w:num>
  <w:num w:numId="30">
    <w:abstractNumId w:val="11"/>
  </w:num>
  <w:num w:numId="31">
    <w:abstractNumId w:val="39"/>
  </w:num>
  <w:num w:numId="32">
    <w:abstractNumId w:val="24"/>
  </w:num>
  <w:num w:numId="33">
    <w:abstractNumId w:val="34"/>
  </w:num>
  <w:num w:numId="34">
    <w:abstractNumId w:val="25"/>
  </w:num>
  <w:num w:numId="35">
    <w:abstractNumId w:val="7"/>
  </w:num>
  <w:num w:numId="36">
    <w:abstractNumId w:val="22"/>
  </w:num>
  <w:num w:numId="37">
    <w:abstractNumId w:val="36"/>
  </w:num>
  <w:num w:numId="38">
    <w:abstractNumId w:val="19"/>
  </w:num>
  <w:num w:numId="39">
    <w:abstractNumId w:val="0"/>
  </w:num>
  <w:num w:numId="40">
    <w:abstractNumId w:val="14"/>
  </w:num>
  <w:num w:numId="41">
    <w:abstractNumId w:val="41"/>
  </w:num>
  <w:num w:numId="42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3DFD"/>
    <w:rsid w:val="000846D0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3A7"/>
    <w:rsid w:val="00116F85"/>
    <w:rsid w:val="0012199E"/>
    <w:rsid w:val="00121D8E"/>
    <w:rsid w:val="00123130"/>
    <w:rsid w:val="0012398F"/>
    <w:rsid w:val="00125727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01C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1F73F4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3AA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0C00"/>
    <w:rsid w:val="00281D98"/>
    <w:rsid w:val="002831C3"/>
    <w:rsid w:val="0028396C"/>
    <w:rsid w:val="00284843"/>
    <w:rsid w:val="0028541B"/>
    <w:rsid w:val="002864AB"/>
    <w:rsid w:val="002878D5"/>
    <w:rsid w:val="00287E5B"/>
    <w:rsid w:val="00291208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1FA6"/>
    <w:rsid w:val="00302239"/>
    <w:rsid w:val="00303EF7"/>
    <w:rsid w:val="0030580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5889"/>
    <w:rsid w:val="00346F38"/>
    <w:rsid w:val="00350A0A"/>
    <w:rsid w:val="003546D1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79EB"/>
    <w:rsid w:val="003B0184"/>
    <w:rsid w:val="003B232D"/>
    <w:rsid w:val="003B2A5D"/>
    <w:rsid w:val="003B4D06"/>
    <w:rsid w:val="003B4F08"/>
    <w:rsid w:val="003B5C6C"/>
    <w:rsid w:val="003B689E"/>
    <w:rsid w:val="003B6F61"/>
    <w:rsid w:val="003C299E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B7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07DF7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4"/>
    <w:rsid w:val="005C51D8"/>
    <w:rsid w:val="005C585E"/>
    <w:rsid w:val="005C626A"/>
    <w:rsid w:val="005C6386"/>
    <w:rsid w:val="005C760F"/>
    <w:rsid w:val="005D46EE"/>
    <w:rsid w:val="005D5770"/>
    <w:rsid w:val="005D79E4"/>
    <w:rsid w:val="005E2816"/>
    <w:rsid w:val="005E3956"/>
    <w:rsid w:val="005E458A"/>
    <w:rsid w:val="005E5DA8"/>
    <w:rsid w:val="005F179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28E1"/>
    <w:rsid w:val="006543E8"/>
    <w:rsid w:val="0065619B"/>
    <w:rsid w:val="00657B1A"/>
    <w:rsid w:val="006602C3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37FE"/>
    <w:rsid w:val="0069677E"/>
    <w:rsid w:val="00696918"/>
    <w:rsid w:val="006A01F4"/>
    <w:rsid w:val="006A0AE9"/>
    <w:rsid w:val="006A1900"/>
    <w:rsid w:val="006A2B40"/>
    <w:rsid w:val="006A30FE"/>
    <w:rsid w:val="006A31B3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1F37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40EE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0D03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951D4"/>
    <w:rsid w:val="00797864"/>
    <w:rsid w:val="007A1752"/>
    <w:rsid w:val="007A2A0C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9D4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24FD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3C2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999"/>
    <w:rsid w:val="008D7805"/>
    <w:rsid w:val="008E1028"/>
    <w:rsid w:val="008E1983"/>
    <w:rsid w:val="008E2DCC"/>
    <w:rsid w:val="008E4388"/>
    <w:rsid w:val="008E5915"/>
    <w:rsid w:val="008E731C"/>
    <w:rsid w:val="008E7E36"/>
    <w:rsid w:val="008F10D6"/>
    <w:rsid w:val="008F179C"/>
    <w:rsid w:val="008F1A5A"/>
    <w:rsid w:val="008F1C06"/>
    <w:rsid w:val="008F2157"/>
    <w:rsid w:val="008F28C1"/>
    <w:rsid w:val="008F3582"/>
    <w:rsid w:val="008F3959"/>
    <w:rsid w:val="008F7B14"/>
    <w:rsid w:val="00902B38"/>
    <w:rsid w:val="00903FE3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29CD"/>
    <w:rsid w:val="009842ED"/>
    <w:rsid w:val="009843A7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1F80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44D9"/>
    <w:rsid w:val="00AD5342"/>
    <w:rsid w:val="00AD6A72"/>
    <w:rsid w:val="00AE5E17"/>
    <w:rsid w:val="00AE609F"/>
    <w:rsid w:val="00AE67ED"/>
    <w:rsid w:val="00AE6C26"/>
    <w:rsid w:val="00AF054D"/>
    <w:rsid w:val="00AF1ED1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5EB2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546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5343"/>
    <w:rsid w:val="00C07CBC"/>
    <w:rsid w:val="00C07ECE"/>
    <w:rsid w:val="00C14544"/>
    <w:rsid w:val="00C145A7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6A14"/>
    <w:rsid w:val="00C77960"/>
    <w:rsid w:val="00C77D6E"/>
    <w:rsid w:val="00C805FF"/>
    <w:rsid w:val="00C80FD8"/>
    <w:rsid w:val="00C8493D"/>
    <w:rsid w:val="00C84B45"/>
    <w:rsid w:val="00C85895"/>
    <w:rsid w:val="00C85EBB"/>
    <w:rsid w:val="00C8627E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2025"/>
    <w:rsid w:val="00CF381F"/>
    <w:rsid w:val="00CF41FF"/>
    <w:rsid w:val="00CF4B21"/>
    <w:rsid w:val="00CF5FB8"/>
    <w:rsid w:val="00CF6B4A"/>
    <w:rsid w:val="00D02430"/>
    <w:rsid w:val="00D024F3"/>
    <w:rsid w:val="00D03A0B"/>
    <w:rsid w:val="00D05C7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0605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A75F1"/>
    <w:rsid w:val="00DB1B23"/>
    <w:rsid w:val="00DB29D5"/>
    <w:rsid w:val="00DB2C3D"/>
    <w:rsid w:val="00DB35A4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35FA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14E"/>
    <w:rsid w:val="00E0524F"/>
    <w:rsid w:val="00E06767"/>
    <w:rsid w:val="00E07EC6"/>
    <w:rsid w:val="00E101E7"/>
    <w:rsid w:val="00E131C5"/>
    <w:rsid w:val="00E1550C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0343"/>
    <w:rsid w:val="00E62D0C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3526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E3C89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048E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ovanorme.salute.gov.it/norme/dettaglioAtto?id=7848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ovanorme.salute.gov.it/norme/dettaglioAtto?id=7869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sporti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2021-02-01T16:04:00Z</dcterms:created>
  <dcterms:modified xsi:type="dcterms:W3CDTF">2021-02-02T10:15:00Z</dcterms:modified>
</cp:coreProperties>
</file>