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9B4D6" w14:textId="7292EFAA" w:rsidR="00A61D2E" w:rsidRDefault="00952E48" w:rsidP="00A61D2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4717D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19099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Pubblicato in Gazzetta Ufficiale il </w:t>
      </w:r>
      <w:r w:rsidR="00A61D2E" w:rsidRPr="00A61D2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Piano nazionale di </w:t>
      </w:r>
      <w:r w:rsidR="006F1BD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preparazione e </w:t>
      </w:r>
      <w:r w:rsidR="00A61D2E" w:rsidRPr="00A61D2E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risposta a una pandemia influenzale </w:t>
      </w:r>
    </w:p>
    <w:p w14:paraId="3E5867F8" w14:textId="77777777" w:rsidR="00A61D2E" w:rsidRPr="00A61D2E" w:rsidRDefault="00A61D2E" w:rsidP="00A61D2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594B5241" w14:textId="0CBDF48A" w:rsidR="00A61D2E" w:rsidRDefault="0019099E" w:rsidP="00A61D2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Il documento contiene una parte dedicata alla sicurezza sul lavoro </w:t>
      </w:r>
    </w:p>
    <w:p w14:paraId="35784DA3" w14:textId="77777777" w:rsidR="00A61D2E" w:rsidRPr="00A61D2E" w:rsidRDefault="00A61D2E" w:rsidP="00A61D2E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2B26E749" w14:textId="7B8BE3C3" w:rsidR="00A61D2E" w:rsidRDefault="00685561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È </w:t>
      </w:r>
      <w:r w:rsidR="006E29A5">
        <w:rPr>
          <w:rFonts w:asciiTheme="minorHAnsi" w:hAnsiTheme="minorHAnsi" w:cstheme="minorHAnsi"/>
          <w:sz w:val="22"/>
          <w:szCs w:val="22"/>
          <w:shd w:val="clear" w:color="auto" w:fill="FFFFFF"/>
        </w:rPr>
        <w:t>stato pubblicato in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7" w:history="1">
        <w:r w:rsidR="00A61D2E" w:rsidRPr="006E29A5">
          <w:rPr>
            <w:rStyle w:val="Collegamentoipertestuale"/>
            <w:rFonts w:asciiTheme="minorHAnsi" w:hAnsiTheme="minorHAnsi" w:cstheme="minorHAnsi"/>
            <w:sz w:val="22"/>
            <w:szCs w:val="22"/>
            <w:shd w:val="clear" w:color="auto" w:fill="FFFFFF"/>
          </w:rPr>
          <w:t>Gazzetta Ufficiale</w:t>
        </w:r>
      </w:hyperlink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E29A5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'Accordo Stato Regioni 25 gennaio 2021, che contiene il nuovo </w:t>
      </w:r>
      <w:r w:rsidR="00A61D2E" w:rsidRPr="006E29A5">
        <w:rPr>
          <w:rFonts w:asciiTheme="minorHAnsi" w:hAnsiTheme="minorHAnsi" w:cstheme="minorHAnsi"/>
          <w:sz w:val="22"/>
          <w:szCs w:val="22"/>
          <w:shd w:val="clear" w:color="auto" w:fill="FFFFFF"/>
        </w:rPr>
        <w:t>"Piano strategico-operativo nazionale di preparazione e risposta a una pandemia influenzale"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proofErr w:type="spellStart"/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>PanFlu</w:t>
      </w:r>
      <w:proofErr w:type="spellEnd"/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2021-2023). </w:t>
      </w:r>
    </w:p>
    <w:p w14:paraId="51BDB301" w14:textId="77777777" w:rsidR="000D5EF8" w:rsidRPr="00A61D2E" w:rsidRDefault="000D5EF8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E83B61C" w14:textId="36BC51FE" w:rsidR="00A61D2E" w:rsidRDefault="00A61D2E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>Il documento</w:t>
      </w:r>
      <w:r w:rsidR="006E29A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riguarda lo Stato e </w:t>
      </w:r>
      <w:r w:rsidR="006F1BD6">
        <w:rPr>
          <w:rFonts w:asciiTheme="minorHAnsi" w:hAnsiTheme="minorHAnsi" w:cstheme="minorHAnsi"/>
          <w:sz w:val="22"/>
          <w:szCs w:val="22"/>
          <w:shd w:val="clear" w:color="auto" w:fill="FFFFFF"/>
        </w:rPr>
        <w:t>indica</w:t>
      </w:r>
      <w:r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le azioni che le Autorità </w:t>
      </w:r>
      <w:r w:rsidR="006F1BD6">
        <w:rPr>
          <w:rFonts w:asciiTheme="minorHAnsi" w:hAnsiTheme="minorHAnsi" w:cstheme="minorHAnsi"/>
          <w:sz w:val="22"/>
          <w:szCs w:val="22"/>
          <w:shd w:val="clear" w:color="auto" w:fill="FFFFFF"/>
        </w:rPr>
        <w:t>metteranno in atto</w:t>
      </w:r>
      <w:r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per fronteggiare le pandemie influenzali.</w:t>
      </w:r>
    </w:p>
    <w:p w14:paraId="57C06B27" w14:textId="77777777" w:rsidR="000D5EF8" w:rsidRPr="00A61D2E" w:rsidRDefault="000D5EF8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DEE1ACC" w14:textId="47D0D732" w:rsidR="00A61D2E" w:rsidRDefault="006F1BD6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 particolare, i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testo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contiene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l’</w:t>
      </w:r>
      <w:r w:rsidR="00A61D2E" w:rsidRPr="006F1BD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Appendice A1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13637">
        <w:rPr>
          <w:rFonts w:asciiTheme="minorHAnsi" w:hAnsiTheme="minorHAnsi" w:cstheme="minorHAnsi"/>
          <w:sz w:val="22"/>
          <w:szCs w:val="22"/>
          <w:shd w:val="clear" w:color="auto" w:fill="FFFFFF"/>
        </w:rPr>
        <w:t>intitolata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61D2E" w:rsidRPr="006F1BD6">
        <w:rPr>
          <w:rFonts w:asciiTheme="minorHAnsi" w:hAnsiTheme="minorHAnsi" w:cstheme="minorHAnsi"/>
          <w:sz w:val="22"/>
          <w:szCs w:val="22"/>
          <w:shd w:val="clear" w:color="auto" w:fill="FFFFFF"/>
        </w:rPr>
        <w:t>“Sicurezza sul lavoro”</w:t>
      </w:r>
      <w:r w:rsidRPr="006F1BD6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</w:t>
      </w:r>
      <w:r w:rsidR="00A61D2E" w:rsidRPr="00A61D2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composta di tre parti, di cui una dedicata alla sicurezza sul lavoro e alle indicazioni di continuità aziendale in caso di pandemia influenzale. </w:t>
      </w:r>
    </w:p>
    <w:p w14:paraId="62F10901" w14:textId="53F3693E" w:rsidR="006F1BD6" w:rsidRDefault="006F1BD6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C194F5B" w14:textId="23D9D0C7" w:rsidR="006F1BD6" w:rsidRPr="00A61D2E" w:rsidRDefault="006F1BD6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122DC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 allegato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, il testo completo dell’Accordo</w:t>
      </w:r>
      <w:r w:rsidR="00122DC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25 gennaio 2021 e l’Appendice A1 </w:t>
      </w:r>
      <w:r w:rsidR="00122DCF" w:rsidRPr="006F1BD6">
        <w:rPr>
          <w:rFonts w:asciiTheme="minorHAnsi" w:hAnsiTheme="minorHAnsi" w:cstheme="minorHAnsi"/>
          <w:sz w:val="22"/>
          <w:szCs w:val="22"/>
          <w:shd w:val="clear" w:color="auto" w:fill="FFFFFF"/>
        </w:rPr>
        <w:t>“Sicurezza sul lavoro”</w:t>
      </w:r>
      <w:r w:rsidR="00122DCF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2870103" w14:textId="77777777" w:rsidR="00A61D2E" w:rsidRPr="00A61D2E" w:rsidRDefault="00A61D2E" w:rsidP="00A61D2E">
      <w:pPr>
        <w:ind w:left="142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0E77C69" w14:textId="0BDBA7A4" w:rsidR="00F66A45" w:rsidRDefault="00F66A45" w:rsidP="00A61D2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BAE459" w14:textId="10D6CC6D" w:rsidR="000D5EF8" w:rsidRDefault="000D5EF8" w:rsidP="00A61D2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B6D3DE1" w14:textId="77777777" w:rsidR="000D5EF8" w:rsidRPr="00A61D2E" w:rsidRDefault="000D5EF8" w:rsidP="00A61D2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B1F457F" w14:textId="77777777" w:rsidR="00F66A45" w:rsidRPr="00A61D2E" w:rsidRDefault="00F66A45" w:rsidP="00A61D2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390F4F9A" w:rsidR="008C1069" w:rsidRPr="004717D3" w:rsidRDefault="008C1069" w:rsidP="00E45A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17D3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4ADBF8CC" w:rsidR="001E193D" w:rsidRPr="004717D3" w:rsidRDefault="001E193D" w:rsidP="00E45A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717D3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706ED8" w:rsidRPr="004717D3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3F1BDE25" w14:textId="21540D6B" w:rsidR="001E193D" w:rsidRPr="004717D3" w:rsidRDefault="001E193D" w:rsidP="00E45A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17D3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4717D3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4717D3" w:rsidRDefault="00AF540A" w:rsidP="00E45AF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17D3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4717D3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322F1B66" w14:textId="36602F5A" w:rsidR="00871DA9" w:rsidRPr="004717D3" w:rsidRDefault="00871DA9" w:rsidP="00E45A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33D700" w14:textId="48EB90C4" w:rsidR="003C118F" w:rsidRDefault="003C118F" w:rsidP="00E45A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01D999B" w14:textId="5A9A8016" w:rsidR="000D5EF8" w:rsidRDefault="000D5EF8" w:rsidP="00E45A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430AF58" w14:textId="77777777" w:rsidR="000D5EF8" w:rsidRPr="004717D3" w:rsidRDefault="000D5EF8" w:rsidP="00E45A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DBB3CF7" w14:textId="77777777" w:rsidR="003C118F" w:rsidRPr="004717D3" w:rsidRDefault="003C118F" w:rsidP="00E45AFB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C82882" w14:textId="524D112C" w:rsidR="001A24FA" w:rsidRPr="004717D3" w:rsidRDefault="00FA09FD" w:rsidP="004A0B0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4717D3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4717D3">
        <w:rPr>
          <w:rFonts w:asciiTheme="minorHAnsi" w:hAnsiTheme="minorHAnsi" w:cstheme="minorHAnsi"/>
          <w:sz w:val="22"/>
          <w:szCs w:val="22"/>
        </w:rPr>
        <w:t xml:space="preserve"> </w:t>
      </w:r>
      <w:r w:rsidR="004717D3">
        <w:rPr>
          <w:rFonts w:asciiTheme="minorHAnsi" w:hAnsiTheme="minorHAnsi" w:cstheme="minorHAnsi"/>
          <w:sz w:val="22"/>
          <w:szCs w:val="22"/>
        </w:rPr>
        <w:t>1</w:t>
      </w:r>
      <w:r w:rsidR="00A61D2E">
        <w:rPr>
          <w:rFonts w:asciiTheme="minorHAnsi" w:hAnsiTheme="minorHAnsi" w:cstheme="minorHAnsi"/>
          <w:sz w:val="22"/>
          <w:szCs w:val="22"/>
        </w:rPr>
        <w:t>2</w:t>
      </w:r>
      <w:r w:rsidR="004A0B0E" w:rsidRPr="004717D3">
        <w:rPr>
          <w:rFonts w:asciiTheme="minorHAnsi" w:hAnsiTheme="minorHAnsi" w:cstheme="minorHAnsi"/>
          <w:sz w:val="22"/>
          <w:szCs w:val="22"/>
        </w:rPr>
        <w:t>/02</w:t>
      </w:r>
      <w:r w:rsidR="00AF3F4E" w:rsidRPr="004717D3">
        <w:rPr>
          <w:rFonts w:asciiTheme="minorHAnsi" w:hAnsiTheme="minorHAnsi" w:cstheme="minorHAnsi"/>
          <w:sz w:val="22"/>
          <w:szCs w:val="22"/>
        </w:rPr>
        <w:t>/</w:t>
      </w:r>
      <w:r w:rsidR="001A24FA" w:rsidRPr="004717D3">
        <w:rPr>
          <w:rFonts w:asciiTheme="minorHAnsi" w:hAnsiTheme="minorHAnsi" w:cstheme="minorHAnsi"/>
          <w:sz w:val="22"/>
          <w:szCs w:val="22"/>
        </w:rPr>
        <w:t>2021</w:t>
      </w:r>
    </w:p>
    <w:sectPr w:rsidR="001A24FA" w:rsidRPr="004717D3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21CBA" w14:textId="77777777" w:rsidR="00AF3605" w:rsidRDefault="00AF3605">
      <w:r>
        <w:separator/>
      </w:r>
    </w:p>
  </w:endnote>
  <w:endnote w:type="continuationSeparator" w:id="0">
    <w:p w14:paraId="424E582A" w14:textId="77777777" w:rsidR="00AF3605" w:rsidRDefault="00AF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310C8" w14:textId="77777777" w:rsidR="00AF3605" w:rsidRDefault="00AF3605">
      <w:r>
        <w:separator/>
      </w:r>
    </w:p>
  </w:footnote>
  <w:footnote w:type="continuationSeparator" w:id="0">
    <w:p w14:paraId="3C61332E" w14:textId="77777777" w:rsidR="00AF3605" w:rsidRDefault="00AF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E73E6"/>
    <w:multiLevelType w:val="multilevel"/>
    <w:tmpl w:val="1B2E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C6EC0"/>
    <w:multiLevelType w:val="hybridMultilevel"/>
    <w:tmpl w:val="EE1A2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5DA6238"/>
    <w:multiLevelType w:val="hybridMultilevel"/>
    <w:tmpl w:val="97B68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E202C8A"/>
    <w:multiLevelType w:val="hybridMultilevel"/>
    <w:tmpl w:val="C422CEB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EFB2FCA"/>
    <w:multiLevelType w:val="hybridMultilevel"/>
    <w:tmpl w:val="079A0448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8"/>
  </w:num>
  <w:num w:numId="7">
    <w:abstractNumId w:val="25"/>
  </w:num>
  <w:num w:numId="8">
    <w:abstractNumId w:val="23"/>
  </w:num>
  <w:num w:numId="9">
    <w:abstractNumId w:val="6"/>
  </w:num>
  <w:num w:numId="10">
    <w:abstractNumId w:val="3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22"/>
  </w:num>
  <w:num w:numId="16">
    <w:abstractNumId w:val="21"/>
  </w:num>
  <w:num w:numId="17">
    <w:abstractNumId w:val="2"/>
  </w:num>
  <w:num w:numId="18">
    <w:abstractNumId w:val="5"/>
  </w:num>
  <w:num w:numId="19">
    <w:abstractNumId w:val="17"/>
  </w:num>
  <w:num w:numId="20">
    <w:abstractNumId w:val="11"/>
  </w:num>
  <w:num w:numId="21">
    <w:abstractNumId w:val="0"/>
  </w:num>
  <w:num w:numId="22">
    <w:abstractNumId w:val="20"/>
  </w:num>
  <w:num w:numId="23">
    <w:abstractNumId w:val="10"/>
  </w:num>
  <w:num w:numId="24">
    <w:abstractNumId w:val="8"/>
  </w:num>
  <w:num w:numId="25">
    <w:abstractNumId w:val="13"/>
  </w:num>
  <w:num w:numId="26">
    <w:abstractNumId w:val="15"/>
  </w:num>
  <w:num w:numId="27">
    <w:abstractNumId w:val="27"/>
  </w:num>
  <w:num w:numId="28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30516"/>
    <w:rsid w:val="00031409"/>
    <w:rsid w:val="00031C9A"/>
    <w:rsid w:val="00033F32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0FBF"/>
    <w:rsid w:val="0006272B"/>
    <w:rsid w:val="000631E0"/>
    <w:rsid w:val="0006625B"/>
    <w:rsid w:val="00067E67"/>
    <w:rsid w:val="000728D1"/>
    <w:rsid w:val="000735F4"/>
    <w:rsid w:val="00074106"/>
    <w:rsid w:val="00076E3E"/>
    <w:rsid w:val="00077478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5EF8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2DCF"/>
    <w:rsid w:val="00123130"/>
    <w:rsid w:val="001257F4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99E"/>
    <w:rsid w:val="00190AD1"/>
    <w:rsid w:val="00190D87"/>
    <w:rsid w:val="00191BDF"/>
    <w:rsid w:val="001920C8"/>
    <w:rsid w:val="0019648D"/>
    <w:rsid w:val="0019740C"/>
    <w:rsid w:val="001A0EA6"/>
    <w:rsid w:val="001A1BA4"/>
    <w:rsid w:val="001A24FA"/>
    <w:rsid w:val="001A326F"/>
    <w:rsid w:val="001A3F4A"/>
    <w:rsid w:val="001A5F97"/>
    <w:rsid w:val="001A6F82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C77D7"/>
    <w:rsid w:val="001D02EF"/>
    <w:rsid w:val="001D0329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B46"/>
    <w:rsid w:val="002428D1"/>
    <w:rsid w:val="00243355"/>
    <w:rsid w:val="00243A70"/>
    <w:rsid w:val="00245C6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396C"/>
    <w:rsid w:val="00284843"/>
    <w:rsid w:val="002864AB"/>
    <w:rsid w:val="002878D5"/>
    <w:rsid w:val="00292A35"/>
    <w:rsid w:val="00293748"/>
    <w:rsid w:val="0029389C"/>
    <w:rsid w:val="002A070A"/>
    <w:rsid w:val="002A0E3E"/>
    <w:rsid w:val="002A1E99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11BE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118F"/>
    <w:rsid w:val="003C2FA9"/>
    <w:rsid w:val="003C5532"/>
    <w:rsid w:val="003C69D4"/>
    <w:rsid w:val="003C6CDD"/>
    <w:rsid w:val="003D27AD"/>
    <w:rsid w:val="003D58F8"/>
    <w:rsid w:val="003E07A1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225E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310C8"/>
    <w:rsid w:val="0043172E"/>
    <w:rsid w:val="00431962"/>
    <w:rsid w:val="004334F8"/>
    <w:rsid w:val="00433ACA"/>
    <w:rsid w:val="00434368"/>
    <w:rsid w:val="00434405"/>
    <w:rsid w:val="004349DE"/>
    <w:rsid w:val="004367B1"/>
    <w:rsid w:val="0044083D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17D3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0B0E"/>
    <w:rsid w:val="004A1967"/>
    <w:rsid w:val="004A259C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D0745"/>
    <w:rsid w:val="004D0D80"/>
    <w:rsid w:val="004D11B2"/>
    <w:rsid w:val="004D1867"/>
    <w:rsid w:val="004D40C4"/>
    <w:rsid w:val="004D48E8"/>
    <w:rsid w:val="004D4AE5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C3"/>
    <w:rsid w:val="005A69EF"/>
    <w:rsid w:val="005A7347"/>
    <w:rsid w:val="005B08DE"/>
    <w:rsid w:val="005B0AAD"/>
    <w:rsid w:val="005B1933"/>
    <w:rsid w:val="005B305A"/>
    <w:rsid w:val="005B606F"/>
    <w:rsid w:val="005B700F"/>
    <w:rsid w:val="005C03DF"/>
    <w:rsid w:val="005C176B"/>
    <w:rsid w:val="005C2A8D"/>
    <w:rsid w:val="005C3563"/>
    <w:rsid w:val="005C411A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AF0"/>
    <w:rsid w:val="00670405"/>
    <w:rsid w:val="0067055C"/>
    <w:rsid w:val="0067483E"/>
    <w:rsid w:val="00677621"/>
    <w:rsid w:val="0068142C"/>
    <w:rsid w:val="00683E7F"/>
    <w:rsid w:val="00685561"/>
    <w:rsid w:val="00687C51"/>
    <w:rsid w:val="00691D13"/>
    <w:rsid w:val="00692840"/>
    <w:rsid w:val="00692E16"/>
    <w:rsid w:val="0069677E"/>
    <w:rsid w:val="00696918"/>
    <w:rsid w:val="006A01F4"/>
    <w:rsid w:val="006A08F5"/>
    <w:rsid w:val="006A0AE9"/>
    <w:rsid w:val="006A1900"/>
    <w:rsid w:val="006A30FE"/>
    <w:rsid w:val="006A528D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5530"/>
    <w:rsid w:val="006C6C8E"/>
    <w:rsid w:val="006D10EF"/>
    <w:rsid w:val="006D2502"/>
    <w:rsid w:val="006D2F44"/>
    <w:rsid w:val="006D3209"/>
    <w:rsid w:val="006D3234"/>
    <w:rsid w:val="006D6547"/>
    <w:rsid w:val="006D7078"/>
    <w:rsid w:val="006D7D28"/>
    <w:rsid w:val="006E0051"/>
    <w:rsid w:val="006E221A"/>
    <w:rsid w:val="006E29A5"/>
    <w:rsid w:val="006E5B05"/>
    <w:rsid w:val="006E6B13"/>
    <w:rsid w:val="006F14A3"/>
    <w:rsid w:val="006F159B"/>
    <w:rsid w:val="006F1BD6"/>
    <w:rsid w:val="006F5320"/>
    <w:rsid w:val="0070006D"/>
    <w:rsid w:val="00701962"/>
    <w:rsid w:val="007021CD"/>
    <w:rsid w:val="0070622D"/>
    <w:rsid w:val="00706AB7"/>
    <w:rsid w:val="00706ED8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0A50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50DC"/>
    <w:rsid w:val="007E6FF8"/>
    <w:rsid w:val="007E7D8E"/>
    <w:rsid w:val="007F0BCD"/>
    <w:rsid w:val="007F1747"/>
    <w:rsid w:val="007F18CF"/>
    <w:rsid w:val="007F3972"/>
    <w:rsid w:val="007F43AA"/>
    <w:rsid w:val="007F61DB"/>
    <w:rsid w:val="0080119F"/>
    <w:rsid w:val="00802472"/>
    <w:rsid w:val="0080453A"/>
    <w:rsid w:val="0081114B"/>
    <w:rsid w:val="008127E1"/>
    <w:rsid w:val="00813637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750"/>
    <w:rsid w:val="008433BB"/>
    <w:rsid w:val="00846139"/>
    <w:rsid w:val="00847ACF"/>
    <w:rsid w:val="008502F3"/>
    <w:rsid w:val="00850549"/>
    <w:rsid w:val="008530A3"/>
    <w:rsid w:val="00853B99"/>
    <w:rsid w:val="008557AF"/>
    <w:rsid w:val="00861348"/>
    <w:rsid w:val="008624CD"/>
    <w:rsid w:val="00862928"/>
    <w:rsid w:val="00864FBB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B7BA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7805"/>
    <w:rsid w:val="008E1028"/>
    <w:rsid w:val="008E1983"/>
    <w:rsid w:val="008E2DCC"/>
    <w:rsid w:val="008E418A"/>
    <w:rsid w:val="008E4388"/>
    <w:rsid w:val="008E5915"/>
    <w:rsid w:val="008E731C"/>
    <w:rsid w:val="008E7E3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0CC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0EB"/>
    <w:rsid w:val="0096394C"/>
    <w:rsid w:val="00967EB0"/>
    <w:rsid w:val="009710B5"/>
    <w:rsid w:val="00972881"/>
    <w:rsid w:val="009755BE"/>
    <w:rsid w:val="00980684"/>
    <w:rsid w:val="00980756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1D2E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930A8"/>
    <w:rsid w:val="00AA01CD"/>
    <w:rsid w:val="00AA1828"/>
    <w:rsid w:val="00AA2B58"/>
    <w:rsid w:val="00AA6F23"/>
    <w:rsid w:val="00AB09E7"/>
    <w:rsid w:val="00AB4A29"/>
    <w:rsid w:val="00AB5056"/>
    <w:rsid w:val="00AB5A9E"/>
    <w:rsid w:val="00AB6E93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3605"/>
    <w:rsid w:val="00AF3F4E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811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74D55"/>
    <w:rsid w:val="00B80122"/>
    <w:rsid w:val="00B826F8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371"/>
    <w:rsid w:val="00BB7D4D"/>
    <w:rsid w:val="00BC1DBB"/>
    <w:rsid w:val="00BC352B"/>
    <w:rsid w:val="00BC42DE"/>
    <w:rsid w:val="00BC4496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A4F45"/>
    <w:rsid w:val="00CA5FB4"/>
    <w:rsid w:val="00CA7173"/>
    <w:rsid w:val="00CA75A0"/>
    <w:rsid w:val="00CB1898"/>
    <w:rsid w:val="00CB2DCF"/>
    <w:rsid w:val="00CB7ED3"/>
    <w:rsid w:val="00CC42BA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F3"/>
    <w:rsid w:val="00D03A0B"/>
    <w:rsid w:val="00D061EC"/>
    <w:rsid w:val="00D06A84"/>
    <w:rsid w:val="00D07413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B65"/>
    <w:rsid w:val="00D30672"/>
    <w:rsid w:val="00D32570"/>
    <w:rsid w:val="00D41E54"/>
    <w:rsid w:val="00D42C10"/>
    <w:rsid w:val="00D43101"/>
    <w:rsid w:val="00D43928"/>
    <w:rsid w:val="00D456FB"/>
    <w:rsid w:val="00D5002E"/>
    <w:rsid w:val="00D5288F"/>
    <w:rsid w:val="00D54B93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5AFB"/>
    <w:rsid w:val="00E4622B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F2630"/>
    <w:rsid w:val="00EF31A6"/>
    <w:rsid w:val="00EF3D63"/>
    <w:rsid w:val="00EF461E"/>
    <w:rsid w:val="00EF4C6A"/>
    <w:rsid w:val="00EF5588"/>
    <w:rsid w:val="00EF6E26"/>
    <w:rsid w:val="00F01340"/>
    <w:rsid w:val="00F01A08"/>
    <w:rsid w:val="00F02773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66A45"/>
    <w:rsid w:val="00F70E1C"/>
    <w:rsid w:val="00F71CD1"/>
    <w:rsid w:val="00F73B64"/>
    <w:rsid w:val="00F74B11"/>
    <w:rsid w:val="00F81FDD"/>
    <w:rsid w:val="00F84C9A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3152"/>
    <w:rsid w:val="00FD4C30"/>
    <w:rsid w:val="00FD69E4"/>
    <w:rsid w:val="00FE1385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1/01/29/21A00476/s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8</cp:revision>
  <cp:lastPrinted>2020-07-31T13:58:00Z</cp:lastPrinted>
  <dcterms:created xsi:type="dcterms:W3CDTF">2021-02-12T15:26:00Z</dcterms:created>
  <dcterms:modified xsi:type="dcterms:W3CDTF">2021-02-12T16:22:00Z</dcterms:modified>
</cp:coreProperties>
</file>